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B5A93" w14:textId="77777777" w:rsidR="00201D6C" w:rsidRDefault="00201D6C" w:rsidP="00047029">
      <w:pPr>
        <w:pStyle w:val="a6"/>
        <w:spacing w:before="0" w:after="0"/>
        <w:rPr>
          <w:b w:val="0"/>
        </w:rPr>
      </w:pPr>
      <w:bookmarkStart w:id="0" w:name="DocName"/>
    </w:p>
    <w:p w14:paraId="0E8EADEB" w14:textId="77777777" w:rsidR="00201D6C" w:rsidRDefault="00201D6C" w:rsidP="00047029">
      <w:pPr>
        <w:pStyle w:val="a6"/>
        <w:spacing w:before="0" w:after="0"/>
        <w:rPr>
          <w:b w:val="0"/>
        </w:rPr>
      </w:pPr>
    </w:p>
    <w:p w14:paraId="12B2D529" w14:textId="77777777" w:rsidR="00201D6C" w:rsidRDefault="00201D6C" w:rsidP="00047029">
      <w:pPr>
        <w:pStyle w:val="a6"/>
        <w:spacing w:before="0" w:after="0"/>
        <w:rPr>
          <w:b w:val="0"/>
        </w:rPr>
      </w:pPr>
    </w:p>
    <w:p w14:paraId="71A82FA0" w14:textId="77777777" w:rsidR="00201D6C" w:rsidRDefault="00201D6C" w:rsidP="00047029">
      <w:pPr>
        <w:pStyle w:val="a6"/>
        <w:spacing w:before="0" w:after="0"/>
        <w:rPr>
          <w:b w:val="0"/>
        </w:rPr>
      </w:pPr>
    </w:p>
    <w:p w14:paraId="5C3813FF" w14:textId="77777777" w:rsidR="00201D6C" w:rsidRDefault="00201D6C" w:rsidP="00047029">
      <w:pPr>
        <w:pStyle w:val="a6"/>
        <w:spacing w:before="0" w:after="0"/>
        <w:rPr>
          <w:b w:val="0"/>
        </w:rPr>
      </w:pPr>
    </w:p>
    <w:p w14:paraId="6E63F5AD" w14:textId="77777777" w:rsidR="00201D6C" w:rsidRDefault="00201D6C" w:rsidP="00047029">
      <w:pPr>
        <w:pStyle w:val="a6"/>
        <w:spacing w:before="0" w:after="0"/>
        <w:rPr>
          <w:b w:val="0"/>
        </w:rPr>
      </w:pPr>
    </w:p>
    <w:bookmarkEnd w:id="0"/>
    <w:p w14:paraId="00817188" w14:textId="5772DB9F" w:rsidR="00DF5331" w:rsidRPr="004952F0" w:rsidRDefault="00DF5331" w:rsidP="00DC3E4F">
      <w:pPr>
        <w:pStyle w:val="a6"/>
        <w:spacing w:before="1440" w:after="0"/>
        <w:rPr>
          <w:b w:val="0"/>
        </w:rPr>
      </w:pPr>
      <w:r w:rsidRPr="004952F0">
        <w:rPr>
          <w:b w:val="0"/>
        </w:rPr>
        <w:t>КОМПЛЕКС РАСПРЕДЕЛЕННЫХ СРЕДСТВ СЕТЕВОЙ ОБРАБОТКИ (КРОСС)</w:t>
      </w:r>
    </w:p>
    <w:p w14:paraId="00ED160C" w14:textId="73A6D89D" w:rsidR="00DF5331" w:rsidRDefault="00BC7FC1" w:rsidP="00FA074E">
      <w:pPr>
        <w:pStyle w:val="a6"/>
      </w:pPr>
      <w:r w:rsidRPr="00BC7FC1">
        <w:t>Программное средство разработки и отображения видеокадров VDesk</w:t>
      </w:r>
    </w:p>
    <w:p w14:paraId="22738136" w14:textId="77777777" w:rsidR="00DF5331" w:rsidRPr="00E612A4" w:rsidRDefault="00DF5331" w:rsidP="00FA074E">
      <w:pPr>
        <w:pStyle w:val="a6"/>
      </w:pPr>
      <w:r w:rsidRPr="00E612A4">
        <w:t>Описание применения</w:t>
      </w:r>
    </w:p>
    <w:p w14:paraId="1B2D1A20" w14:textId="461DEB39" w:rsidR="00F00E46" w:rsidRPr="00E612A4" w:rsidRDefault="00DD0958" w:rsidP="00FA074E">
      <w:pPr>
        <w:pStyle w:val="a6"/>
      </w:pPr>
      <w:bookmarkStart w:id="1" w:name="_GoBack"/>
      <w:bookmarkEnd w:id="1"/>
      <w:r w:rsidRPr="00E612A4">
        <w:t xml:space="preserve"> </w:t>
      </w:r>
      <w:r w:rsidR="00F00E46" w:rsidRPr="00E612A4">
        <w:t>(на магнитном носителе)</w:t>
      </w:r>
    </w:p>
    <w:p w14:paraId="2C4FFFDD" w14:textId="4BCE2C02" w:rsidR="00532616" w:rsidRDefault="0064572A" w:rsidP="00FA074E">
      <w:pPr>
        <w:pStyle w:val="a6"/>
      </w:pPr>
      <w:r w:rsidRPr="00E612A4">
        <w:t xml:space="preserve">Листов </w:t>
      </w:r>
      <w:r w:rsidR="00757A13" w:rsidRPr="00E612A4">
        <w:t>1</w:t>
      </w:r>
      <w:r w:rsidR="00036D3A">
        <w:t>4</w:t>
      </w:r>
    </w:p>
    <w:p w14:paraId="3827037B" w14:textId="542CD23E" w:rsidR="00FA074E" w:rsidRDefault="00FA074E" w:rsidP="00FA074E">
      <w:pPr>
        <w:pStyle w:val="a6"/>
      </w:pPr>
    </w:p>
    <w:p w14:paraId="568A6DC3" w14:textId="77777777" w:rsidR="00FA074E" w:rsidRPr="00E612A4" w:rsidRDefault="00FA074E" w:rsidP="00FA074E">
      <w:pPr>
        <w:pStyle w:val="a6"/>
        <w:sectPr w:rsidR="00FA074E" w:rsidRPr="00E612A4" w:rsidSect="00A42BA9">
          <w:headerReference w:type="first" r:id="rId8"/>
          <w:footerReference w:type="first" r:id="rId9"/>
          <w:pgSz w:w="11907" w:h="16840" w:code="9"/>
          <w:pgMar w:top="357" w:right="708" w:bottom="1304" w:left="567" w:header="1134" w:footer="850" w:gutter="1134"/>
          <w:cols w:space="720"/>
          <w:titlePg/>
          <w:docGrid w:linePitch="272"/>
        </w:sectPr>
      </w:pPr>
    </w:p>
    <w:p w14:paraId="14178AA5" w14:textId="77777777" w:rsidR="00532616" w:rsidRPr="00CC308D" w:rsidRDefault="00EC566A" w:rsidP="00191CB1">
      <w:pPr>
        <w:spacing w:before="240" w:after="240" w:line="480" w:lineRule="auto"/>
        <w:jc w:val="center"/>
        <w:rPr>
          <w:b/>
          <w:sz w:val="32"/>
          <w:szCs w:val="24"/>
        </w:rPr>
      </w:pPr>
      <w:bookmarkStart w:id="2" w:name="_Toc369063786"/>
      <w:r w:rsidRPr="00CC308D">
        <w:rPr>
          <w:b/>
          <w:sz w:val="32"/>
          <w:szCs w:val="24"/>
        </w:rPr>
        <w:lastRenderedPageBreak/>
        <w:t>АННОТАЦИЯ</w:t>
      </w:r>
    </w:p>
    <w:p w14:paraId="662E88BF" w14:textId="42C40362" w:rsidR="00D40248" w:rsidRPr="00D40248" w:rsidRDefault="00D40248" w:rsidP="00E62D96">
      <w:pPr>
        <w:tabs>
          <w:tab w:val="left" w:pos="993"/>
        </w:tabs>
        <w:spacing w:line="480" w:lineRule="auto"/>
        <w:ind w:firstLine="851"/>
        <w:jc w:val="both"/>
        <w:rPr>
          <w:rFonts w:eastAsia="Calibri"/>
          <w:sz w:val="28"/>
          <w:szCs w:val="28"/>
        </w:rPr>
      </w:pPr>
      <w:bookmarkStart w:id="3" w:name="_Toc365693572"/>
      <w:bookmarkEnd w:id="2"/>
      <w:r w:rsidRPr="00D40248">
        <w:rPr>
          <w:rFonts w:eastAsia="Calibri"/>
          <w:sz w:val="28"/>
          <w:szCs w:val="28"/>
        </w:rPr>
        <w:t xml:space="preserve">Данный документ содержит описание назначения, основных характеристик и условий применения </w:t>
      </w:r>
      <w:r w:rsidR="00BC7FC1">
        <w:rPr>
          <w:rFonts w:eastAsia="Calibri"/>
          <w:sz w:val="28"/>
          <w:szCs w:val="28"/>
        </w:rPr>
        <w:t>программного средства</w:t>
      </w:r>
      <w:r w:rsidR="00BC7FC1" w:rsidRPr="00BC7FC1">
        <w:rPr>
          <w:rFonts w:eastAsia="Calibri"/>
          <w:sz w:val="28"/>
          <w:szCs w:val="28"/>
        </w:rPr>
        <w:t xml:space="preserve"> разработки и отображения видеокадров VDesk</w:t>
      </w:r>
      <w:r w:rsidRPr="00D40248">
        <w:rPr>
          <w:rFonts w:eastAsia="Calibri"/>
          <w:sz w:val="28"/>
          <w:szCs w:val="28"/>
        </w:rPr>
        <w:t xml:space="preserve">, входящего в </w:t>
      </w:r>
      <w:r w:rsidR="00036D3A">
        <w:rPr>
          <w:rFonts w:eastAsia="Calibri"/>
          <w:sz w:val="28"/>
          <w:szCs w:val="28"/>
        </w:rPr>
        <w:t>комплекс</w:t>
      </w:r>
      <w:r w:rsidRPr="00D40248">
        <w:rPr>
          <w:rFonts w:eastAsia="Calibri"/>
          <w:sz w:val="28"/>
          <w:szCs w:val="28"/>
        </w:rPr>
        <w:t xml:space="preserve"> КРОСС.</w:t>
      </w:r>
    </w:p>
    <w:p w14:paraId="2240F90E" w14:textId="77777777" w:rsidR="008A4D49" w:rsidRDefault="008A4D49" w:rsidP="00D96D70">
      <w:pPr>
        <w:jc w:val="center"/>
        <w:rPr>
          <w:b/>
          <w:sz w:val="28"/>
        </w:rPr>
      </w:pPr>
    </w:p>
    <w:p w14:paraId="319F569E" w14:textId="77777777" w:rsidR="00D96D70" w:rsidRDefault="00DD00A1" w:rsidP="00191CB1">
      <w:pPr>
        <w:spacing w:before="240" w:after="240" w:line="480" w:lineRule="auto"/>
        <w:jc w:val="center"/>
        <w:rPr>
          <w:b/>
          <w:sz w:val="32"/>
        </w:rPr>
      </w:pPr>
      <w:r>
        <w:rPr>
          <w:b/>
          <w:sz w:val="28"/>
        </w:rPr>
        <w:br w:type="page"/>
      </w:r>
      <w:r w:rsidR="00EC566A">
        <w:rPr>
          <w:b/>
          <w:sz w:val="32"/>
        </w:rPr>
        <w:lastRenderedPageBreak/>
        <w:t>СОДЕРЖАНИЕ</w:t>
      </w:r>
    </w:p>
    <w:p w14:paraId="258D1E5D" w14:textId="256C1AB6" w:rsidR="000E422E" w:rsidRPr="000E422E" w:rsidRDefault="004D6C85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r w:rsidRPr="00035489">
        <w:rPr>
          <w:caps/>
          <w:szCs w:val="28"/>
        </w:rPr>
        <w:fldChar w:fldCharType="begin"/>
      </w:r>
      <w:r w:rsidRPr="00035489">
        <w:rPr>
          <w:szCs w:val="28"/>
        </w:rPr>
        <w:instrText xml:space="preserve"> TOC \o "1-2" \h \z \u </w:instrText>
      </w:r>
      <w:r w:rsidRPr="00035489">
        <w:rPr>
          <w:caps/>
          <w:szCs w:val="28"/>
        </w:rPr>
        <w:fldChar w:fldCharType="separate"/>
      </w:r>
      <w:hyperlink w:anchor="_Toc117017639" w:history="1">
        <w:r w:rsidR="000E422E" w:rsidRPr="000E422E">
          <w:rPr>
            <w:rStyle w:val="af3"/>
            <w:noProof/>
          </w:rPr>
          <w:t>1.</w:t>
        </w:r>
        <w:r w:rsidR="000E422E" w:rsidRPr="000E422E">
          <w:rPr>
            <w:rStyle w:val="af3"/>
            <w:noProof/>
          </w:rPr>
          <w:tab/>
          <w:t>Назначение программного средства</w:t>
        </w:r>
        <w:r w:rsidR="000E422E" w:rsidRPr="000E422E">
          <w:rPr>
            <w:noProof/>
            <w:webHidden/>
          </w:rPr>
          <w:tab/>
        </w:r>
        <w:r w:rsidR="000E422E" w:rsidRPr="000E422E">
          <w:rPr>
            <w:noProof/>
            <w:webHidden/>
          </w:rPr>
          <w:fldChar w:fldCharType="begin"/>
        </w:r>
        <w:r w:rsidR="000E422E" w:rsidRPr="000E422E">
          <w:rPr>
            <w:noProof/>
            <w:webHidden/>
          </w:rPr>
          <w:instrText xml:space="preserve"> PAGEREF _Toc117017639 \h </w:instrText>
        </w:r>
        <w:r w:rsidR="000E422E" w:rsidRPr="000E422E">
          <w:rPr>
            <w:noProof/>
            <w:webHidden/>
          </w:rPr>
        </w:r>
        <w:r w:rsidR="000E422E" w:rsidRPr="000E422E">
          <w:rPr>
            <w:noProof/>
            <w:webHidden/>
          </w:rPr>
          <w:fldChar w:fldCharType="separate"/>
        </w:r>
        <w:r w:rsidR="000E422E" w:rsidRPr="000E422E">
          <w:rPr>
            <w:noProof/>
            <w:webHidden/>
          </w:rPr>
          <w:t>4</w:t>
        </w:r>
        <w:r w:rsidR="000E422E" w:rsidRPr="000E422E">
          <w:rPr>
            <w:noProof/>
            <w:webHidden/>
          </w:rPr>
          <w:fldChar w:fldCharType="end"/>
        </w:r>
      </w:hyperlink>
    </w:p>
    <w:p w14:paraId="31D2A18A" w14:textId="7D886DFE" w:rsidR="000E422E" w:rsidRPr="000E422E" w:rsidRDefault="001F65CE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17017640" w:history="1">
        <w:r w:rsidR="000E422E" w:rsidRPr="000E422E">
          <w:rPr>
            <w:rStyle w:val="af3"/>
            <w:noProof/>
          </w:rPr>
          <w:t>2.</w:t>
        </w:r>
        <w:r w:rsidR="000E422E" w:rsidRPr="000E422E">
          <w:rPr>
            <w:rStyle w:val="af3"/>
            <w:noProof/>
          </w:rPr>
          <w:tab/>
          <w:t>Условия применения</w:t>
        </w:r>
        <w:r w:rsidR="000E422E" w:rsidRPr="000E422E">
          <w:rPr>
            <w:noProof/>
            <w:webHidden/>
          </w:rPr>
          <w:tab/>
        </w:r>
        <w:r w:rsidR="000E422E" w:rsidRPr="000E422E">
          <w:rPr>
            <w:noProof/>
            <w:webHidden/>
          </w:rPr>
          <w:fldChar w:fldCharType="begin"/>
        </w:r>
        <w:r w:rsidR="000E422E" w:rsidRPr="000E422E">
          <w:rPr>
            <w:noProof/>
            <w:webHidden/>
          </w:rPr>
          <w:instrText xml:space="preserve"> PAGEREF _Toc117017640 \h </w:instrText>
        </w:r>
        <w:r w:rsidR="000E422E" w:rsidRPr="000E422E">
          <w:rPr>
            <w:noProof/>
            <w:webHidden/>
          </w:rPr>
        </w:r>
        <w:r w:rsidR="000E422E" w:rsidRPr="000E422E">
          <w:rPr>
            <w:noProof/>
            <w:webHidden/>
          </w:rPr>
          <w:fldChar w:fldCharType="separate"/>
        </w:r>
        <w:r w:rsidR="000E422E" w:rsidRPr="000E422E">
          <w:rPr>
            <w:noProof/>
            <w:webHidden/>
          </w:rPr>
          <w:t>8</w:t>
        </w:r>
        <w:r w:rsidR="000E422E" w:rsidRPr="000E422E">
          <w:rPr>
            <w:noProof/>
            <w:webHidden/>
          </w:rPr>
          <w:fldChar w:fldCharType="end"/>
        </w:r>
      </w:hyperlink>
    </w:p>
    <w:p w14:paraId="788BF71B" w14:textId="67F14D5B" w:rsidR="000E422E" w:rsidRPr="000E422E" w:rsidRDefault="001F65CE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17017641" w:history="1">
        <w:r w:rsidR="000E422E" w:rsidRPr="000E422E">
          <w:rPr>
            <w:rStyle w:val="af3"/>
            <w:noProof/>
          </w:rPr>
          <w:t>3.</w:t>
        </w:r>
        <w:r w:rsidR="000E422E" w:rsidRPr="000E422E">
          <w:rPr>
            <w:rStyle w:val="af3"/>
            <w:noProof/>
          </w:rPr>
          <w:tab/>
          <w:t>Описание задачи</w:t>
        </w:r>
        <w:r w:rsidR="000E422E" w:rsidRPr="000E422E">
          <w:rPr>
            <w:noProof/>
            <w:webHidden/>
          </w:rPr>
          <w:tab/>
        </w:r>
        <w:r w:rsidR="000E422E" w:rsidRPr="000E422E">
          <w:rPr>
            <w:noProof/>
            <w:webHidden/>
          </w:rPr>
          <w:fldChar w:fldCharType="begin"/>
        </w:r>
        <w:r w:rsidR="000E422E" w:rsidRPr="000E422E">
          <w:rPr>
            <w:noProof/>
            <w:webHidden/>
          </w:rPr>
          <w:instrText xml:space="preserve"> PAGEREF _Toc117017641 \h </w:instrText>
        </w:r>
        <w:r w:rsidR="000E422E" w:rsidRPr="000E422E">
          <w:rPr>
            <w:noProof/>
            <w:webHidden/>
          </w:rPr>
        </w:r>
        <w:r w:rsidR="000E422E" w:rsidRPr="000E422E">
          <w:rPr>
            <w:noProof/>
            <w:webHidden/>
          </w:rPr>
          <w:fldChar w:fldCharType="separate"/>
        </w:r>
        <w:r w:rsidR="000E422E" w:rsidRPr="000E422E">
          <w:rPr>
            <w:noProof/>
            <w:webHidden/>
          </w:rPr>
          <w:t>9</w:t>
        </w:r>
        <w:r w:rsidR="000E422E" w:rsidRPr="000E422E">
          <w:rPr>
            <w:noProof/>
            <w:webHidden/>
          </w:rPr>
          <w:fldChar w:fldCharType="end"/>
        </w:r>
      </w:hyperlink>
    </w:p>
    <w:p w14:paraId="2C93CE0E" w14:textId="0328C7E4" w:rsidR="000E422E" w:rsidRPr="000E422E" w:rsidRDefault="001F65CE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17017642" w:history="1">
        <w:r w:rsidR="000E422E" w:rsidRPr="000E422E">
          <w:rPr>
            <w:rStyle w:val="af3"/>
            <w:noProof/>
          </w:rPr>
          <w:t>4.</w:t>
        </w:r>
        <w:r w:rsidR="000E422E" w:rsidRPr="000E422E">
          <w:rPr>
            <w:rStyle w:val="af3"/>
            <w:noProof/>
          </w:rPr>
          <w:tab/>
          <w:t>Входные и выходные данные</w:t>
        </w:r>
        <w:r w:rsidR="000E422E" w:rsidRPr="000E422E">
          <w:rPr>
            <w:noProof/>
            <w:webHidden/>
          </w:rPr>
          <w:tab/>
        </w:r>
        <w:r w:rsidR="000E422E" w:rsidRPr="000E422E">
          <w:rPr>
            <w:noProof/>
            <w:webHidden/>
          </w:rPr>
          <w:fldChar w:fldCharType="begin"/>
        </w:r>
        <w:r w:rsidR="000E422E" w:rsidRPr="000E422E">
          <w:rPr>
            <w:noProof/>
            <w:webHidden/>
          </w:rPr>
          <w:instrText xml:space="preserve"> PAGEREF _Toc117017642 \h </w:instrText>
        </w:r>
        <w:r w:rsidR="000E422E" w:rsidRPr="000E422E">
          <w:rPr>
            <w:noProof/>
            <w:webHidden/>
          </w:rPr>
        </w:r>
        <w:r w:rsidR="000E422E" w:rsidRPr="000E422E">
          <w:rPr>
            <w:noProof/>
            <w:webHidden/>
          </w:rPr>
          <w:fldChar w:fldCharType="separate"/>
        </w:r>
        <w:r w:rsidR="000E422E" w:rsidRPr="000E422E">
          <w:rPr>
            <w:noProof/>
            <w:webHidden/>
          </w:rPr>
          <w:t>11</w:t>
        </w:r>
        <w:r w:rsidR="000E422E" w:rsidRPr="000E422E">
          <w:rPr>
            <w:noProof/>
            <w:webHidden/>
          </w:rPr>
          <w:fldChar w:fldCharType="end"/>
        </w:r>
      </w:hyperlink>
    </w:p>
    <w:p w14:paraId="3D54C3AE" w14:textId="61C84662" w:rsidR="000E422E" w:rsidRPr="000E422E" w:rsidRDefault="001F65CE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17017643" w:history="1">
        <w:r w:rsidR="000E422E" w:rsidRPr="000E422E">
          <w:rPr>
            <w:rStyle w:val="af3"/>
            <w:rFonts w:eastAsia="Calibri"/>
            <w:noProof/>
          </w:rPr>
          <w:t>Перечень сокращений</w:t>
        </w:r>
        <w:r w:rsidR="000E422E" w:rsidRPr="000E422E">
          <w:rPr>
            <w:noProof/>
            <w:webHidden/>
          </w:rPr>
          <w:tab/>
        </w:r>
        <w:r w:rsidR="000E422E" w:rsidRPr="000E422E">
          <w:rPr>
            <w:noProof/>
            <w:webHidden/>
          </w:rPr>
          <w:fldChar w:fldCharType="begin"/>
        </w:r>
        <w:r w:rsidR="000E422E" w:rsidRPr="000E422E">
          <w:rPr>
            <w:noProof/>
            <w:webHidden/>
          </w:rPr>
          <w:instrText xml:space="preserve"> PAGEREF _Toc117017643 \h </w:instrText>
        </w:r>
        <w:r w:rsidR="000E422E" w:rsidRPr="000E422E">
          <w:rPr>
            <w:noProof/>
            <w:webHidden/>
          </w:rPr>
        </w:r>
        <w:r w:rsidR="000E422E" w:rsidRPr="000E422E">
          <w:rPr>
            <w:noProof/>
            <w:webHidden/>
          </w:rPr>
          <w:fldChar w:fldCharType="separate"/>
        </w:r>
        <w:r w:rsidR="000E422E" w:rsidRPr="000E422E">
          <w:rPr>
            <w:noProof/>
            <w:webHidden/>
          </w:rPr>
          <w:t>13</w:t>
        </w:r>
        <w:r w:rsidR="000E422E" w:rsidRPr="000E422E">
          <w:rPr>
            <w:noProof/>
            <w:webHidden/>
          </w:rPr>
          <w:fldChar w:fldCharType="end"/>
        </w:r>
      </w:hyperlink>
    </w:p>
    <w:p w14:paraId="6B67231E" w14:textId="19BDE87F" w:rsidR="00532616" w:rsidRPr="00332F53" w:rsidRDefault="004D6C85" w:rsidP="00D96D70">
      <w:pPr>
        <w:pStyle w:val="ad"/>
        <w:ind w:firstLine="0"/>
        <w:jc w:val="center"/>
      </w:pPr>
      <w:r w:rsidRPr="00035489">
        <w:rPr>
          <w:sz w:val="28"/>
          <w:szCs w:val="28"/>
        </w:rPr>
        <w:fldChar w:fldCharType="end"/>
      </w:r>
    </w:p>
    <w:p w14:paraId="6EBB28E9" w14:textId="071666B4" w:rsidR="00D40248" w:rsidRPr="004477C0" w:rsidRDefault="00AC6B6D" w:rsidP="00CF779E">
      <w:pPr>
        <w:pStyle w:val="1"/>
        <w:ind w:firstLine="0"/>
      </w:pPr>
      <w:bookmarkStart w:id="4" w:name="_Toc82710194"/>
      <w:bookmarkStart w:id="5" w:name="_Toc117017639"/>
      <w:r w:rsidRPr="004477C0">
        <w:lastRenderedPageBreak/>
        <w:t>НАЗНАЧЕНИЕ</w:t>
      </w:r>
      <w:bookmarkEnd w:id="4"/>
      <w:r w:rsidR="009D3913">
        <w:t xml:space="preserve"> ПРОГРАММНОГО </w:t>
      </w:r>
      <w:r w:rsidR="00D373D4">
        <w:t>СРЕДСТВА</w:t>
      </w:r>
      <w:bookmarkEnd w:id="5"/>
    </w:p>
    <w:p w14:paraId="1EBF1A0E" w14:textId="1AD823ED" w:rsidR="004F2C4A" w:rsidRPr="004F2C4A" w:rsidRDefault="004F2C4A" w:rsidP="00CF779E">
      <w:pPr>
        <w:tabs>
          <w:tab w:val="left" w:pos="993"/>
        </w:tabs>
        <w:spacing w:line="480" w:lineRule="auto"/>
        <w:ind w:firstLine="851"/>
        <w:jc w:val="both"/>
        <w:rPr>
          <w:rFonts w:eastAsia="Calibri"/>
          <w:sz w:val="28"/>
          <w:szCs w:val="28"/>
        </w:rPr>
      </w:pPr>
      <w:r w:rsidRPr="004F2C4A">
        <w:rPr>
          <w:rFonts w:eastAsia="Calibri"/>
          <w:sz w:val="28"/>
          <w:szCs w:val="28"/>
        </w:rPr>
        <w:t>Программное средство (ПС) разработки и отображения VDesk, предназначено для разработки и обеспечения работы автоматизированных систем контроля и управления технологическими процессами (АСУ ТП) в программно-технических комплексах (ПТК).</w:t>
      </w:r>
    </w:p>
    <w:p w14:paraId="2457465B" w14:textId="77777777" w:rsidR="004F2C4A" w:rsidRPr="004F2C4A" w:rsidRDefault="004F2C4A" w:rsidP="00CF779E">
      <w:pPr>
        <w:tabs>
          <w:tab w:val="left" w:pos="993"/>
        </w:tabs>
        <w:spacing w:line="480" w:lineRule="auto"/>
        <w:ind w:firstLine="851"/>
        <w:jc w:val="both"/>
        <w:rPr>
          <w:rFonts w:eastAsia="Calibri"/>
          <w:sz w:val="28"/>
          <w:szCs w:val="28"/>
        </w:rPr>
      </w:pPr>
      <w:r w:rsidRPr="004F2C4A">
        <w:rPr>
          <w:rFonts w:eastAsia="Calibri"/>
          <w:sz w:val="28"/>
          <w:szCs w:val="28"/>
        </w:rPr>
        <w:t>ПС VDesk - совокупность программ основным назначением которых является:</w:t>
      </w:r>
    </w:p>
    <w:p w14:paraId="4332DE89" w14:textId="7CA7BE2B" w:rsidR="004F2C4A" w:rsidRPr="004F2C4A" w:rsidRDefault="004F2C4A" w:rsidP="00CF779E">
      <w:pPr>
        <w:pStyle w:val="a0"/>
      </w:pPr>
      <w:r>
        <w:t xml:space="preserve"> </w:t>
      </w:r>
      <w:r w:rsidRPr="004F2C4A">
        <w:t>реализация спецификации декларативного, интерпр</w:t>
      </w:r>
      <w:r>
        <w:t>е</w:t>
      </w:r>
      <w:r w:rsidRPr="004F2C4A">
        <w:t>тируемого языка программирования VDesk;</w:t>
      </w:r>
    </w:p>
    <w:p w14:paraId="11900092" w14:textId="00105523" w:rsidR="004F2C4A" w:rsidRPr="004F2C4A" w:rsidRDefault="004F2C4A" w:rsidP="00CF779E">
      <w:pPr>
        <w:pStyle w:val="a0"/>
      </w:pPr>
      <w:r>
        <w:t xml:space="preserve"> </w:t>
      </w:r>
      <w:r w:rsidRPr="004F2C4A">
        <w:t>обеспечение среды выполнения и отладки для языка программирования VDesk;</w:t>
      </w:r>
    </w:p>
    <w:p w14:paraId="159E7923" w14:textId="7D710545" w:rsidR="004F2C4A" w:rsidRDefault="004F2C4A" w:rsidP="00CF779E">
      <w:pPr>
        <w:pStyle w:val="a0"/>
      </w:pPr>
      <w:r>
        <w:t xml:space="preserve"> </w:t>
      </w:r>
      <w:r w:rsidRPr="004F2C4A">
        <w:t>обеспечение среды визуального программирования для языка программирования VDesk.</w:t>
      </w:r>
    </w:p>
    <w:p w14:paraId="2F521AEB" w14:textId="77777777" w:rsidR="004F2C4A" w:rsidRPr="004F2C4A" w:rsidRDefault="004F2C4A" w:rsidP="00CF779E">
      <w:pPr>
        <w:tabs>
          <w:tab w:val="left" w:pos="993"/>
        </w:tabs>
        <w:spacing w:line="480" w:lineRule="auto"/>
        <w:ind w:firstLine="851"/>
        <w:jc w:val="both"/>
        <w:rPr>
          <w:rFonts w:eastAsia="Calibri"/>
          <w:sz w:val="28"/>
          <w:szCs w:val="28"/>
        </w:rPr>
      </w:pPr>
      <w:r w:rsidRPr="004F2C4A">
        <w:rPr>
          <w:rFonts w:eastAsia="Calibri"/>
          <w:sz w:val="28"/>
          <w:szCs w:val="28"/>
        </w:rPr>
        <w:t>В ПС VDesk входят:</w:t>
      </w:r>
    </w:p>
    <w:p w14:paraId="7BDF7AF7" w14:textId="4D2A30DF" w:rsidR="004F2C4A" w:rsidRPr="004F2C4A" w:rsidRDefault="004F2C4A" w:rsidP="00CF779E">
      <w:pPr>
        <w:pStyle w:val="a0"/>
      </w:pPr>
      <w:r>
        <w:t xml:space="preserve"> </w:t>
      </w:r>
      <w:r w:rsidRPr="004F2C4A">
        <w:t>интерпретатор языка VDesk;</w:t>
      </w:r>
    </w:p>
    <w:p w14:paraId="477D4E84" w14:textId="4A3BC7FE" w:rsidR="004F2C4A" w:rsidRPr="004F2C4A" w:rsidRDefault="004F2C4A" w:rsidP="00CF779E">
      <w:pPr>
        <w:pStyle w:val="a0"/>
      </w:pPr>
      <w:r>
        <w:t xml:space="preserve"> </w:t>
      </w:r>
      <w:r w:rsidRPr="004F2C4A">
        <w:t>интерпретатор макросов языка VDesk;</w:t>
      </w:r>
    </w:p>
    <w:p w14:paraId="2D39F04D" w14:textId="7104C6E1" w:rsidR="004F2C4A" w:rsidRPr="004F2C4A" w:rsidRDefault="004F2C4A" w:rsidP="00CF779E">
      <w:pPr>
        <w:pStyle w:val="a0"/>
      </w:pPr>
      <w:r>
        <w:t xml:space="preserve"> </w:t>
      </w:r>
      <w:r w:rsidRPr="004F2C4A">
        <w:t>отладчик языка VDesk;</w:t>
      </w:r>
    </w:p>
    <w:p w14:paraId="22C4855A" w14:textId="4F277F02" w:rsidR="004F2C4A" w:rsidRPr="004F2C4A" w:rsidRDefault="004F2C4A" w:rsidP="00CF779E">
      <w:pPr>
        <w:pStyle w:val="a0"/>
      </w:pPr>
      <w:r>
        <w:t xml:space="preserve"> </w:t>
      </w:r>
      <w:r w:rsidRPr="004F2C4A">
        <w:t>среда визуального программирования на языке VDesk;</w:t>
      </w:r>
    </w:p>
    <w:p w14:paraId="683C9D31" w14:textId="4E489688" w:rsidR="004F2C4A" w:rsidRPr="004F2C4A" w:rsidRDefault="004F2C4A" w:rsidP="00CF779E">
      <w:pPr>
        <w:pStyle w:val="a0"/>
      </w:pPr>
      <w:r>
        <w:t xml:space="preserve"> </w:t>
      </w:r>
      <w:r w:rsidRPr="004F2C4A">
        <w:t>программа ведения оперативных трендов;</w:t>
      </w:r>
    </w:p>
    <w:p w14:paraId="75B4ACD3" w14:textId="39E45A07" w:rsidR="004F2C4A" w:rsidRDefault="004F2C4A" w:rsidP="00CF779E">
      <w:pPr>
        <w:pStyle w:val="a0"/>
      </w:pPr>
      <w:r>
        <w:t xml:space="preserve"> </w:t>
      </w:r>
      <w:r w:rsidRPr="004F2C4A">
        <w:t>графический редактор проектов VDesk.</w:t>
      </w:r>
    </w:p>
    <w:p w14:paraId="7C9D4E9D" w14:textId="37F0328A" w:rsidR="004F2C4A" w:rsidRPr="004F2C4A" w:rsidRDefault="004F2C4A" w:rsidP="00CF779E">
      <w:pPr>
        <w:tabs>
          <w:tab w:val="left" w:pos="993"/>
        </w:tabs>
        <w:spacing w:line="480" w:lineRule="auto"/>
        <w:ind w:firstLine="851"/>
        <w:jc w:val="both"/>
        <w:rPr>
          <w:rFonts w:eastAsia="Calibri"/>
          <w:sz w:val="28"/>
          <w:szCs w:val="28"/>
        </w:rPr>
      </w:pPr>
      <w:r w:rsidRPr="004F2C4A">
        <w:rPr>
          <w:rFonts w:eastAsia="Calibri"/>
          <w:sz w:val="28"/>
          <w:szCs w:val="28"/>
        </w:rPr>
        <w:lastRenderedPageBreak/>
        <w:t xml:space="preserve">Реализация спецификации (интерпретатор) разработана на языке программирования C++ с использованием </w:t>
      </w:r>
      <w:proofErr w:type="spellStart"/>
      <w:r w:rsidRPr="004F2C4A">
        <w:rPr>
          <w:rFonts w:eastAsia="Calibri"/>
          <w:sz w:val="28"/>
          <w:szCs w:val="28"/>
        </w:rPr>
        <w:t>фреймворка</w:t>
      </w:r>
      <w:proofErr w:type="spellEnd"/>
      <w:r w:rsidRPr="004F2C4A">
        <w:rPr>
          <w:rFonts w:eastAsia="Calibri"/>
          <w:sz w:val="28"/>
          <w:szCs w:val="28"/>
        </w:rPr>
        <w:t xml:space="preserve"> </w:t>
      </w:r>
      <w:proofErr w:type="spellStart"/>
      <w:r w:rsidRPr="004F2C4A">
        <w:rPr>
          <w:rFonts w:eastAsia="Calibri"/>
          <w:sz w:val="28"/>
          <w:szCs w:val="28"/>
        </w:rPr>
        <w:t>Qt</w:t>
      </w:r>
      <w:proofErr w:type="spellEnd"/>
      <w:r w:rsidRPr="004F2C4A">
        <w:rPr>
          <w:rFonts w:eastAsia="Calibri"/>
          <w:sz w:val="28"/>
          <w:szCs w:val="28"/>
        </w:rPr>
        <w:t>.</w:t>
      </w:r>
    </w:p>
    <w:p w14:paraId="0E18CEF2" w14:textId="474AB828" w:rsidR="004F2C4A" w:rsidRPr="004F2C4A" w:rsidRDefault="004F2C4A" w:rsidP="00CF779E">
      <w:pPr>
        <w:tabs>
          <w:tab w:val="left" w:pos="993"/>
        </w:tabs>
        <w:spacing w:line="480" w:lineRule="auto"/>
        <w:ind w:firstLine="851"/>
        <w:jc w:val="both"/>
        <w:rPr>
          <w:rFonts w:eastAsia="Calibri"/>
          <w:sz w:val="28"/>
          <w:szCs w:val="28"/>
        </w:rPr>
      </w:pPr>
      <w:r w:rsidRPr="004F2C4A">
        <w:rPr>
          <w:rFonts w:eastAsia="Calibri"/>
          <w:sz w:val="28"/>
          <w:szCs w:val="28"/>
        </w:rPr>
        <w:t xml:space="preserve">Реализация среды визуального программирования разработана на языке программирования C++ с использованием </w:t>
      </w:r>
      <w:proofErr w:type="spellStart"/>
      <w:r w:rsidRPr="004F2C4A">
        <w:rPr>
          <w:rFonts w:eastAsia="Calibri"/>
          <w:sz w:val="28"/>
          <w:szCs w:val="28"/>
        </w:rPr>
        <w:t>фреймворка</w:t>
      </w:r>
      <w:proofErr w:type="spellEnd"/>
      <w:r w:rsidRPr="004F2C4A">
        <w:rPr>
          <w:rFonts w:eastAsia="Calibri"/>
          <w:sz w:val="28"/>
          <w:szCs w:val="28"/>
        </w:rPr>
        <w:t xml:space="preserve"> </w:t>
      </w:r>
      <w:proofErr w:type="spellStart"/>
      <w:r w:rsidRPr="004F2C4A">
        <w:rPr>
          <w:rFonts w:eastAsia="Calibri"/>
          <w:sz w:val="28"/>
          <w:szCs w:val="28"/>
        </w:rPr>
        <w:t>Qt</w:t>
      </w:r>
      <w:proofErr w:type="spellEnd"/>
      <w:r w:rsidRPr="004F2C4A">
        <w:rPr>
          <w:rFonts w:eastAsia="Calibri"/>
          <w:sz w:val="28"/>
          <w:szCs w:val="28"/>
        </w:rPr>
        <w:t>, и с использованием компонентов реализации интерпретатора.</w:t>
      </w:r>
    </w:p>
    <w:p w14:paraId="62149A3F" w14:textId="60C9188C" w:rsidR="004F2C4A" w:rsidRPr="004F2C4A" w:rsidRDefault="004F2C4A" w:rsidP="00CF779E">
      <w:pPr>
        <w:tabs>
          <w:tab w:val="left" w:pos="993"/>
        </w:tabs>
        <w:spacing w:line="480" w:lineRule="auto"/>
        <w:ind w:firstLine="851"/>
        <w:jc w:val="both"/>
        <w:rPr>
          <w:rFonts w:eastAsia="Calibri"/>
          <w:sz w:val="28"/>
          <w:szCs w:val="28"/>
        </w:rPr>
      </w:pPr>
      <w:r w:rsidRPr="004F2C4A">
        <w:rPr>
          <w:rFonts w:eastAsia="Calibri"/>
          <w:sz w:val="28"/>
          <w:szCs w:val="28"/>
        </w:rPr>
        <w:t xml:space="preserve">Язык программирования VDesk позволяет разрабатывать видеокадры. Видеокадр разработанный на языке программирования VDesk - программа с интерактивным графическим интерфейсом с применением внутренних и внешних источников данных из программного комплекса КРОСС, и с применением обработки источников, которая позволяет осуществлять контроль и управление технологическими процессами. </w:t>
      </w:r>
    </w:p>
    <w:p w14:paraId="4B6E60EA" w14:textId="77777777" w:rsidR="004F2C4A" w:rsidRPr="004F2C4A" w:rsidRDefault="004F2C4A" w:rsidP="00CF779E">
      <w:pPr>
        <w:tabs>
          <w:tab w:val="left" w:pos="993"/>
        </w:tabs>
        <w:spacing w:line="480" w:lineRule="auto"/>
        <w:ind w:firstLine="851"/>
        <w:jc w:val="both"/>
        <w:rPr>
          <w:rFonts w:eastAsia="Calibri"/>
          <w:sz w:val="28"/>
          <w:szCs w:val="28"/>
        </w:rPr>
      </w:pPr>
      <w:r w:rsidRPr="004F2C4A">
        <w:rPr>
          <w:rFonts w:eastAsia="Calibri"/>
          <w:sz w:val="28"/>
          <w:szCs w:val="28"/>
        </w:rPr>
        <w:t>Видеокадры разработанные на языке программирования VDesk состоят из объектов:</w:t>
      </w:r>
    </w:p>
    <w:p w14:paraId="6488DEC7" w14:textId="5AE68BE0" w:rsidR="004F2C4A" w:rsidRPr="004F2C4A" w:rsidRDefault="004F2C4A" w:rsidP="00CF779E">
      <w:pPr>
        <w:pStyle w:val="a0"/>
      </w:pPr>
      <w:r>
        <w:t xml:space="preserve"> о</w:t>
      </w:r>
      <w:r w:rsidRPr="004F2C4A">
        <w:t xml:space="preserve">бъект кадра - корневой объект в котором происходит </w:t>
      </w:r>
      <w:proofErr w:type="spellStart"/>
      <w:r w:rsidRPr="004F2C4A">
        <w:t>отрисовка</w:t>
      </w:r>
      <w:proofErr w:type="spellEnd"/>
      <w:r w:rsidRPr="004F2C4A">
        <w:t xml:space="preserve"> всех остальных объектов;</w:t>
      </w:r>
    </w:p>
    <w:p w14:paraId="71D7561A" w14:textId="327D9F54" w:rsidR="004F2C4A" w:rsidRPr="004F2C4A" w:rsidRDefault="004F2C4A" w:rsidP="00CF779E">
      <w:pPr>
        <w:pStyle w:val="a0"/>
      </w:pPr>
      <w:r>
        <w:t xml:space="preserve"> о</w:t>
      </w:r>
      <w:r w:rsidRPr="004F2C4A">
        <w:t>бъекты контейнеры хранения данных - осуществляют хранение внутренних или внешних данных:</w:t>
      </w:r>
    </w:p>
    <w:p w14:paraId="6D0F0D2B" w14:textId="54B2AC0E" w:rsidR="004F2C4A" w:rsidRPr="004F2C4A" w:rsidRDefault="004F2C4A" w:rsidP="00CF779E">
      <w:pPr>
        <w:pStyle w:val="a0"/>
        <w:numPr>
          <w:ilvl w:val="1"/>
          <w:numId w:val="27"/>
        </w:numPr>
      </w:pPr>
      <w:r>
        <w:t xml:space="preserve"> </w:t>
      </w:r>
      <w:r w:rsidRPr="004F2C4A">
        <w:t>статические контейнеры - константы и изображения;</w:t>
      </w:r>
    </w:p>
    <w:p w14:paraId="75790FD9" w14:textId="02D08A25" w:rsidR="004F2C4A" w:rsidRPr="004F2C4A" w:rsidRDefault="004F2C4A" w:rsidP="00CF779E">
      <w:pPr>
        <w:pStyle w:val="a0"/>
        <w:numPr>
          <w:ilvl w:val="1"/>
          <w:numId w:val="27"/>
        </w:numPr>
      </w:pPr>
      <w:r>
        <w:t xml:space="preserve"> </w:t>
      </w:r>
      <w:r w:rsidRPr="004F2C4A">
        <w:t xml:space="preserve">внутренние источники </w:t>
      </w:r>
      <w:r w:rsidR="00B77AA9">
        <w:t>–</w:t>
      </w:r>
      <w:r w:rsidRPr="004F2C4A">
        <w:t xml:space="preserve"> данные изменяемые программой;</w:t>
      </w:r>
    </w:p>
    <w:p w14:paraId="4061E0F5" w14:textId="449CD7AF" w:rsidR="004F2C4A" w:rsidRPr="004F2C4A" w:rsidRDefault="004F2C4A" w:rsidP="00CF779E">
      <w:pPr>
        <w:pStyle w:val="a0"/>
        <w:numPr>
          <w:ilvl w:val="1"/>
          <w:numId w:val="27"/>
        </w:numPr>
      </w:pPr>
      <w:r>
        <w:t xml:space="preserve"> </w:t>
      </w:r>
      <w:r w:rsidRPr="004F2C4A">
        <w:t xml:space="preserve">источники с таймером </w:t>
      </w:r>
      <w:r w:rsidR="00B77AA9">
        <w:t>–</w:t>
      </w:r>
      <w:r w:rsidRPr="004F2C4A">
        <w:t xml:space="preserve"> данные изменяемые в промежутки времени;</w:t>
      </w:r>
    </w:p>
    <w:p w14:paraId="05FFEADA" w14:textId="5ECCDFF1" w:rsidR="004F2C4A" w:rsidRPr="004F2C4A" w:rsidRDefault="004F2C4A" w:rsidP="00201D6C">
      <w:pPr>
        <w:pStyle w:val="a0"/>
        <w:numPr>
          <w:ilvl w:val="1"/>
          <w:numId w:val="27"/>
        </w:numPr>
        <w:tabs>
          <w:tab w:val="clear" w:pos="993"/>
        </w:tabs>
        <w:ind w:left="0" w:firstLine="851"/>
      </w:pPr>
      <w:r>
        <w:lastRenderedPageBreak/>
        <w:t xml:space="preserve"> </w:t>
      </w:r>
      <w:r w:rsidRPr="004F2C4A">
        <w:t xml:space="preserve">источники случайных значений </w:t>
      </w:r>
      <w:r w:rsidR="00B77AA9">
        <w:t>–</w:t>
      </w:r>
      <w:r w:rsidRPr="004F2C4A">
        <w:t xml:space="preserve"> генератор случайных чисел в диапазоне;</w:t>
      </w:r>
    </w:p>
    <w:p w14:paraId="45E16A7D" w14:textId="3A08EFAA" w:rsidR="004F2C4A" w:rsidRPr="004F2C4A" w:rsidRDefault="004F2C4A" w:rsidP="00201D6C">
      <w:pPr>
        <w:pStyle w:val="a0"/>
        <w:numPr>
          <w:ilvl w:val="1"/>
          <w:numId w:val="27"/>
        </w:numPr>
        <w:ind w:left="0" w:firstLine="851"/>
      </w:pPr>
      <w:r>
        <w:t xml:space="preserve"> </w:t>
      </w:r>
      <w:r w:rsidRPr="004F2C4A">
        <w:t xml:space="preserve">источник синусоидальных значений; </w:t>
      </w:r>
    </w:p>
    <w:p w14:paraId="73BF0736" w14:textId="22CEACC7" w:rsidR="004F2C4A" w:rsidRPr="004F2C4A" w:rsidRDefault="004F2C4A" w:rsidP="00201D6C">
      <w:pPr>
        <w:pStyle w:val="a0"/>
        <w:numPr>
          <w:ilvl w:val="1"/>
          <w:numId w:val="27"/>
        </w:numPr>
        <w:ind w:left="0" w:firstLine="851"/>
      </w:pPr>
      <w:r>
        <w:t xml:space="preserve"> </w:t>
      </w:r>
      <w:r w:rsidRPr="004F2C4A">
        <w:t xml:space="preserve">источники РБДРВ </w:t>
      </w:r>
      <w:r w:rsidR="00B77AA9">
        <w:t>–</w:t>
      </w:r>
      <w:r w:rsidRPr="004F2C4A">
        <w:t xml:space="preserve"> интерфейсный источник чтения данных из РБДРВ;</w:t>
      </w:r>
    </w:p>
    <w:p w14:paraId="02849F9A" w14:textId="5F860AAC" w:rsidR="004F2C4A" w:rsidRPr="004F2C4A" w:rsidRDefault="004F2C4A" w:rsidP="00201D6C">
      <w:pPr>
        <w:pStyle w:val="a0"/>
        <w:numPr>
          <w:ilvl w:val="1"/>
          <w:numId w:val="27"/>
        </w:numPr>
        <w:ind w:left="0" w:firstLine="851"/>
      </w:pPr>
      <w:r>
        <w:t xml:space="preserve"> </w:t>
      </w:r>
      <w:r w:rsidRPr="004F2C4A">
        <w:t xml:space="preserve">источники плагинов </w:t>
      </w:r>
      <w:r w:rsidR="00B77AA9">
        <w:t>–</w:t>
      </w:r>
      <w:r w:rsidRPr="004F2C4A">
        <w:t xml:space="preserve"> пользовательские источники из расширения интерпретатора;</w:t>
      </w:r>
    </w:p>
    <w:p w14:paraId="34EB8986" w14:textId="6FCDA508" w:rsidR="004F2C4A" w:rsidRPr="004F2C4A" w:rsidRDefault="004F2C4A" w:rsidP="00201D6C">
      <w:pPr>
        <w:pStyle w:val="a0"/>
      </w:pPr>
      <w:r>
        <w:t xml:space="preserve"> о</w:t>
      </w:r>
      <w:r w:rsidRPr="004F2C4A">
        <w:t xml:space="preserve">бъекты контейнеры обработки данных </w:t>
      </w:r>
      <w:r w:rsidR="00B77AA9">
        <w:t>–</w:t>
      </w:r>
      <w:r w:rsidRPr="004F2C4A">
        <w:t xml:space="preserve"> осуществляют преобразование данных:</w:t>
      </w:r>
    </w:p>
    <w:p w14:paraId="4B07A476" w14:textId="6561169D" w:rsidR="004F2C4A" w:rsidRPr="004F2C4A" w:rsidRDefault="004F2C4A" w:rsidP="00201D6C">
      <w:pPr>
        <w:pStyle w:val="a0"/>
        <w:numPr>
          <w:ilvl w:val="1"/>
          <w:numId w:val="27"/>
        </w:numPr>
        <w:tabs>
          <w:tab w:val="clear" w:pos="993"/>
          <w:tab w:val="left" w:pos="0"/>
        </w:tabs>
        <w:ind w:left="0" w:firstLine="1985"/>
      </w:pPr>
      <w:r>
        <w:t xml:space="preserve"> </w:t>
      </w:r>
      <w:r w:rsidRPr="004F2C4A">
        <w:t xml:space="preserve">обработка явного приведения </w:t>
      </w:r>
      <w:r w:rsidR="00B77AA9">
        <w:t>–</w:t>
      </w:r>
      <w:r w:rsidRPr="004F2C4A">
        <w:t xml:space="preserve"> используются для создания переменных различных типов из контейнеров хранения данных;</w:t>
      </w:r>
    </w:p>
    <w:p w14:paraId="7F3D17FB" w14:textId="106BB863" w:rsidR="004F2C4A" w:rsidRPr="004F2C4A" w:rsidRDefault="004F2C4A" w:rsidP="00201D6C">
      <w:pPr>
        <w:pStyle w:val="a0"/>
        <w:numPr>
          <w:ilvl w:val="1"/>
          <w:numId w:val="27"/>
        </w:numPr>
        <w:tabs>
          <w:tab w:val="clear" w:pos="993"/>
          <w:tab w:val="left" w:pos="0"/>
        </w:tabs>
        <w:ind w:left="0" w:firstLine="1985"/>
      </w:pPr>
      <w:r>
        <w:t xml:space="preserve"> </w:t>
      </w:r>
      <w:r w:rsidRPr="004F2C4A">
        <w:t xml:space="preserve">обработка для управления </w:t>
      </w:r>
      <w:r w:rsidR="00B77AA9">
        <w:t>–</w:t>
      </w:r>
      <w:r w:rsidRPr="004F2C4A">
        <w:t xml:space="preserve"> используются для получения булевых значений, используемых для условного управления;</w:t>
      </w:r>
    </w:p>
    <w:p w14:paraId="65CE0592" w14:textId="4357E4BE" w:rsidR="004F2C4A" w:rsidRPr="004F2C4A" w:rsidRDefault="004F2C4A" w:rsidP="00201D6C">
      <w:pPr>
        <w:pStyle w:val="a0"/>
        <w:tabs>
          <w:tab w:val="clear" w:pos="993"/>
          <w:tab w:val="left" w:pos="0"/>
        </w:tabs>
        <w:ind w:firstLine="1985"/>
      </w:pPr>
      <w:r>
        <w:t xml:space="preserve"> ф</w:t>
      </w:r>
      <w:r w:rsidRPr="004F2C4A">
        <w:t xml:space="preserve">ункциональные объекты </w:t>
      </w:r>
      <w:r w:rsidR="00B77AA9">
        <w:t>–</w:t>
      </w:r>
      <w:r w:rsidRPr="004F2C4A">
        <w:t xml:space="preserve"> осуществляют вычисления и преобразования:</w:t>
      </w:r>
    </w:p>
    <w:p w14:paraId="2BB8A8F4" w14:textId="6B7092DC" w:rsidR="004F2C4A" w:rsidRPr="004F2C4A" w:rsidRDefault="004F2C4A" w:rsidP="00201D6C">
      <w:pPr>
        <w:pStyle w:val="a0"/>
        <w:numPr>
          <w:ilvl w:val="1"/>
          <w:numId w:val="27"/>
        </w:numPr>
        <w:tabs>
          <w:tab w:val="clear" w:pos="993"/>
        </w:tabs>
        <w:ind w:left="0" w:firstLine="1985"/>
      </w:pPr>
      <w:r>
        <w:t xml:space="preserve"> </w:t>
      </w:r>
      <w:r w:rsidRPr="004F2C4A">
        <w:t xml:space="preserve">выражения </w:t>
      </w:r>
      <w:r w:rsidR="00B77AA9">
        <w:t>–</w:t>
      </w:r>
      <w:r w:rsidRPr="004F2C4A">
        <w:t xml:space="preserve"> константные арифметические выражения;</w:t>
      </w:r>
    </w:p>
    <w:p w14:paraId="6636563B" w14:textId="402A39FE" w:rsidR="004F2C4A" w:rsidRPr="004F2C4A" w:rsidRDefault="004F2C4A" w:rsidP="00201D6C">
      <w:pPr>
        <w:pStyle w:val="a0"/>
        <w:numPr>
          <w:ilvl w:val="1"/>
          <w:numId w:val="27"/>
        </w:numPr>
        <w:tabs>
          <w:tab w:val="clear" w:pos="993"/>
          <w:tab w:val="left" w:pos="0"/>
        </w:tabs>
        <w:ind w:left="0" w:firstLine="1985"/>
      </w:pPr>
      <w:r>
        <w:t xml:space="preserve"> </w:t>
      </w:r>
      <w:r w:rsidRPr="004F2C4A">
        <w:t xml:space="preserve">функции инициализации </w:t>
      </w:r>
      <w:r w:rsidR="00B77AA9">
        <w:t>–</w:t>
      </w:r>
      <w:r w:rsidRPr="004F2C4A">
        <w:t xml:space="preserve"> стандартная библиотека функций выражений;</w:t>
      </w:r>
    </w:p>
    <w:p w14:paraId="4D96FB1C" w14:textId="330E4071" w:rsidR="004F2C4A" w:rsidRPr="004F2C4A" w:rsidRDefault="004F2C4A" w:rsidP="00201D6C">
      <w:pPr>
        <w:pStyle w:val="a0"/>
        <w:numPr>
          <w:ilvl w:val="1"/>
          <w:numId w:val="27"/>
        </w:numPr>
        <w:tabs>
          <w:tab w:val="clear" w:pos="993"/>
          <w:tab w:val="left" w:pos="0"/>
        </w:tabs>
        <w:ind w:left="0" w:firstLine="1985"/>
      </w:pPr>
      <w:r>
        <w:t xml:space="preserve"> </w:t>
      </w:r>
      <w:r w:rsidRPr="004F2C4A">
        <w:t xml:space="preserve">функции присваивания </w:t>
      </w:r>
      <w:r w:rsidR="00B77AA9">
        <w:t>–</w:t>
      </w:r>
      <w:r w:rsidRPr="004F2C4A">
        <w:t xml:space="preserve"> объекты расчета;</w:t>
      </w:r>
    </w:p>
    <w:p w14:paraId="342C4DAB" w14:textId="08FB2EDC" w:rsidR="004F2C4A" w:rsidRPr="004F2C4A" w:rsidRDefault="004F2C4A" w:rsidP="00201D6C">
      <w:pPr>
        <w:pStyle w:val="a0"/>
        <w:numPr>
          <w:ilvl w:val="1"/>
          <w:numId w:val="27"/>
        </w:numPr>
        <w:tabs>
          <w:tab w:val="clear" w:pos="993"/>
          <w:tab w:val="left" w:pos="0"/>
        </w:tabs>
        <w:ind w:left="0" w:firstLine="1985"/>
      </w:pPr>
      <w:r>
        <w:t xml:space="preserve"> </w:t>
      </w:r>
      <w:r w:rsidRPr="004F2C4A">
        <w:t xml:space="preserve">анонимные функции </w:t>
      </w:r>
      <w:r w:rsidR="00B77AA9">
        <w:t>–</w:t>
      </w:r>
      <w:r w:rsidRPr="004F2C4A">
        <w:t xml:space="preserve"> форма записи неименован</w:t>
      </w:r>
      <w:r w:rsidR="00B77AA9">
        <w:t>н</w:t>
      </w:r>
      <w:r w:rsidRPr="004F2C4A">
        <w:t>ых объектов контейнеров обработки данных;</w:t>
      </w:r>
    </w:p>
    <w:p w14:paraId="22AC7390" w14:textId="20390BE6" w:rsidR="004F2C4A" w:rsidRPr="004F2C4A" w:rsidRDefault="004F2C4A" w:rsidP="00201D6C">
      <w:pPr>
        <w:pStyle w:val="a0"/>
        <w:ind w:firstLine="0"/>
      </w:pPr>
      <w:r>
        <w:lastRenderedPageBreak/>
        <w:t xml:space="preserve"> о</w:t>
      </w:r>
      <w:r w:rsidRPr="004F2C4A">
        <w:t xml:space="preserve">бъекты графического представления </w:t>
      </w:r>
      <w:r w:rsidR="00B77AA9">
        <w:t>–</w:t>
      </w:r>
      <w:r w:rsidRPr="004F2C4A">
        <w:t xml:space="preserve"> осуществляют отображение различных графических элементов:</w:t>
      </w:r>
    </w:p>
    <w:p w14:paraId="4CDA1801" w14:textId="2C8C8992" w:rsidR="004F2C4A" w:rsidRPr="004F2C4A" w:rsidRDefault="004F2C4A" w:rsidP="00CF779E">
      <w:pPr>
        <w:pStyle w:val="a0"/>
        <w:numPr>
          <w:ilvl w:val="1"/>
          <w:numId w:val="27"/>
        </w:numPr>
      </w:pPr>
      <w:r w:rsidRPr="004F2C4A">
        <w:t>базовые: точка, отрезок, прямоугольник, круговой объект, текст, векторный текст;</w:t>
      </w:r>
    </w:p>
    <w:p w14:paraId="65D7BD25" w14:textId="22F23C85" w:rsidR="004F2C4A" w:rsidRPr="004F2C4A" w:rsidRDefault="004F2C4A" w:rsidP="00CF779E">
      <w:pPr>
        <w:pStyle w:val="a0"/>
        <w:numPr>
          <w:ilvl w:val="1"/>
          <w:numId w:val="27"/>
        </w:numPr>
      </w:pPr>
      <w:r w:rsidRPr="004F2C4A">
        <w:t>производные: точечный массив, сфера, тор, трубопровод;</w:t>
      </w:r>
    </w:p>
    <w:p w14:paraId="20802C07" w14:textId="23EC5C8A" w:rsidR="004F2C4A" w:rsidRPr="004F2C4A" w:rsidRDefault="004F2C4A" w:rsidP="00CF779E">
      <w:pPr>
        <w:pStyle w:val="a0"/>
        <w:numPr>
          <w:ilvl w:val="1"/>
          <w:numId w:val="27"/>
        </w:numPr>
      </w:pPr>
      <w:r w:rsidRPr="004F2C4A">
        <w:t xml:space="preserve">компоновка: графический блок </w:t>
      </w:r>
      <w:r w:rsidR="00B77AA9">
        <w:t>–</w:t>
      </w:r>
      <w:r w:rsidRPr="004F2C4A">
        <w:t xml:space="preserve"> позволяет управлять группой объектов;</w:t>
      </w:r>
    </w:p>
    <w:p w14:paraId="7025DE7C" w14:textId="7EB0915A" w:rsidR="004F2C4A" w:rsidRPr="004F2C4A" w:rsidRDefault="004F2C4A" w:rsidP="00CF779E">
      <w:pPr>
        <w:pStyle w:val="a0"/>
        <w:numPr>
          <w:ilvl w:val="1"/>
          <w:numId w:val="27"/>
        </w:numPr>
      </w:pPr>
      <w:r w:rsidRPr="004F2C4A">
        <w:t>тренд блок: отображение трендов;</w:t>
      </w:r>
    </w:p>
    <w:p w14:paraId="77D521FF" w14:textId="59624B8E" w:rsidR="004F2C4A" w:rsidRPr="004F2C4A" w:rsidRDefault="004F2C4A" w:rsidP="00CF779E">
      <w:pPr>
        <w:pStyle w:val="a0"/>
      </w:pPr>
      <w:r>
        <w:t xml:space="preserve"> о</w:t>
      </w:r>
      <w:r w:rsidRPr="004F2C4A">
        <w:t xml:space="preserve">бъекты управления </w:t>
      </w:r>
      <w:r w:rsidR="00B77AA9">
        <w:t>–</w:t>
      </w:r>
      <w:r w:rsidRPr="004F2C4A">
        <w:t xml:space="preserve"> осуществляют интерактивное взаимодействие с пользователем:</w:t>
      </w:r>
    </w:p>
    <w:p w14:paraId="468623A8" w14:textId="371361C8" w:rsidR="004F2C4A" w:rsidRPr="004F2C4A" w:rsidRDefault="004F2C4A" w:rsidP="00CF779E">
      <w:pPr>
        <w:pStyle w:val="a0"/>
        <w:numPr>
          <w:ilvl w:val="1"/>
          <w:numId w:val="27"/>
        </w:numPr>
      </w:pPr>
      <w:r w:rsidRPr="004F2C4A">
        <w:t>чувствительная область - обработчик событий клавиатуры и мыши;</w:t>
      </w:r>
    </w:p>
    <w:p w14:paraId="2312ACCA" w14:textId="48A49265" w:rsidR="004F2C4A" w:rsidRPr="004F2C4A" w:rsidRDefault="004F2C4A" w:rsidP="00CF779E">
      <w:pPr>
        <w:pStyle w:val="a0"/>
        <w:numPr>
          <w:ilvl w:val="1"/>
          <w:numId w:val="27"/>
        </w:numPr>
      </w:pPr>
      <w:r w:rsidRPr="004F2C4A">
        <w:t>действие - обработчик событий по условию;</w:t>
      </w:r>
    </w:p>
    <w:p w14:paraId="66951DA3" w14:textId="3B59C234" w:rsidR="004F2C4A" w:rsidRDefault="004F2C4A" w:rsidP="00CF779E">
      <w:pPr>
        <w:pStyle w:val="a0"/>
        <w:numPr>
          <w:ilvl w:val="1"/>
          <w:numId w:val="27"/>
        </w:numPr>
      </w:pPr>
      <w:r w:rsidRPr="004F2C4A">
        <w:t xml:space="preserve">диалоговые: кнопка, выключатель, переключатель, поле ввода, текстовое поле с полосами прокрутки, диалоги плагинов </w:t>
      </w:r>
      <w:r w:rsidR="00B77AA9">
        <w:t>–</w:t>
      </w:r>
      <w:r w:rsidRPr="004F2C4A">
        <w:t xml:space="preserve"> пользовательские диалоги из расширения интерпретатора.</w:t>
      </w:r>
    </w:p>
    <w:p w14:paraId="69665520" w14:textId="77777777" w:rsidR="00B77AA9" w:rsidRDefault="00B77AA9" w:rsidP="00E62D96">
      <w:pPr>
        <w:tabs>
          <w:tab w:val="left" w:pos="993"/>
        </w:tabs>
        <w:spacing w:line="480" w:lineRule="auto"/>
        <w:ind w:firstLine="851"/>
        <w:jc w:val="both"/>
        <w:rPr>
          <w:rFonts w:eastAsia="Calibri"/>
          <w:sz w:val="28"/>
          <w:szCs w:val="28"/>
        </w:rPr>
      </w:pPr>
    </w:p>
    <w:p w14:paraId="7AB4D781" w14:textId="167CA24A" w:rsidR="00D40248" w:rsidRPr="006F5395" w:rsidRDefault="00AC6B6D" w:rsidP="00CF779E">
      <w:pPr>
        <w:pStyle w:val="1"/>
        <w:ind w:firstLine="0"/>
      </w:pPr>
      <w:bookmarkStart w:id="6" w:name="_Toc82710197"/>
      <w:bookmarkStart w:id="7" w:name="_Toc117017640"/>
      <w:r w:rsidRPr="006F5395">
        <w:lastRenderedPageBreak/>
        <w:t>УСЛОВИЯ ПРИМЕНЕНИЯ</w:t>
      </w:r>
      <w:bookmarkEnd w:id="6"/>
      <w:bookmarkEnd w:id="7"/>
    </w:p>
    <w:p w14:paraId="2EC4D051" w14:textId="77777777" w:rsidR="00B77AA9" w:rsidRPr="00B77AA9" w:rsidRDefault="00B77AA9" w:rsidP="00CF779E">
      <w:pPr>
        <w:tabs>
          <w:tab w:val="left" w:pos="993"/>
        </w:tabs>
        <w:spacing w:after="120" w:line="480" w:lineRule="auto"/>
        <w:ind w:firstLine="720"/>
        <w:jc w:val="both"/>
        <w:rPr>
          <w:rFonts w:eastAsia="Calibri"/>
          <w:sz w:val="28"/>
          <w:szCs w:val="28"/>
        </w:rPr>
      </w:pPr>
      <w:r w:rsidRPr="00B77AA9">
        <w:rPr>
          <w:rFonts w:eastAsia="Calibri"/>
          <w:sz w:val="28"/>
          <w:szCs w:val="28"/>
        </w:rPr>
        <w:t xml:space="preserve">ПС VDesk функционирует на IBM PC совместимых ПЭВМ, под управлением операционной системы семейства </w:t>
      </w:r>
      <w:proofErr w:type="spellStart"/>
      <w:r w:rsidRPr="00B77AA9">
        <w:rPr>
          <w:rFonts w:eastAsia="Calibri"/>
          <w:sz w:val="28"/>
          <w:szCs w:val="28"/>
        </w:rPr>
        <w:t>Linux</w:t>
      </w:r>
      <w:proofErr w:type="spellEnd"/>
      <w:r w:rsidRPr="00B77AA9">
        <w:rPr>
          <w:rFonts w:eastAsia="Calibri"/>
          <w:sz w:val="28"/>
          <w:szCs w:val="28"/>
        </w:rPr>
        <w:t xml:space="preserve">. При разработке и поддержке ПС VDesk приоритетной ОС является OC </w:t>
      </w:r>
      <w:proofErr w:type="spellStart"/>
      <w:r w:rsidRPr="00B77AA9">
        <w:rPr>
          <w:rFonts w:eastAsia="Calibri"/>
          <w:sz w:val="28"/>
          <w:szCs w:val="28"/>
        </w:rPr>
        <w:t>Astra</w:t>
      </w:r>
      <w:proofErr w:type="spellEnd"/>
      <w:r w:rsidRPr="00B77AA9">
        <w:rPr>
          <w:rFonts w:eastAsia="Calibri"/>
          <w:sz w:val="28"/>
          <w:szCs w:val="28"/>
        </w:rPr>
        <w:t xml:space="preserve"> </w:t>
      </w:r>
      <w:proofErr w:type="spellStart"/>
      <w:r w:rsidRPr="00B77AA9">
        <w:rPr>
          <w:rFonts w:eastAsia="Calibri"/>
          <w:sz w:val="28"/>
          <w:szCs w:val="28"/>
        </w:rPr>
        <w:t>Linux</w:t>
      </w:r>
      <w:proofErr w:type="spellEnd"/>
      <w:r w:rsidRPr="00B77AA9">
        <w:rPr>
          <w:rFonts w:eastAsia="Calibri"/>
          <w:sz w:val="28"/>
          <w:szCs w:val="28"/>
        </w:rPr>
        <w:t>.</w:t>
      </w:r>
    </w:p>
    <w:p w14:paraId="5B7A81C9" w14:textId="77777777" w:rsidR="00B77AA9" w:rsidRPr="00B77AA9" w:rsidRDefault="00B77AA9" w:rsidP="00CF779E">
      <w:pPr>
        <w:tabs>
          <w:tab w:val="left" w:pos="993"/>
        </w:tabs>
        <w:spacing w:after="120" w:line="480" w:lineRule="auto"/>
        <w:ind w:firstLine="720"/>
        <w:jc w:val="both"/>
        <w:rPr>
          <w:rFonts w:eastAsia="Calibri"/>
          <w:sz w:val="28"/>
          <w:szCs w:val="28"/>
        </w:rPr>
      </w:pPr>
      <w:r w:rsidRPr="00B77AA9">
        <w:rPr>
          <w:rFonts w:eastAsia="Calibri"/>
          <w:sz w:val="28"/>
          <w:szCs w:val="28"/>
        </w:rPr>
        <w:t>Для работы ПС VDesk требуется установка ПО из состава ПС VDesk:</w:t>
      </w:r>
    </w:p>
    <w:p w14:paraId="5D6811B5" w14:textId="77777777" w:rsidR="00B77AA9" w:rsidRPr="00B77AA9" w:rsidRDefault="00B77AA9" w:rsidP="00CF779E">
      <w:pPr>
        <w:pStyle w:val="a0"/>
      </w:pPr>
      <w:r w:rsidRPr="00B77AA9">
        <w:t xml:space="preserve">интерпретатор языка VDesk, и библиотека интерпретатора - </w:t>
      </w:r>
      <w:proofErr w:type="spellStart"/>
      <w:r w:rsidRPr="00B77AA9">
        <w:t>vdesk</w:t>
      </w:r>
      <w:proofErr w:type="spellEnd"/>
      <w:r w:rsidRPr="00B77AA9">
        <w:t xml:space="preserve">, </w:t>
      </w:r>
      <w:proofErr w:type="spellStart"/>
      <w:r w:rsidRPr="00B77AA9">
        <w:t>libvdesk</w:t>
      </w:r>
      <w:proofErr w:type="spellEnd"/>
      <w:r w:rsidRPr="00B77AA9">
        <w:t>;</w:t>
      </w:r>
    </w:p>
    <w:p w14:paraId="7C7C229E" w14:textId="77777777" w:rsidR="00B77AA9" w:rsidRPr="00B77AA9" w:rsidRDefault="00B77AA9" w:rsidP="00CF779E">
      <w:pPr>
        <w:pStyle w:val="a0"/>
      </w:pPr>
      <w:r w:rsidRPr="00B77AA9">
        <w:t xml:space="preserve">интерпретатор макросов языка </w:t>
      </w:r>
      <w:proofErr w:type="spellStart"/>
      <w:r w:rsidRPr="00B77AA9">
        <w:t>VDesk</w:t>
      </w:r>
      <w:proofErr w:type="spellEnd"/>
      <w:r w:rsidRPr="00B77AA9">
        <w:t xml:space="preserve"> - </w:t>
      </w:r>
      <w:proofErr w:type="spellStart"/>
      <w:r w:rsidRPr="00B77AA9">
        <w:t>vdm</w:t>
      </w:r>
      <w:proofErr w:type="spellEnd"/>
      <w:r w:rsidRPr="00B77AA9">
        <w:t>;</w:t>
      </w:r>
    </w:p>
    <w:p w14:paraId="41490DBF" w14:textId="77777777" w:rsidR="00B77AA9" w:rsidRPr="00B77AA9" w:rsidRDefault="00B77AA9" w:rsidP="00CF779E">
      <w:pPr>
        <w:pStyle w:val="a0"/>
      </w:pPr>
      <w:r w:rsidRPr="00B77AA9">
        <w:t xml:space="preserve">отладчик языка </w:t>
      </w:r>
      <w:proofErr w:type="spellStart"/>
      <w:r w:rsidRPr="00B77AA9">
        <w:t>VDesk</w:t>
      </w:r>
      <w:proofErr w:type="spellEnd"/>
      <w:r w:rsidRPr="00B77AA9">
        <w:t xml:space="preserve"> - </w:t>
      </w:r>
      <w:proofErr w:type="spellStart"/>
      <w:r w:rsidRPr="00B77AA9">
        <w:t>vdb</w:t>
      </w:r>
      <w:proofErr w:type="spellEnd"/>
      <w:r w:rsidRPr="00B77AA9">
        <w:t>;</w:t>
      </w:r>
    </w:p>
    <w:p w14:paraId="2AA12617" w14:textId="77777777" w:rsidR="00B77AA9" w:rsidRPr="00B77AA9" w:rsidRDefault="00B77AA9" w:rsidP="00CF779E">
      <w:pPr>
        <w:pStyle w:val="a0"/>
      </w:pPr>
      <w:r w:rsidRPr="00B77AA9">
        <w:t xml:space="preserve">среда визуального программирования на языке </w:t>
      </w:r>
      <w:proofErr w:type="spellStart"/>
      <w:r w:rsidRPr="00B77AA9">
        <w:t>VDesk</w:t>
      </w:r>
      <w:proofErr w:type="spellEnd"/>
      <w:r w:rsidRPr="00B77AA9">
        <w:t xml:space="preserve"> - </w:t>
      </w:r>
      <w:proofErr w:type="spellStart"/>
      <w:r w:rsidRPr="00B77AA9">
        <w:t>evde</w:t>
      </w:r>
      <w:proofErr w:type="spellEnd"/>
      <w:r w:rsidRPr="00B77AA9">
        <w:t>;</w:t>
      </w:r>
    </w:p>
    <w:p w14:paraId="033F01B2" w14:textId="77777777" w:rsidR="00B77AA9" w:rsidRPr="00B77AA9" w:rsidRDefault="00B77AA9" w:rsidP="00CF779E">
      <w:pPr>
        <w:pStyle w:val="a0"/>
      </w:pPr>
      <w:r w:rsidRPr="00B77AA9">
        <w:t xml:space="preserve">программа ведения оперативных трендов - </w:t>
      </w:r>
      <w:proofErr w:type="spellStart"/>
      <w:r w:rsidRPr="00B77AA9">
        <w:t>trendman</w:t>
      </w:r>
      <w:proofErr w:type="spellEnd"/>
      <w:r w:rsidRPr="00B77AA9">
        <w:t>;</w:t>
      </w:r>
    </w:p>
    <w:p w14:paraId="2330CC21" w14:textId="77777777" w:rsidR="00B77AA9" w:rsidRPr="00B77AA9" w:rsidRDefault="00B77AA9" w:rsidP="00CF779E">
      <w:pPr>
        <w:pStyle w:val="a0"/>
      </w:pPr>
      <w:r w:rsidRPr="00B77AA9">
        <w:t xml:space="preserve">графический редактор проектов - </w:t>
      </w:r>
      <w:proofErr w:type="spellStart"/>
      <w:r w:rsidRPr="00B77AA9">
        <w:t>vdedit</w:t>
      </w:r>
      <w:proofErr w:type="spellEnd"/>
      <w:r w:rsidRPr="00B77AA9">
        <w:t>;</w:t>
      </w:r>
    </w:p>
    <w:p w14:paraId="38BBDBBD" w14:textId="4952D48B" w:rsidR="00D40248" w:rsidRPr="00D40248" w:rsidRDefault="00B77AA9" w:rsidP="00CF779E">
      <w:pPr>
        <w:pStyle w:val="a0"/>
        <w:rPr>
          <w:sz w:val="24"/>
        </w:rPr>
      </w:pPr>
      <w:r>
        <w:t xml:space="preserve"> </w:t>
      </w:r>
      <w:r>
        <w:tab/>
      </w:r>
      <w:r w:rsidRPr="00B77AA9">
        <w:t xml:space="preserve">текстовый редактор - </w:t>
      </w:r>
      <w:proofErr w:type="spellStart"/>
      <w:r w:rsidRPr="00B77AA9">
        <w:t>evte</w:t>
      </w:r>
      <w:proofErr w:type="spellEnd"/>
      <w:r w:rsidRPr="00B77AA9">
        <w:t>.</w:t>
      </w:r>
    </w:p>
    <w:p w14:paraId="1EA4535D" w14:textId="77777777" w:rsidR="00B77AA9" w:rsidRPr="00D40248" w:rsidRDefault="00B77AA9" w:rsidP="00D40248">
      <w:pPr>
        <w:tabs>
          <w:tab w:val="left" w:pos="993"/>
        </w:tabs>
        <w:spacing w:after="120" w:line="360" w:lineRule="auto"/>
        <w:ind w:firstLine="720"/>
        <w:jc w:val="both"/>
        <w:rPr>
          <w:rFonts w:eastAsia="Calibri"/>
          <w:sz w:val="24"/>
          <w:szCs w:val="28"/>
        </w:rPr>
      </w:pPr>
    </w:p>
    <w:p w14:paraId="344CCBE2" w14:textId="5C20C0F6" w:rsidR="00D40248" w:rsidRPr="004477C0" w:rsidRDefault="00AC6B6D" w:rsidP="00CF779E">
      <w:pPr>
        <w:pStyle w:val="a0"/>
        <w:keepNext/>
        <w:keepLines/>
        <w:pageBreakBefore/>
        <w:numPr>
          <w:ilvl w:val="0"/>
          <w:numId w:val="29"/>
        </w:numPr>
        <w:spacing w:before="360" w:after="240"/>
        <w:ind w:left="0" w:firstLine="0"/>
        <w:jc w:val="center"/>
        <w:outlineLvl w:val="0"/>
        <w:rPr>
          <w:b/>
          <w:noProof/>
          <w:sz w:val="32"/>
        </w:rPr>
      </w:pPr>
      <w:bookmarkStart w:id="8" w:name="_Toc82710198"/>
      <w:bookmarkStart w:id="9" w:name="_Toc117017641"/>
      <w:r w:rsidRPr="004477C0">
        <w:rPr>
          <w:b/>
          <w:noProof/>
          <w:sz w:val="32"/>
        </w:rPr>
        <w:lastRenderedPageBreak/>
        <w:t>ОПИСАНИЕ ЗАДАЧИ</w:t>
      </w:r>
      <w:bookmarkEnd w:id="8"/>
      <w:bookmarkEnd w:id="9"/>
    </w:p>
    <w:p w14:paraId="6916C64D" w14:textId="7CEEA73E" w:rsidR="00B77AA9" w:rsidRDefault="00B77AA9" w:rsidP="003F7090">
      <w:pPr>
        <w:tabs>
          <w:tab w:val="left" w:pos="993"/>
        </w:tabs>
        <w:spacing w:line="480" w:lineRule="auto"/>
        <w:ind w:firstLine="851"/>
        <w:jc w:val="both"/>
        <w:rPr>
          <w:rFonts w:eastAsia="Calibri"/>
          <w:sz w:val="28"/>
          <w:szCs w:val="28"/>
        </w:rPr>
      </w:pPr>
      <w:r w:rsidRPr="00B77AA9">
        <w:rPr>
          <w:rFonts w:eastAsia="Calibri"/>
          <w:sz w:val="28"/>
          <w:szCs w:val="28"/>
        </w:rPr>
        <w:t>Задачи</w:t>
      </w:r>
      <w:r>
        <w:rPr>
          <w:rFonts w:eastAsia="Calibri"/>
          <w:sz w:val="28"/>
          <w:szCs w:val="28"/>
        </w:rPr>
        <w:t>,</w:t>
      </w:r>
      <w:r w:rsidRPr="00B77AA9">
        <w:rPr>
          <w:rFonts w:eastAsia="Calibri"/>
          <w:sz w:val="28"/>
          <w:szCs w:val="28"/>
        </w:rPr>
        <w:t xml:space="preserve"> решаемые с помощью </w:t>
      </w:r>
      <w:r>
        <w:rPr>
          <w:rFonts w:eastAsia="Calibri"/>
          <w:sz w:val="28"/>
          <w:szCs w:val="28"/>
        </w:rPr>
        <w:t>и</w:t>
      </w:r>
      <w:r w:rsidRPr="00B77AA9">
        <w:rPr>
          <w:rFonts w:eastAsia="Calibri"/>
          <w:sz w:val="28"/>
          <w:szCs w:val="28"/>
        </w:rPr>
        <w:t>нтерпретатор</w:t>
      </w:r>
      <w:r>
        <w:rPr>
          <w:rFonts w:eastAsia="Calibri"/>
          <w:sz w:val="28"/>
          <w:szCs w:val="28"/>
        </w:rPr>
        <w:t>а</w:t>
      </w:r>
      <w:r w:rsidRPr="00B77AA9">
        <w:rPr>
          <w:rFonts w:eastAsia="Calibri"/>
          <w:sz w:val="28"/>
          <w:szCs w:val="28"/>
        </w:rPr>
        <w:t xml:space="preserve"> языка VDesk:</w:t>
      </w:r>
    </w:p>
    <w:p w14:paraId="759DF0CB" w14:textId="308952C3" w:rsidR="00B77AA9" w:rsidRDefault="00B77AA9" w:rsidP="00B77AA9">
      <w:pPr>
        <w:pStyle w:val="a0"/>
      </w:pPr>
      <w:r>
        <w:t>а</w:t>
      </w:r>
      <w:r w:rsidRPr="00B77AA9">
        <w:t>нализ, обработка, выполнение исходного кода на языке программирования VDesk;</w:t>
      </w:r>
    </w:p>
    <w:p w14:paraId="438CB55B" w14:textId="06626A11" w:rsidR="00B77AA9" w:rsidRDefault="00B77AA9" w:rsidP="00B77AA9">
      <w:pPr>
        <w:pStyle w:val="a0"/>
      </w:pPr>
      <w:r>
        <w:t>о</w:t>
      </w:r>
      <w:r w:rsidRPr="00B77AA9">
        <w:t>тображение видеокадра описанного на языке программирования VDesk;</w:t>
      </w:r>
    </w:p>
    <w:p w14:paraId="16D7CFEB" w14:textId="765A342F" w:rsidR="00B77AA9" w:rsidRDefault="00B77AA9" w:rsidP="00B77AA9">
      <w:pPr>
        <w:pStyle w:val="a0"/>
      </w:pPr>
      <w:r>
        <w:t>р</w:t>
      </w:r>
      <w:r w:rsidRPr="00B77AA9">
        <w:t>асширение набора объектов языка программирования VDesk с помощью плагинов.</w:t>
      </w:r>
    </w:p>
    <w:p w14:paraId="0DED65B4" w14:textId="5A0260CB" w:rsidR="00B77AA9" w:rsidRDefault="00B77AA9" w:rsidP="00036D3A">
      <w:pPr>
        <w:tabs>
          <w:tab w:val="left" w:pos="993"/>
        </w:tabs>
        <w:spacing w:line="480" w:lineRule="auto"/>
        <w:ind w:firstLine="851"/>
        <w:jc w:val="both"/>
        <w:rPr>
          <w:rFonts w:eastAsia="Calibri"/>
          <w:sz w:val="28"/>
          <w:szCs w:val="28"/>
        </w:rPr>
      </w:pPr>
      <w:r w:rsidRPr="00B77AA9">
        <w:rPr>
          <w:rFonts w:eastAsia="Calibri"/>
          <w:sz w:val="28"/>
          <w:szCs w:val="28"/>
        </w:rPr>
        <w:t>Задачи</w:t>
      </w:r>
      <w:r>
        <w:rPr>
          <w:rFonts w:eastAsia="Calibri"/>
          <w:sz w:val="28"/>
          <w:szCs w:val="28"/>
        </w:rPr>
        <w:t>,</w:t>
      </w:r>
      <w:r w:rsidRPr="00B77AA9">
        <w:rPr>
          <w:rFonts w:eastAsia="Calibri"/>
          <w:sz w:val="28"/>
          <w:szCs w:val="28"/>
        </w:rPr>
        <w:t xml:space="preserve"> решаемые с помощью </w:t>
      </w:r>
      <w:r>
        <w:rPr>
          <w:rFonts w:eastAsia="Calibri"/>
          <w:sz w:val="28"/>
          <w:szCs w:val="28"/>
        </w:rPr>
        <w:t>и</w:t>
      </w:r>
      <w:r w:rsidRPr="00B77AA9">
        <w:rPr>
          <w:rFonts w:eastAsia="Calibri"/>
          <w:sz w:val="28"/>
          <w:szCs w:val="28"/>
        </w:rPr>
        <w:t>нтерпретатор</w:t>
      </w:r>
      <w:r>
        <w:rPr>
          <w:rFonts w:eastAsia="Calibri"/>
          <w:sz w:val="28"/>
          <w:szCs w:val="28"/>
        </w:rPr>
        <w:t>а</w:t>
      </w:r>
      <w:r w:rsidRPr="00B77AA9">
        <w:rPr>
          <w:rFonts w:eastAsia="Calibri"/>
          <w:sz w:val="28"/>
          <w:szCs w:val="28"/>
        </w:rPr>
        <w:t xml:space="preserve"> макросов языка VDesk</w:t>
      </w:r>
      <w:r>
        <w:rPr>
          <w:rFonts w:eastAsia="Calibri"/>
          <w:sz w:val="28"/>
          <w:szCs w:val="28"/>
        </w:rPr>
        <w:t>:</w:t>
      </w:r>
    </w:p>
    <w:p w14:paraId="28482271" w14:textId="38389E42" w:rsidR="00B77AA9" w:rsidRDefault="00B77AA9" w:rsidP="00B77AA9">
      <w:pPr>
        <w:pStyle w:val="a0"/>
      </w:pPr>
      <w:r>
        <w:t>г</w:t>
      </w:r>
      <w:r w:rsidRPr="00B77AA9">
        <w:t>енерация исходного кода на языке программирования VDesk.</w:t>
      </w:r>
    </w:p>
    <w:p w14:paraId="43E5FA94" w14:textId="65B927C5" w:rsidR="00B77AA9" w:rsidRDefault="00B77AA9" w:rsidP="003F7090">
      <w:pPr>
        <w:tabs>
          <w:tab w:val="left" w:pos="993"/>
        </w:tabs>
        <w:spacing w:line="480" w:lineRule="auto"/>
        <w:ind w:firstLine="851"/>
        <w:jc w:val="both"/>
        <w:rPr>
          <w:rFonts w:eastAsia="Calibri"/>
          <w:sz w:val="28"/>
          <w:szCs w:val="28"/>
        </w:rPr>
      </w:pPr>
      <w:r w:rsidRPr="00B77AA9">
        <w:rPr>
          <w:rFonts w:eastAsia="Calibri"/>
          <w:sz w:val="28"/>
          <w:szCs w:val="28"/>
        </w:rPr>
        <w:t>Задачи</w:t>
      </w:r>
      <w:r>
        <w:rPr>
          <w:rFonts w:eastAsia="Calibri"/>
          <w:sz w:val="28"/>
          <w:szCs w:val="28"/>
        </w:rPr>
        <w:t>,</w:t>
      </w:r>
      <w:r w:rsidRPr="00B77AA9">
        <w:rPr>
          <w:rFonts w:eastAsia="Calibri"/>
          <w:sz w:val="28"/>
          <w:szCs w:val="28"/>
        </w:rPr>
        <w:t xml:space="preserve"> решаемые с помощью </w:t>
      </w:r>
      <w:r>
        <w:rPr>
          <w:rFonts w:eastAsia="Calibri"/>
          <w:sz w:val="28"/>
          <w:szCs w:val="28"/>
        </w:rPr>
        <w:t>о</w:t>
      </w:r>
      <w:r w:rsidRPr="00B77AA9">
        <w:rPr>
          <w:rFonts w:eastAsia="Calibri"/>
          <w:sz w:val="28"/>
          <w:szCs w:val="28"/>
        </w:rPr>
        <w:t>тладчик</w:t>
      </w:r>
      <w:r>
        <w:rPr>
          <w:rFonts w:eastAsia="Calibri"/>
          <w:sz w:val="28"/>
          <w:szCs w:val="28"/>
        </w:rPr>
        <w:t>а</w:t>
      </w:r>
      <w:r w:rsidRPr="00B77AA9">
        <w:rPr>
          <w:rFonts w:eastAsia="Calibri"/>
          <w:sz w:val="28"/>
          <w:szCs w:val="28"/>
        </w:rPr>
        <w:t xml:space="preserve"> языка VDesk</w:t>
      </w:r>
      <w:r>
        <w:rPr>
          <w:rFonts w:eastAsia="Calibri"/>
          <w:sz w:val="28"/>
          <w:szCs w:val="28"/>
        </w:rPr>
        <w:t>:</w:t>
      </w:r>
    </w:p>
    <w:p w14:paraId="3D38BF51" w14:textId="44D0FE15" w:rsidR="00B77AA9" w:rsidRPr="00B77AA9" w:rsidRDefault="00B77AA9" w:rsidP="00B77AA9">
      <w:pPr>
        <w:pStyle w:val="a0"/>
      </w:pPr>
      <w:r>
        <w:t>з</w:t>
      </w:r>
      <w:r w:rsidRPr="00B77AA9">
        <w:t>апуск выполнения исходного кода;</w:t>
      </w:r>
    </w:p>
    <w:p w14:paraId="4510583F" w14:textId="1437AC75" w:rsidR="00B77AA9" w:rsidRPr="00B77AA9" w:rsidRDefault="00B77AA9" w:rsidP="00B77AA9">
      <w:pPr>
        <w:pStyle w:val="a0"/>
      </w:pPr>
      <w:r>
        <w:t>о</w:t>
      </w:r>
      <w:r w:rsidRPr="00B77AA9">
        <w:t>становка выполнения исходного кода;</w:t>
      </w:r>
    </w:p>
    <w:p w14:paraId="0B37A17D" w14:textId="782C7F7A" w:rsidR="00B77AA9" w:rsidRDefault="00B77AA9" w:rsidP="00B77AA9">
      <w:pPr>
        <w:pStyle w:val="a0"/>
      </w:pPr>
      <w:r>
        <w:t>о</w:t>
      </w:r>
      <w:r w:rsidRPr="00B77AA9">
        <w:t>бновление содержимого видеокадра.</w:t>
      </w:r>
    </w:p>
    <w:p w14:paraId="54B357AE" w14:textId="226791C4" w:rsidR="00B77AA9" w:rsidRDefault="00B77AA9" w:rsidP="003F7090">
      <w:pPr>
        <w:tabs>
          <w:tab w:val="left" w:pos="993"/>
        </w:tabs>
        <w:spacing w:line="480" w:lineRule="auto"/>
        <w:ind w:firstLine="851"/>
        <w:jc w:val="both"/>
        <w:rPr>
          <w:rFonts w:eastAsia="Calibri"/>
          <w:sz w:val="28"/>
          <w:szCs w:val="28"/>
        </w:rPr>
      </w:pPr>
      <w:r w:rsidRPr="00B77AA9">
        <w:rPr>
          <w:rFonts w:eastAsia="Calibri"/>
          <w:sz w:val="28"/>
          <w:szCs w:val="28"/>
        </w:rPr>
        <w:t>Задачи</w:t>
      </w:r>
      <w:r>
        <w:rPr>
          <w:rFonts w:eastAsia="Calibri"/>
          <w:sz w:val="28"/>
          <w:szCs w:val="28"/>
        </w:rPr>
        <w:t>,</w:t>
      </w:r>
      <w:r w:rsidRPr="00B77AA9">
        <w:rPr>
          <w:rFonts w:eastAsia="Calibri"/>
          <w:sz w:val="28"/>
          <w:szCs w:val="28"/>
        </w:rPr>
        <w:t xml:space="preserve"> решаемые с помощью </w:t>
      </w:r>
      <w:r>
        <w:rPr>
          <w:rFonts w:eastAsia="Calibri"/>
          <w:sz w:val="28"/>
          <w:szCs w:val="28"/>
        </w:rPr>
        <w:t>среды</w:t>
      </w:r>
      <w:r w:rsidRPr="00B77AA9">
        <w:rPr>
          <w:rFonts w:eastAsia="Calibri"/>
          <w:sz w:val="28"/>
          <w:szCs w:val="28"/>
        </w:rPr>
        <w:t xml:space="preserve"> визуального программирования на языке VDesk</w:t>
      </w:r>
      <w:r>
        <w:rPr>
          <w:rFonts w:eastAsia="Calibri"/>
          <w:sz w:val="28"/>
          <w:szCs w:val="28"/>
        </w:rPr>
        <w:t>:</w:t>
      </w:r>
    </w:p>
    <w:p w14:paraId="269F19BF" w14:textId="77777777" w:rsidR="00B77AA9" w:rsidRPr="00B77AA9" w:rsidRDefault="00B77AA9" w:rsidP="00B77AA9">
      <w:pPr>
        <w:pStyle w:val="a0"/>
      </w:pPr>
      <w:r w:rsidRPr="00B77AA9">
        <w:t>Управление атрибутами видеокадра;</w:t>
      </w:r>
    </w:p>
    <w:p w14:paraId="40AB6910" w14:textId="4DEEC963" w:rsidR="00B77AA9" w:rsidRPr="00B77AA9" w:rsidRDefault="00B77AA9" w:rsidP="00B77AA9">
      <w:pPr>
        <w:pStyle w:val="a0"/>
      </w:pPr>
      <w:r w:rsidRPr="00B77AA9">
        <w:t>Размещение объектов языка VDesk в видеокадре;</w:t>
      </w:r>
    </w:p>
    <w:p w14:paraId="0AEA58E4" w14:textId="32D0F132" w:rsidR="00B77AA9" w:rsidRPr="00B77AA9" w:rsidRDefault="00B77AA9" w:rsidP="00B77AA9">
      <w:pPr>
        <w:pStyle w:val="a0"/>
      </w:pPr>
      <w:r w:rsidRPr="00B77AA9">
        <w:t>Управление атрибутами объектов языка VDesk;</w:t>
      </w:r>
    </w:p>
    <w:p w14:paraId="7A4FC54C" w14:textId="16CCE0D8" w:rsidR="00B77AA9" w:rsidRDefault="00B77AA9" w:rsidP="00B77AA9">
      <w:pPr>
        <w:pStyle w:val="a0"/>
      </w:pPr>
      <w:r w:rsidRPr="00B77AA9">
        <w:t>Управление свойствами об</w:t>
      </w:r>
      <w:r>
        <w:t>ъектов языка VDesk в видеокадре.</w:t>
      </w:r>
    </w:p>
    <w:p w14:paraId="2BF4293D" w14:textId="6BD81682" w:rsidR="00B77AA9" w:rsidRDefault="00B77AA9" w:rsidP="00036D3A">
      <w:pPr>
        <w:tabs>
          <w:tab w:val="left" w:pos="993"/>
        </w:tabs>
        <w:spacing w:line="480" w:lineRule="auto"/>
        <w:ind w:firstLine="851"/>
        <w:jc w:val="both"/>
        <w:rPr>
          <w:rFonts w:eastAsia="Calibri"/>
          <w:sz w:val="28"/>
          <w:szCs w:val="28"/>
        </w:rPr>
      </w:pPr>
      <w:r w:rsidRPr="00B77AA9">
        <w:rPr>
          <w:rFonts w:eastAsia="Calibri"/>
          <w:sz w:val="28"/>
          <w:szCs w:val="28"/>
        </w:rPr>
        <w:t>Задачи</w:t>
      </w:r>
      <w:r>
        <w:rPr>
          <w:rFonts w:eastAsia="Calibri"/>
          <w:sz w:val="28"/>
          <w:szCs w:val="28"/>
        </w:rPr>
        <w:t>,</w:t>
      </w:r>
      <w:r w:rsidRPr="00B77AA9">
        <w:rPr>
          <w:rFonts w:eastAsia="Calibri"/>
          <w:sz w:val="28"/>
          <w:szCs w:val="28"/>
        </w:rPr>
        <w:t xml:space="preserve"> решаемые с помощью</w:t>
      </w:r>
      <w:r>
        <w:rPr>
          <w:rFonts w:eastAsia="Calibri"/>
          <w:sz w:val="28"/>
          <w:szCs w:val="28"/>
        </w:rPr>
        <w:t xml:space="preserve"> графического</w:t>
      </w:r>
      <w:r w:rsidRPr="00B77AA9">
        <w:rPr>
          <w:rFonts w:eastAsia="Calibri"/>
          <w:sz w:val="28"/>
          <w:szCs w:val="28"/>
        </w:rPr>
        <w:t xml:space="preserve"> редактор</w:t>
      </w:r>
      <w:r>
        <w:rPr>
          <w:rFonts w:eastAsia="Calibri"/>
          <w:sz w:val="28"/>
          <w:szCs w:val="28"/>
        </w:rPr>
        <w:t>а</w:t>
      </w:r>
      <w:r w:rsidRPr="00B77AA9">
        <w:rPr>
          <w:rFonts w:eastAsia="Calibri"/>
          <w:sz w:val="28"/>
          <w:szCs w:val="28"/>
        </w:rPr>
        <w:t xml:space="preserve"> проектов</w:t>
      </w:r>
      <w:r>
        <w:rPr>
          <w:rFonts w:eastAsia="Calibri"/>
          <w:sz w:val="28"/>
          <w:szCs w:val="28"/>
        </w:rPr>
        <w:t>:</w:t>
      </w:r>
    </w:p>
    <w:p w14:paraId="6DB57443" w14:textId="2E0668A8" w:rsidR="00B77AA9" w:rsidRPr="00B77AA9" w:rsidRDefault="00B77AA9" w:rsidP="00B77AA9">
      <w:pPr>
        <w:pStyle w:val="a0"/>
      </w:pPr>
      <w:r>
        <w:lastRenderedPageBreak/>
        <w:t>с</w:t>
      </w:r>
      <w:r w:rsidRPr="00B77AA9">
        <w:t>оздание, открытие, закрытие проекта;</w:t>
      </w:r>
    </w:p>
    <w:p w14:paraId="653A288C" w14:textId="2378EF5F" w:rsidR="00B77AA9" w:rsidRPr="00B77AA9" w:rsidRDefault="00B77AA9" w:rsidP="00B77AA9">
      <w:pPr>
        <w:pStyle w:val="a0"/>
      </w:pPr>
      <w:r>
        <w:t>с</w:t>
      </w:r>
      <w:r w:rsidRPr="00B77AA9">
        <w:t>борка, запуск проекта с возможностью применения опций;</w:t>
      </w:r>
    </w:p>
    <w:p w14:paraId="03326698" w14:textId="18EB8B75" w:rsidR="00B77AA9" w:rsidRPr="00B77AA9" w:rsidRDefault="00B77AA9" w:rsidP="00B77AA9">
      <w:pPr>
        <w:pStyle w:val="a0"/>
      </w:pPr>
      <w:r>
        <w:t>д</w:t>
      </w:r>
      <w:r w:rsidRPr="00B77AA9">
        <w:t>обавление, удаление, дублирование файлов с исходным кодом на языке VDesk в проекте;</w:t>
      </w:r>
    </w:p>
    <w:p w14:paraId="3F967FA1" w14:textId="2E064E81" w:rsidR="00B77AA9" w:rsidRPr="00B77AA9" w:rsidRDefault="00B77AA9" w:rsidP="00B77AA9">
      <w:pPr>
        <w:pStyle w:val="a0"/>
      </w:pPr>
      <w:r>
        <w:t>и</w:t>
      </w:r>
      <w:r w:rsidRPr="00B77AA9">
        <w:t>зменение порядка включения фалов с исходным кодом на языке VDesk в проекте;</w:t>
      </w:r>
    </w:p>
    <w:p w14:paraId="0BAB15FD" w14:textId="77B99667" w:rsidR="00B77AA9" w:rsidRPr="00B77AA9" w:rsidRDefault="00B77AA9" w:rsidP="00B77AA9">
      <w:pPr>
        <w:pStyle w:val="a0"/>
      </w:pPr>
      <w:r>
        <w:t>и</w:t>
      </w:r>
      <w:r w:rsidRPr="00B77AA9">
        <w:t>сключение и включение файлов с исходным кодом на языке VDesk в проекте;</w:t>
      </w:r>
    </w:p>
    <w:p w14:paraId="5DE473FC" w14:textId="54DBDA32" w:rsidR="00B77AA9" w:rsidRDefault="00B77AA9" w:rsidP="00B77AA9">
      <w:pPr>
        <w:pStyle w:val="a0"/>
      </w:pPr>
      <w:r>
        <w:t>д</w:t>
      </w:r>
      <w:r w:rsidRPr="00B77AA9">
        <w:t>обавление, удаление дополнительных файлов.</w:t>
      </w:r>
    </w:p>
    <w:p w14:paraId="45028C6B" w14:textId="6C6B6908" w:rsidR="00B77AA9" w:rsidRDefault="00B77AA9" w:rsidP="003F7090">
      <w:pPr>
        <w:tabs>
          <w:tab w:val="left" w:pos="993"/>
        </w:tabs>
        <w:spacing w:line="480" w:lineRule="auto"/>
        <w:ind w:firstLine="851"/>
        <w:jc w:val="both"/>
        <w:rPr>
          <w:rFonts w:eastAsia="Calibri"/>
          <w:sz w:val="28"/>
          <w:szCs w:val="28"/>
        </w:rPr>
      </w:pPr>
      <w:r w:rsidRPr="00B77AA9">
        <w:rPr>
          <w:rFonts w:eastAsia="Calibri"/>
          <w:sz w:val="28"/>
          <w:szCs w:val="28"/>
        </w:rPr>
        <w:t>Задачи</w:t>
      </w:r>
      <w:r>
        <w:rPr>
          <w:rFonts w:eastAsia="Calibri"/>
          <w:sz w:val="28"/>
          <w:szCs w:val="28"/>
        </w:rPr>
        <w:t>,</w:t>
      </w:r>
      <w:r w:rsidRPr="00B77AA9">
        <w:rPr>
          <w:rFonts w:eastAsia="Calibri"/>
          <w:sz w:val="28"/>
          <w:szCs w:val="28"/>
        </w:rPr>
        <w:t xml:space="preserve"> решаемые с помощью</w:t>
      </w:r>
      <w:r>
        <w:rPr>
          <w:rFonts w:eastAsia="Calibri"/>
          <w:sz w:val="28"/>
          <w:szCs w:val="28"/>
        </w:rPr>
        <w:t xml:space="preserve"> </w:t>
      </w:r>
      <w:r w:rsidRPr="00B77AA9">
        <w:rPr>
          <w:rFonts w:eastAsia="Calibri"/>
          <w:sz w:val="28"/>
          <w:szCs w:val="28"/>
        </w:rPr>
        <w:t>програ</w:t>
      </w:r>
      <w:r>
        <w:rPr>
          <w:rFonts w:eastAsia="Calibri"/>
          <w:sz w:val="28"/>
          <w:szCs w:val="28"/>
        </w:rPr>
        <w:t>ммы ведения оперативных трендов:</w:t>
      </w:r>
    </w:p>
    <w:p w14:paraId="0BB1F000" w14:textId="31546213" w:rsidR="00B77AA9" w:rsidRPr="00B77AA9" w:rsidRDefault="00B77AA9" w:rsidP="00B77AA9">
      <w:pPr>
        <w:pStyle w:val="a0"/>
      </w:pPr>
      <w:r>
        <w:t>н</w:t>
      </w:r>
      <w:r w:rsidRPr="00B77AA9">
        <w:t>акопление информации о параметрах;</w:t>
      </w:r>
    </w:p>
    <w:p w14:paraId="4450EC18" w14:textId="1D398CC7" w:rsidR="00B77AA9" w:rsidRPr="00B77AA9" w:rsidRDefault="00B77AA9" w:rsidP="00B77AA9">
      <w:pPr>
        <w:pStyle w:val="a0"/>
      </w:pPr>
      <w:r>
        <w:t>д</w:t>
      </w:r>
      <w:r w:rsidRPr="00B77AA9">
        <w:t>обавление параметра;</w:t>
      </w:r>
    </w:p>
    <w:p w14:paraId="6F7E221E" w14:textId="3AB6E9C4" w:rsidR="00B77AA9" w:rsidRPr="00B77AA9" w:rsidRDefault="00B77AA9" w:rsidP="00B77AA9">
      <w:pPr>
        <w:pStyle w:val="a0"/>
      </w:pPr>
      <w:r>
        <w:t>з</w:t>
      </w:r>
      <w:r w:rsidRPr="00B77AA9">
        <w:t>апуск специального видеокадра</w:t>
      </w:r>
      <w:r>
        <w:t>,</w:t>
      </w:r>
      <w:r w:rsidRPr="00B77AA9">
        <w:t xml:space="preserve"> отображающего текущие тренды;</w:t>
      </w:r>
    </w:p>
    <w:p w14:paraId="25758FF9" w14:textId="4E4259EF" w:rsidR="00B77AA9" w:rsidRDefault="00B77AA9" w:rsidP="00B77AA9">
      <w:pPr>
        <w:pStyle w:val="a0"/>
      </w:pPr>
      <w:r>
        <w:t>с</w:t>
      </w:r>
      <w:r w:rsidRPr="00B77AA9">
        <w:t>оздание дампа памяти</w:t>
      </w:r>
      <w:r>
        <w:t>.</w:t>
      </w:r>
    </w:p>
    <w:p w14:paraId="321212E2" w14:textId="5041305B" w:rsidR="00B77AA9" w:rsidRDefault="00B77AA9" w:rsidP="00B77AA9">
      <w:pPr>
        <w:rPr>
          <w:rFonts w:eastAsia="Calibri"/>
        </w:rPr>
      </w:pPr>
    </w:p>
    <w:p w14:paraId="6FE8F344" w14:textId="77777777" w:rsidR="00B77AA9" w:rsidRDefault="00B77AA9" w:rsidP="00B77AA9">
      <w:pPr>
        <w:rPr>
          <w:rFonts w:eastAsia="Calibri"/>
        </w:rPr>
      </w:pPr>
    </w:p>
    <w:p w14:paraId="053A188D" w14:textId="4CDEF4C4" w:rsidR="00D40248" w:rsidRPr="004477C0" w:rsidRDefault="00AC6B6D" w:rsidP="00CF779E">
      <w:pPr>
        <w:pStyle w:val="a0"/>
        <w:keepNext/>
        <w:keepLines/>
        <w:pageBreakBefore/>
        <w:numPr>
          <w:ilvl w:val="0"/>
          <w:numId w:val="29"/>
        </w:numPr>
        <w:spacing w:after="120"/>
        <w:ind w:left="0" w:firstLine="0"/>
        <w:jc w:val="center"/>
        <w:outlineLvl w:val="0"/>
        <w:rPr>
          <w:b/>
          <w:noProof/>
          <w:sz w:val="32"/>
        </w:rPr>
      </w:pPr>
      <w:bookmarkStart w:id="10" w:name="_Toc82710199"/>
      <w:bookmarkStart w:id="11" w:name="_Toc117017642"/>
      <w:r w:rsidRPr="004477C0">
        <w:rPr>
          <w:b/>
          <w:noProof/>
          <w:sz w:val="32"/>
        </w:rPr>
        <w:lastRenderedPageBreak/>
        <w:t>ВХОДНЫЕ И ВЫХОДНЫЕ ДАННЫЕ</w:t>
      </w:r>
      <w:bookmarkEnd w:id="10"/>
      <w:bookmarkEnd w:id="11"/>
    </w:p>
    <w:p w14:paraId="66011DA1" w14:textId="198672A0" w:rsidR="00AC34BB" w:rsidRDefault="00AC34BB" w:rsidP="00AC34BB">
      <w:pPr>
        <w:tabs>
          <w:tab w:val="left" w:pos="993"/>
        </w:tabs>
        <w:spacing w:line="480" w:lineRule="auto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Входные и выходные данные ПС </w:t>
      </w:r>
      <w:r>
        <w:rPr>
          <w:rFonts w:eastAsia="Calibri"/>
          <w:sz w:val="28"/>
          <w:szCs w:val="28"/>
          <w:lang w:val="en-US"/>
        </w:rPr>
        <w:t>VDesk</w:t>
      </w:r>
      <w:r w:rsidRPr="00AC34B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перечислены в таблице 1.</w:t>
      </w:r>
    </w:p>
    <w:p w14:paraId="55E82E01" w14:textId="3DA41A83" w:rsidR="00D91243" w:rsidRPr="00D91243" w:rsidRDefault="00D91243" w:rsidP="00201D6C">
      <w:pPr>
        <w:tabs>
          <w:tab w:val="left" w:pos="993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Таблица 1 – Входные и выходные данные для ПО из состава ПС </w:t>
      </w:r>
      <w:r>
        <w:rPr>
          <w:rFonts w:eastAsia="Calibri"/>
          <w:sz w:val="28"/>
          <w:szCs w:val="28"/>
          <w:lang w:val="en-US"/>
        </w:rPr>
        <w:t>VDesk</w:t>
      </w:r>
    </w:p>
    <w:tbl>
      <w:tblPr>
        <w:tblStyle w:val="afff7"/>
        <w:tblW w:w="0" w:type="auto"/>
        <w:tblLook w:val="04A0" w:firstRow="1" w:lastRow="0" w:firstColumn="1" w:lastColumn="0" w:noHBand="0" w:noVBand="1"/>
      </w:tblPr>
      <w:tblGrid>
        <w:gridCol w:w="2169"/>
        <w:gridCol w:w="3653"/>
        <w:gridCol w:w="3670"/>
      </w:tblGrid>
      <w:tr w:rsidR="00AC34BB" w:rsidRPr="00D91243" w14:paraId="1D7ADD76" w14:textId="77777777" w:rsidTr="00D91243">
        <w:tc>
          <w:tcPr>
            <w:tcW w:w="2169" w:type="dxa"/>
          </w:tcPr>
          <w:p w14:paraId="293DDF70" w14:textId="16131740" w:rsidR="00AC34BB" w:rsidRPr="00D91243" w:rsidRDefault="00AC34BB" w:rsidP="00AC34BB">
            <w:pPr>
              <w:tabs>
                <w:tab w:val="left" w:pos="993"/>
              </w:tabs>
              <w:spacing w:line="480" w:lineRule="auto"/>
              <w:jc w:val="center"/>
              <w:rPr>
                <w:rFonts w:eastAsia="Calibri"/>
                <w:sz w:val="24"/>
                <w:szCs w:val="24"/>
              </w:rPr>
            </w:pPr>
            <w:r w:rsidRPr="00D91243">
              <w:rPr>
                <w:rFonts w:eastAsia="Calibri"/>
                <w:sz w:val="24"/>
                <w:szCs w:val="24"/>
              </w:rPr>
              <w:t xml:space="preserve">ПО из состава ПС </w:t>
            </w:r>
            <w:r w:rsidRPr="00D91243">
              <w:rPr>
                <w:rFonts w:eastAsia="Calibri"/>
                <w:sz w:val="24"/>
                <w:szCs w:val="24"/>
                <w:lang w:val="en-US"/>
              </w:rPr>
              <w:t>VDesk</w:t>
            </w:r>
          </w:p>
        </w:tc>
        <w:tc>
          <w:tcPr>
            <w:tcW w:w="3653" w:type="dxa"/>
          </w:tcPr>
          <w:p w14:paraId="45B198CA" w14:textId="10F5C989" w:rsidR="00AC34BB" w:rsidRPr="00D91243" w:rsidRDefault="00AC34BB" w:rsidP="00AC34BB">
            <w:pPr>
              <w:tabs>
                <w:tab w:val="left" w:pos="993"/>
              </w:tabs>
              <w:spacing w:line="480" w:lineRule="auto"/>
              <w:jc w:val="center"/>
              <w:rPr>
                <w:rFonts w:eastAsia="Calibri"/>
                <w:sz w:val="24"/>
                <w:szCs w:val="24"/>
              </w:rPr>
            </w:pPr>
            <w:r w:rsidRPr="00D91243">
              <w:rPr>
                <w:rFonts w:eastAsia="Calibri"/>
                <w:sz w:val="24"/>
                <w:szCs w:val="24"/>
              </w:rPr>
              <w:t>Входные данные</w:t>
            </w:r>
          </w:p>
        </w:tc>
        <w:tc>
          <w:tcPr>
            <w:tcW w:w="3670" w:type="dxa"/>
          </w:tcPr>
          <w:p w14:paraId="493F53B3" w14:textId="334F92A6" w:rsidR="00AC34BB" w:rsidRPr="00D91243" w:rsidRDefault="00AC34BB" w:rsidP="00AC34BB">
            <w:pPr>
              <w:tabs>
                <w:tab w:val="left" w:pos="993"/>
              </w:tabs>
              <w:spacing w:line="480" w:lineRule="auto"/>
              <w:jc w:val="center"/>
              <w:rPr>
                <w:rFonts w:eastAsia="Calibri"/>
                <w:sz w:val="24"/>
                <w:szCs w:val="24"/>
              </w:rPr>
            </w:pPr>
            <w:r w:rsidRPr="00D91243">
              <w:rPr>
                <w:rFonts w:eastAsia="Calibri"/>
                <w:sz w:val="24"/>
                <w:szCs w:val="24"/>
              </w:rPr>
              <w:t>Выходные данные</w:t>
            </w:r>
          </w:p>
        </w:tc>
      </w:tr>
      <w:tr w:rsidR="00AC34BB" w:rsidRPr="00D91243" w14:paraId="2805482C" w14:textId="77777777" w:rsidTr="00D91243">
        <w:tc>
          <w:tcPr>
            <w:tcW w:w="2169" w:type="dxa"/>
            <w:vMerge w:val="restart"/>
          </w:tcPr>
          <w:p w14:paraId="0D8EACC5" w14:textId="27E3FA04" w:rsidR="00AC34BB" w:rsidRPr="00D91243" w:rsidRDefault="00AC34BB" w:rsidP="00AC34BB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4"/>
                <w:szCs w:val="24"/>
              </w:rPr>
            </w:pPr>
            <w:r w:rsidRPr="00D91243">
              <w:rPr>
                <w:rFonts w:eastAsia="Calibri"/>
                <w:sz w:val="24"/>
                <w:szCs w:val="24"/>
              </w:rPr>
              <w:t>Интерпретатор языка VDesk</w:t>
            </w:r>
          </w:p>
        </w:tc>
        <w:tc>
          <w:tcPr>
            <w:tcW w:w="3653" w:type="dxa"/>
          </w:tcPr>
          <w:p w14:paraId="3586BE2F" w14:textId="43458AA1" w:rsidR="00AC34BB" w:rsidRPr="00D91243" w:rsidRDefault="00D91243" w:rsidP="00AC34BB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4"/>
                <w:szCs w:val="24"/>
              </w:rPr>
            </w:pPr>
            <w:r w:rsidRPr="00D91243">
              <w:rPr>
                <w:rFonts w:eastAsia="Calibri"/>
                <w:sz w:val="24"/>
                <w:szCs w:val="24"/>
              </w:rPr>
              <w:t>О</w:t>
            </w:r>
            <w:r w:rsidR="00AC34BB" w:rsidRPr="00D91243">
              <w:rPr>
                <w:rFonts w:eastAsia="Calibri"/>
                <w:sz w:val="24"/>
                <w:szCs w:val="24"/>
              </w:rPr>
              <w:t>пции интерпретатора - параметры окна, параметры файла описания, параметры отображения и перерисовки, параметры доступа к РБДРВ, параметры запуска</w:t>
            </w:r>
          </w:p>
        </w:tc>
        <w:tc>
          <w:tcPr>
            <w:tcW w:w="3670" w:type="dxa"/>
          </w:tcPr>
          <w:p w14:paraId="0D3AE8E5" w14:textId="7FB93E5B" w:rsidR="00AC34BB" w:rsidRPr="00D91243" w:rsidRDefault="00AC34BB" w:rsidP="00AC34BB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4"/>
                <w:szCs w:val="24"/>
              </w:rPr>
            </w:pPr>
            <w:r w:rsidRPr="00D91243">
              <w:rPr>
                <w:rFonts w:eastAsia="Calibri"/>
                <w:sz w:val="24"/>
                <w:szCs w:val="24"/>
              </w:rPr>
              <w:t>Отображение видеокадра</w:t>
            </w:r>
          </w:p>
        </w:tc>
      </w:tr>
      <w:tr w:rsidR="00AC34BB" w:rsidRPr="00D91243" w14:paraId="53B11909" w14:textId="77777777" w:rsidTr="00D91243">
        <w:tc>
          <w:tcPr>
            <w:tcW w:w="2169" w:type="dxa"/>
            <w:vMerge/>
          </w:tcPr>
          <w:p w14:paraId="6DAE958D" w14:textId="77777777" w:rsidR="00AC34BB" w:rsidRPr="00D91243" w:rsidRDefault="00AC34BB" w:rsidP="00AC34BB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3" w:type="dxa"/>
          </w:tcPr>
          <w:p w14:paraId="5DAC2CB2" w14:textId="64D5B5DE" w:rsidR="00AC34BB" w:rsidRPr="00D91243" w:rsidRDefault="00D91243" w:rsidP="00AC34BB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4"/>
                <w:szCs w:val="24"/>
              </w:rPr>
            </w:pPr>
            <w:r w:rsidRPr="00D91243">
              <w:rPr>
                <w:sz w:val="24"/>
                <w:szCs w:val="24"/>
              </w:rPr>
              <w:t>И</w:t>
            </w:r>
            <w:r w:rsidR="00AC34BB" w:rsidRPr="00D91243">
              <w:rPr>
                <w:rFonts w:eastAsia="Calibri"/>
                <w:sz w:val="24"/>
                <w:szCs w:val="24"/>
              </w:rPr>
              <w:t>сходный код на языке VDesk из стандартного ввода</w:t>
            </w:r>
          </w:p>
        </w:tc>
        <w:tc>
          <w:tcPr>
            <w:tcW w:w="3670" w:type="dxa"/>
          </w:tcPr>
          <w:p w14:paraId="313B86DA" w14:textId="1CFC6228" w:rsidR="00AC34BB" w:rsidRPr="00D91243" w:rsidRDefault="00AC34BB" w:rsidP="00AC34BB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4"/>
                <w:szCs w:val="24"/>
              </w:rPr>
            </w:pPr>
            <w:r w:rsidRPr="00D91243">
              <w:rPr>
                <w:rFonts w:eastAsia="Calibri"/>
                <w:sz w:val="24"/>
                <w:szCs w:val="24"/>
              </w:rPr>
              <w:t>Запись в РБДРВ</w:t>
            </w:r>
          </w:p>
        </w:tc>
      </w:tr>
      <w:tr w:rsidR="00AC34BB" w:rsidRPr="00D91243" w14:paraId="0123AB02" w14:textId="77777777" w:rsidTr="00D91243">
        <w:tc>
          <w:tcPr>
            <w:tcW w:w="2169" w:type="dxa"/>
            <w:vMerge/>
          </w:tcPr>
          <w:p w14:paraId="4C1A3ED1" w14:textId="77777777" w:rsidR="00AC34BB" w:rsidRPr="00D91243" w:rsidRDefault="00AC34BB" w:rsidP="00AC34BB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3" w:type="dxa"/>
          </w:tcPr>
          <w:p w14:paraId="25E8BBE2" w14:textId="6A1F5DEB" w:rsidR="00AC34BB" w:rsidRPr="00D91243" w:rsidRDefault="00D91243" w:rsidP="00AC34BB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4"/>
                <w:szCs w:val="24"/>
              </w:rPr>
            </w:pPr>
            <w:r w:rsidRPr="00D91243">
              <w:rPr>
                <w:sz w:val="24"/>
                <w:szCs w:val="24"/>
              </w:rPr>
              <w:t>И</w:t>
            </w:r>
            <w:r w:rsidR="00AC34BB" w:rsidRPr="00D91243">
              <w:rPr>
                <w:rFonts w:eastAsia="Calibri"/>
                <w:sz w:val="24"/>
                <w:szCs w:val="24"/>
              </w:rPr>
              <w:t>сходный код на языке VDesk из файла</w:t>
            </w:r>
          </w:p>
        </w:tc>
        <w:tc>
          <w:tcPr>
            <w:tcW w:w="3670" w:type="dxa"/>
          </w:tcPr>
          <w:p w14:paraId="6C7C8C6A" w14:textId="46C11191" w:rsidR="00AC34BB" w:rsidRPr="00D91243" w:rsidRDefault="00AC34BB" w:rsidP="00AC34BB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4"/>
                <w:szCs w:val="24"/>
              </w:rPr>
            </w:pPr>
            <w:r w:rsidRPr="00D91243">
              <w:rPr>
                <w:rFonts w:eastAsia="Calibri"/>
                <w:sz w:val="24"/>
                <w:szCs w:val="24"/>
              </w:rPr>
              <w:t>Вывод отладочной информации в стандартный вывод</w:t>
            </w:r>
          </w:p>
        </w:tc>
      </w:tr>
      <w:tr w:rsidR="00AC34BB" w:rsidRPr="00D91243" w14:paraId="6478C573" w14:textId="77777777" w:rsidTr="00D91243">
        <w:tc>
          <w:tcPr>
            <w:tcW w:w="2169" w:type="dxa"/>
            <w:vMerge/>
          </w:tcPr>
          <w:p w14:paraId="50641FCD" w14:textId="77777777" w:rsidR="00AC34BB" w:rsidRPr="00D91243" w:rsidRDefault="00AC34BB" w:rsidP="00AC34BB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3" w:type="dxa"/>
          </w:tcPr>
          <w:p w14:paraId="2C24DE88" w14:textId="2C1CAC65" w:rsidR="00AC34BB" w:rsidRPr="00D91243" w:rsidRDefault="00AC34BB" w:rsidP="00AC34BB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4"/>
                <w:szCs w:val="24"/>
              </w:rPr>
            </w:pPr>
            <w:r w:rsidRPr="00D91243">
              <w:rPr>
                <w:rFonts w:eastAsia="Calibri"/>
                <w:sz w:val="24"/>
                <w:szCs w:val="24"/>
              </w:rPr>
              <w:t>Бинарный файл преобразованный из исходного кода на языке VDesk</w:t>
            </w:r>
          </w:p>
        </w:tc>
        <w:tc>
          <w:tcPr>
            <w:tcW w:w="3670" w:type="dxa"/>
          </w:tcPr>
          <w:p w14:paraId="1D79CB4B" w14:textId="77777777" w:rsidR="00AC34BB" w:rsidRPr="00D91243" w:rsidRDefault="00AC34BB" w:rsidP="00AC34BB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91243" w:rsidRPr="00D91243" w14:paraId="63632CE4" w14:textId="77777777" w:rsidTr="00D91243">
        <w:tc>
          <w:tcPr>
            <w:tcW w:w="2169" w:type="dxa"/>
          </w:tcPr>
          <w:p w14:paraId="083BB861" w14:textId="25A0D0E2" w:rsidR="00D91243" w:rsidRPr="00D91243" w:rsidRDefault="00D91243" w:rsidP="00AC34BB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4"/>
                <w:szCs w:val="24"/>
              </w:rPr>
            </w:pPr>
            <w:r w:rsidRPr="00D91243">
              <w:rPr>
                <w:rFonts w:eastAsia="Calibri"/>
                <w:sz w:val="24"/>
                <w:szCs w:val="24"/>
              </w:rPr>
              <w:t>Интерпретатор макросов языка VDesk</w:t>
            </w:r>
          </w:p>
        </w:tc>
        <w:tc>
          <w:tcPr>
            <w:tcW w:w="3653" w:type="dxa"/>
          </w:tcPr>
          <w:p w14:paraId="761D0E6B" w14:textId="4E73CC58" w:rsidR="00D91243" w:rsidRPr="00D91243" w:rsidRDefault="00D91243" w:rsidP="00AC34BB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4"/>
                <w:szCs w:val="24"/>
              </w:rPr>
            </w:pPr>
            <w:r w:rsidRPr="00D91243">
              <w:rPr>
                <w:rFonts w:eastAsia="Calibri"/>
                <w:sz w:val="24"/>
                <w:szCs w:val="24"/>
              </w:rPr>
              <w:t xml:space="preserve">Опции интерпретатора макросов - параметры </w:t>
            </w:r>
            <w:proofErr w:type="spellStart"/>
            <w:r w:rsidRPr="00D91243">
              <w:rPr>
                <w:rFonts w:eastAsia="Calibri"/>
                <w:sz w:val="24"/>
                <w:szCs w:val="24"/>
              </w:rPr>
              <w:t>логирования</w:t>
            </w:r>
            <w:proofErr w:type="spellEnd"/>
            <w:r w:rsidRPr="00D91243">
              <w:rPr>
                <w:rFonts w:eastAsia="Calibri"/>
                <w:sz w:val="24"/>
                <w:szCs w:val="24"/>
              </w:rPr>
              <w:t>, параметры сообщений</w:t>
            </w:r>
          </w:p>
        </w:tc>
        <w:tc>
          <w:tcPr>
            <w:tcW w:w="3670" w:type="dxa"/>
          </w:tcPr>
          <w:p w14:paraId="53BF0D04" w14:textId="65360672" w:rsidR="00D91243" w:rsidRPr="00D91243" w:rsidRDefault="00D91243" w:rsidP="00D91243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4"/>
                <w:szCs w:val="24"/>
              </w:rPr>
            </w:pPr>
            <w:r w:rsidRPr="00D91243">
              <w:rPr>
                <w:rFonts w:eastAsia="Calibri"/>
                <w:sz w:val="24"/>
                <w:szCs w:val="24"/>
              </w:rPr>
              <w:t>Вывод сгенерированного исходного кода на языке VDesk в стандартный вывод</w:t>
            </w:r>
          </w:p>
        </w:tc>
      </w:tr>
    </w:tbl>
    <w:p w14:paraId="77E23892" w14:textId="2DAF2999" w:rsidR="00036D3A" w:rsidRDefault="00036D3A">
      <w:pPr>
        <w:rPr>
          <w:sz w:val="28"/>
          <w:szCs w:val="28"/>
        </w:rPr>
      </w:pPr>
    </w:p>
    <w:p w14:paraId="33DB9425" w14:textId="20C2EF7D" w:rsidR="00201D6C" w:rsidRDefault="00201D6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0B702BB" w14:textId="39F342F4" w:rsidR="00036D3A" w:rsidRPr="00036D3A" w:rsidRDefault="00036D3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таблицы 1</w:t>
      </w:r>
    </w:p>
    <w:tbl>
      <w:tblPr>
        <w:tblStyle w:val="afff7"/>
        <w:tblW w:w="0" w:type="auto"/>
        <w:tblLook w:val="04A0" w:firstRow="1" w:lastRow="0" w:firstColumn="1" w:lastColumn="0" w:noHBand="0" w:noVBand="1"/>
      </w:tblPr>
      <w:tblGrid>
        <w:gridCol w:w="2169"/>
        <w:gridCol w:w="3653"/>
        <w:gridCol w:w="3670"/>
      </w:tblGrid>
      <w:tr w:rsidR="00D91243" w:rsidRPr="00D91243" w14:paraId="3D0B0EF7" w14:textId="77777777" w:rsidTr="00D91243">
        <w:tc>
          <w:tcPr>
            <w:tcW w:w="2169" w:type="dxa"/>
            <w:vMerge w:val="restart"/>
          </w:tcPr>
          <w:p w14:paraId="5116CCE6" w14:textId="77777777" w:rsidR="00D91243" w:rsidRPr="00D91243" w:rsidRDefault="00D91243" w:rsidP="00AC34BB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3" w:type="dxa"/>
          </w:tcPr>
          <w:p w14:paraId="72BF86F1" w14:textId="56696643" w:rsidR="00D91243" w:rsidRPr="00D91243" w:rsidRDefault="00D91243" w:rsidP="00AC34BB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4"/>
                <w:szCs w:val="24"/>
              </w:rPr>
            </w:pPr>
            <w:r w:rsidRPr="00D91243">
              <w:rPr>
                <w:rFonts w:eastAsia="Calibri"/>
                <w:sz w:val="24"/>
                <w:szCs w:val="24"/>
              </w:rPr>
              <w:t>Исходный код на языке VDesk из стандартного ввода</w:t>
            </w:r>
          </w:p>
        </w:tc>
        <w:tc>
          <w:tcPr>
            <w:tcW w:w="3670" w:type="dxa"/>
          </w:tcPr>
          <w:p w14:paraId="38A8C144" w14:textId="654C6396" w:rsidR="00D91243" w:rsidRPr="00D91243" w:rsidRDefault="00D91243" w:rsidP="00AC34BB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4"/>
                <w:szCs w:val="24"/>
              </w:rPr>
            </w:pPr>
            <w:r w:rsidRPr="00D91243">
              <w:rPr>
                <w:rFonts w:eastAsia="Calibri"/>
                <w:sz w:val="24"/>
                <w:szCs w:val="24"/>
              </w:rPr>
              <w:t>Вывод сгенерированного исходного кода на языке VDesk в файл</w:t>
            </w:r>
          </w:p>
        </w:tc>
      </w:tr>
      <w:tr w:rsidR="00D91243" w:rsidRPr="00D91243" w14:paraId="1297EB3F" w14:textId="77777777" w:rsidTr="00D91243">
        <w:tc>
          <w:tcPr>
            <w:tcW w:w="2169" w:type="dxa"/>
            <w:vMerge/>
          </w:tcPr>
          <w:p w14:paraId="7522044B" w14:textId="77777777" w:rsidR="00D91243" w:rsidRPr="00D91243" w:rsidRDefault="00D91243" w:rsidP="00AC34BB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3" w:type="dxa"/>
          </w:tcPr>
          <w:p w14:paraId="350BB007" w14:textId="6B472E3D" w:rsidR="00D91243" w:rsidRPr="00D91243" w:rsidRDefault="00D91243" w:rsidP="00AC34BB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4"/>
                <w:szCs w:val="24"/>
              </w:rPr>
            </w:pPr>
            <w:r w:rsidRPr="00D91243">
              <w:rPr>
                <w:rFonts w:eastAsia="Calibri"/>
                <w:sz w:val="24"/>
                <w:szCs w:val="24"/>
              </w:rPr>
              <w:t>Исходный код на языке VDesk из файла</w:t>
            </w:r>
          </w:p>
        </w:tc>
        <w:tc>
          <w:tcPr>
            <w:tcW w:w="3670" w:type="dxa"/>
          </w:tcPr>
          <w:p w14:paraId="1C6CBCE9" w14:textId="399F32F6" w:rsidR="00D91243" w:rsidRPr="00D91243" w:rsidRDefault="00D91243" w:rsidP="00AC34BB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4"/>
                <w:szCs w:val="24"/>
              </w:rPr>
            </w:pPr>
            <w:r w:rsidRPr="00D91243">
              <w:rPr>
                <w:rFonts w:eastAsia="Calibri"/>
                <w:sz w:val="24"/>
                <w:szCs w:val="24"/>
              </w:rPr>
              <w:t>Вывод сообщений в стандартный вывод</w:t>
            </w:r>
          </w:p>
        </w:tc>
      </w:tr>
      <w:tr w:rsidR="00D91243" w:rsidRPr="00D91243" w14:paraId="36A9453F" w14:textId="77777777" w:rsidTr="00D91243">
        <w:tc>
          <w:tcPr>
            <w:tcW w:w="2169" w:type="dxa"/>
            <w:vMerge w:val="restart"/>
          </w:tcPr>
          <w:p w14:paraId="1702F206" w14:textId="5949B260" w:rsidR="00D91243" w:rsidRPr="00D91243" w:rsidRDefault="00D91243" w:rsidP="00AC34BB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4"/>
                <w:szCs w:val="24"/>
              </w:rPr>
            </w:pPr>
            <w:r w:rsidRPr="00D91243">
              <w:rPr>
                <w:rFonts w:eastAsia="Calibri"/>
                <w:sz w:val="24"/>
                <w:szCs w:val="24"/>
              </w:rPr>
              <w:t>Отладчик языка VDesk</w:t>
            </w:r>
          </w:p>
        </w:tc>
        <w:tc>
          <w:tcPr>
            <w:tcW w:w="3653" w:type="dxa"/>
          </w:tcPr>
          <w:p w14:paraId="670B7FE8" w14:textId="477A4208" w:rsidR="00D91243" w:rsidRPr="00D91243" w:rsidRDefault="00D91243" w:rsidP="00AC34BB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4"/>
                <w:szCs w:val="24"/>
              </w:rPr>
            </w:pPr>
            <w:r w:rsidRPr="00D91243">
              <w:rPr>
                <w:rFonts w:eastAsia="Calibri"/>
                <w:sz w:val="24"/>
                <w:szCs w:val="24"/>
              </w:rPr>
              <w:t>Исходный код на языке VDesk из файла</w:t>
            </w:r>
          </w:p>
        </w:tc>
        <w:tc>
          <w:tcPr>
            <w:tcW w:w="3670" w:type="dxa"/>
          </w:tcPr>
          <w:p w14:paraId="3F36DC2B" w14:textId="6DE9B17F" w:rsidR="00D91243" w:rsidRPr="00D91243" w:rsidRDefault="00D91243" w:rsidP="00AC34BB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4"/>
                <w:szCs w:val="24"/>
              </w:rPr>
            </w:pPr>
            <w:r w:rsidRPr="00D91243">
              <w:rPr>
                <w:rFonts w:eastAsia="Calibri"/>
                <w:sz w:val="24"/>
                <w:szCs w:val="24"/>
              </w:rPr>
              <w:t>Отображение видеокадра</w:t>
            </w:r>
          </w:p>
        </w:tc>
      </w:tr>
      <w:tr w:rsidR="00D91243" w:rsidRPr="00D91243" w14:paraId="3685F2CA" w14:textId="77777777" w:rsidTr="00D91243">
        <w:tc>
          <w:tcPr>
            <w:tcW w:w="2169" w:type="dxa"/>
            <w:vMerge/>
          </w:tcPr>
          <w:p w14:paraId="3C54D760" w14:textId="77777777" w:rsidR="00D91243" w:rsidRPr="00D91243" w:rsidRDefault="00D91243" w:rsidP="00AC34BB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3" w:type="dxa"/>
          </w:tcPr>
          <w:p w14:paraId="1DD75372" w14:textId="77777777" w:rsidR="00D91243" w:rsidRPr="00D91243" w:rsidRDefault="00D91243" w:rsidP="00AC34BB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70" w:type="dxa"/>
          </w:tcPr>
          <w:p w14:paraId="68A90086" w14:textId="3E7B4C92" w:rsidR="00D91243" w:rsidRPr="00D91243" w:rsidRDefault="00D91243" w:rsidP="00D91243">
            <w:pPr>
              <w:tabs>
                <w:tab w:val="left" w:pos="993"/>
              </w:tabs>
              <w:spacing w:line="480" w:lineRule="auto"/>
              <w:rPr>
                <w:rFonts w:eastAsia="Calibri"/>
                <w:sz w:val="24"/>
                <w:szCs w:val="24"/>
              </w:rPr>
            </w:pPr>
            <w:r w:rsidRPr="00D91243">
              <w:rPr>
                <w:rFonts w:eastAsia="Calibri"/>
                <w:sz w:val="24"/>
                <w:szCs w:val="24"/>
              </w:rPr>
              <w:t>Запись в РБДРВ</w:t>
            </w:r>
          </w:p>
        </w:tc>
      </w:tr>
      <w:tr w:rsidR="00D91243" w:rsidRPr="00D91243" w14:paraId="370353C7" w14:textId="77777777" w:rsidTr="00D91243">
        <w:tc>
          <w:tcPr>
            <w:tcW w:w="2169" w:type="dxa"/>
            <w:vMerge/>
          </w:tcPr>
          <w:p w14:paraId="2E9C39C4" w14:textId="77777777" w:rsidR="00D91243" w:rsidRPr="00D91243" w:rsidRDefault="00D91243" w:rsidP="00AC34BB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3" w:type="dxa"/>
          </w:tcPr>
          <w:p w14:paraId="3A60CF06" w14:textId="77777777" w:rsidR="00D91243" w:rsidRPr="00D91243" w:rsidRDefault="00D91243" w:rsidP="00AC34BB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70" w:type="dxa"/>
          </w:tcPr>
          <w:p w14:paraId="2EF2E336" w14:textId="099CF317" w:rsidR="00D91243" w:rsidRPr="00D91243" w:rsidRDefault="00D91243" w:rsidP="00AC34BB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4"/>
                <w:szCs w:val="24"/>
              </w:rPr>
            </w:pPr>
            <w:r w:rsidRPr="00D91243">
              <w:rPr>
                <w:rFonts w:eastAsia="Calibri"/>
                <w:sz w:val="24"/>
                <w:szCs w:val="24"/>
              </w:rPr>
              <w:t>Вывод отладочной информации в стандартный вывод</w:t>
            </w:r>
          </w:p>
        </w:tc>
      </w:tr>
      <w:tr w:rsidR="00AC34BB" w:rsidRPr="00D91243" w14:paraId="44A35579" w14:textId="77777777" w:rsidTr="00D91243">
        <w:tc>
          <w:tcPr>
            <w:tcW w:w="2169" w:type="dxa"/>
          </w:tcPr>
          <w:p w14:paraId="09412FB7" w14:textId="5C8D4B90" w:rsidR="00AC34BB" w:rsidRPr="00D91243" w:rsidRDefault="00D91243" w:rsidP="00AC34BB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4"/>
                <w:szCs w:val="24"/>
              </w:rPr>
            </w:pPr>
            <w:r w:rsidRPr="00D91243">
              <w:rPr>
                <w:rFonts w:eastAsia="Calibri"/>
                <w:sz w:val="24"/>
                <w:szCs w:val="24"/>
              </w:rPr>
              <w:t>Среда визуального программирования на языке VDesk</w:t>
            </w:r>
          </w:p>
        </w:tc>
        <w:tc>
          <w:tcPr>
            <w:tcW w:w="3653" w:type="dxa"/>
          </w:tcPr>
          <w:p w14:paraId="24D0337C" w14:textId="1B0F0E09" w:rsidR="00AC34BB" w:rsidRPr="00D91243" w:rsidRDefault="00D91243" w:rsidP="00AC34BB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4"/>
                <w:szCs w:val="24"/>
              </w:rPr>
            </w:pPr>
            <w:r w:rsidRPr="00D91243">
              <w:rPr>
                <w:rFonts w:eastAsia="Calibri"/>
                <w:sz w:val="24"/>
                <w:szCs w:val="24"/>
              </w:rPr>
              <w:t>Исходный код на языке VDesk из файла</w:t>
            </w:r>
          </w:p>
        </w:tc>
        <w:tc>
          <w:tcPr>
            <w:tcW w:w="3670" w:type="dxa"/>
          </w:tcPr>
          <w:p w14:paraId="6253D1C5" w14:textId="7C27DC8C" w:rsidR="00AC34BB" w:rsidRPr="00D91243" w:rsidRDefault="00D91243" w:rsidP="00AC34BB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4"/>
                <w:szCs w:val="24"/>
              </w:rPr>
            </w:pPr>
            <w:r w:rsidRPr="00D91243">
              <w:rPr>
                <w:rFonts w:eastAsia="Calibri"/>
                <w:sz w:val="24"/>
                <w:szCs w:val="24"/>
              </w:rPr>
              <w:t>Вывод сгенерированного исходного кода на языке VDesk в файл</w:t>
            </w:r>
          </w:p>
        </w:tc>
      </w:tr>
      <w:tr w:rsidR="00D91243" w:rsidRPr="00D91243" w14:paraId="2DA56987" w14:textId="77777777" w:rsidTr="00D91243">
        <w:tc>
          <w:tcPr>
            <w:tcW w:w="2169" w:type="dxa"/>
            <w:vMerge w:val="restart"/>
          </w:tcPr>
          <w:p w14:paraId="294ACA61" w14:textId="0F8F786D" w:rsidR="00D91243" w:rsidRPr="00D91243" w:rsidRDefault="00D91243" w:rsidP="00AC34BB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4"/>
                <w:szCs w:val="24"/>
              </w:rPr>
            </w:pPr>
            <w:r w:rsidRPr="00D91243">
              <w:rPr>
                <w:rFonts w:eastAsia="Calibri"/>
                <w:sz w:val="24"/>
                <w:szCs w:val="24"/>
              </w:rPr>
              <w:t>Графический редактор проектов</w:t>
            </w:r>
          </w:p>
        </w:tc>
        <w:tc>
          <w:tcPr>
            <w:tcW w:w="3653" w:type="dxa"/>
          </w:tcPr>
          <w:p w14:paraId="3542BE43" w14:textId="2267EF50" w:rsidR="00D91243" w:rsidRPr="00D91243" w:rsidRDefault="00D91243" w:rsidP="00D91243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4"/>
                <w:szCs w:val="24"/>
              </w:rPr>
            </w:pPr>
            <w:r w:rsidRPr="00D91243">
              <w:rPr>
                <w:rFonts w:eastAsia="Calibri"/>
                <w:sz w:val="24"/>
                <w:szCs w:val="24"/>
              </w:rPr>
              <w:t>Файл проекта и файлы с исходным кодом на языке VDesk;</w:t>
            </w:r>
          </w:p>
        </w:tc>
        <w:tc>
          <w:tcPr>
            <w:tcW w:w="3670" w:type="dxa"/>
          </w:tcPr>
          <w:p w14:paraId="5C89CDB4" w14:textId="19A60D8B" w:rsidR="00D91243" w:rsidRPr="00D91243" w:rsidRDefault="00D91243" w:rsidP="00AC34BB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4"/>
                <w:szCs w:val="24"/>
              </w:rPr>
            </w:pPr>
            <w:r w:rsidRPr="00D91243">
              <w:rPr>
                <w:rFonts w:eastAsia="Calibri"/>
                <w:sz w:val="24"/>
                <w:szCs w:val="24"/>
              </w:rPr>
              <w:t>Файл проекта и файлы с исходным кодом на языке VDesk;</w:t>
            </w:r>
          </w:p>
        </w:tc>
      </w:tr>
      <w:tr w:rsidR="00D91243" w:rsidRPr="00D91243" w14:paraId="28912718" w14:textId="77777777" w:rsidTr="00D91243">
        <w:tc>
          <w:tcPr>
            <w:tcW w:w="2169" w:type="dxa"/>
            <w:vMerge/>
          </w:tcPr>
          <w:p w14:paraId="36838674" w14:textId="77777777" w:rsidR="00D91243" w:rsidRPr="00D91243" w:rsidRDefault="00D91243" w:rsidP="00AC34BB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3" w:type="dxa"/>
          </w:tcPr>
          <w:p w14:paraId="6EC9DB97" w14:textId="77777777" w:rsidR="00D91243" w:rsidRPr="00D91243" w:rsidRDefault="00D91243" w:rsidP="00AC34BB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70" w:type="dxa"/>
          </w:tcPr>
          <w:p w14:paraId="50FA2CAF" w14:textId="3E85A327" w:rsidR="00D91243" w:rsidRPr="00D91243" w:rsidRDefault="00D91243" w:rsidP="00AC34BB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4"/>
                <w:szCs w:val="24"/>
              </w:rPr>
            </w:pPr>
            <w:r w:rsidRPr="00D91243">
              <w:rPr>
                <w:rFonts w:eastAsia="Calibri"/>
                <w:sz w:val="24"/>
                <w:szCs w:val="24"/>
              </w:rPr>
              <w:t>Параметры для запуска другого ПО из ПС VDesk в стандартный вывод;</w:t>
            </w:r>
          </w:p>
        </w:tc>
      </w:tr>
      <w:tr w:rsidR="00D91243" w:rsidRPr="00D91243" w14:paraId="57E6B6AB" w14:textId="77777777" w:rsidTr="00D91243">
        <w:tc>
          <w:tcPr>
            <w:tcW w:w="2169" w:type="dxa"/>
            <w:vMerge w:val="restart"/>
          </w:tcPr>
          <w:p w14:paraId="2C365782" w14:textId="0F4ACDA8" w:rsidR="00D91243" w:rsidRPr="00D91243" w:rsidRDefault="00D91243" w:rsidP="00AC34BB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4"/>
                <w:szCs w:val="24"/>
              </w:rPr>
            </w:pPr>
            <w:r w:rsidRPr="00D91243">
              <w:rPr>
                <w:rFonts w:eastAsia="Calibri"/>
                <w:sz w:val="24"/>
                <w:szCs w:val="24"/>
              </w:rPr>
              <w:t>Программа ведения оперативных трендов</w:t>
            </w:r>
          </w:p>
        </w:tc>
        <w:tc>
          <w:tcPr>
            <w:tcW w:w="3653" w:type="dxa"/>
          </w:tcPr>
          <w:p w14:paraId="3BC7E6DA" w14:textId="3DB449C8" w:rsidR="00D91243" w:rsidRPr="00D91243" w:rsidRDefault="00D91243" w:rsidP="00AC34BB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4"/>
                <w:szCs w:val="24"/>
              </w:rPr>
            </w:pPr>
            <w:r w:rsidRPr="00D91243">
              <w:rPr>
                <w:rFonts w:eastAsia="Calibri"/>
                <w:sz w:val="24"/>
                <w:szCs w:val="24"/>
              </w:rPr>
              <w:t>Команды - добавление параметра, дамп параметра, остановка, отображение.</w:t>
            </w:r>
          </w:p>
        </w:tc>
        <w:tc>
          <w:tcPr>
            <w:tcW w:w="3670" w:type="dxa"/>
          </w:tcPr>
          <w:p w14:paraId="7EEFFDC0" w14:textId="648A0970" w:rsidR="00D91243" w:rsidRPr="00D91243" w:rsidRDefault="00D91243" w:rsidP="00AC34BB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4"/>
                <w:szCs w:val="24"/>
              </w:rPr>
            </w:pPr>
            <w:r w:rsidRPr="00D91243">
              <w:rPr>
                <w:rFonts w:eastAsia="Calibri"/>
                <w:sz w:val="24"/>
                <w:szCs w:val="24"/>
              </w:rPr>
              <w:t>Вывод видеокадра с информацией о трендах;</w:t>
            </w:r>
          </w:p>
        </w:tc>
      </w:tr>
      <w:tr w:rsidR="00D91243" w:rsidRPr="00D91243" w14:paraId="7D1A2220" w14:textId="77777777" w:rsidTr="00D91243">
        <w:tc>
          <w:tcPr>
            <w:tcW w:w="2169" w:type="dxa"/>
            <w:vMerge/>
          </w:tcPr>
          <w:p w14:paraId="43F24388" w14:textId="77777777" w:rsidR="00D91243" w:rsidRPr="00D91243" w:rsidRDefault="00D91243" w:rsidP="00AC34BB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3" w:type="dxa"/>
          </w:tcPr>
          <w:p w14:paraId="4015A0C8" w14:textId="77777777" w:rsidR="00D91243" w:rsidRPr="00D91243" w:rsidRDefault="00D91243" w:rsidP="00AC34BB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70" w:type="dxa"/>
          </w:tcPr>
          <w:p w14:paraId="18C5F379" w14:textId="406E9CDE" w:rsidR="00D91243" w:rsidRPr="00D91243" w:rsidRDefault="00D91243" w:rsidP="00AC34BB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4"/>
                <w:szCs w:val="24"/>
              </w:rPr>
            </w:pPr>
            <w:r w:rsidRPr="00D91243">
              <w:rPr>
                <w:rFonts w:eastAsia="Calibri"/>
                <w:sz w:val="24"/>
                <w:szCs w:val="24"/>
              </w:rPr>
              <w:t>Вывод дампа параметра в стандартный вывод.</w:t>
            </w:r>
          </w:p>
        </w:tc>
      </w:tr>
    </w:tbl>
    <w:p w14:paraId="0A7EE5C7" w14:textId="010486D5" w:rsidR="00D40248" w:rsidRPr="00D40248" w:rsidRDefault="00AC6B6D" w:rsidP="00CF779E">
      <w:pPr>
        <w:keepNext/>
        <w:keepLines/>
        <w:pageBreakBefore/>
        <w:spacing w:before="360" w:after="240" w:line="480" w:lineRule="auto"/>
        <w:jc w:val="center"/>
        <w:outlineLvl w:val="0"/>
        <w:rPr>
          <w:rFonts w:eastAsia="Calibri"/>
          <w:b/>
          <w:noProof/>
          <w:sz w:val="32"/>
          <w:szCs w:val="28"/>
        </w:rPr>
      </w:pPr>
      <w:bookmarkStart w:id="12" w:name="_Toc441043621"/>
      <w:bookmarkStart w:id="13" w:name="_Toc529856535"/>
      <w:bookmarkStart w:id="14" w:name="_Toc469662564"/>
      <w:bookmarkStart w:id="15" w:name="_Toc82710200"/>
      <w:bookmarkStart w:id="16" w:name="_Toc117017643"/>
      <w:r w:rsidRPr="00D40248">
        <w:rPr>
          <w:rFonts w:eastAsia="Calibri"/>
          <w:b/>
          <w:noProof/>
          <w:sz w:val="32"/>
          <w:szCs w:val="28"/>
        </w:rPr>
        <w:lastRenderedPageBreak/>
        <w:t>ПЕРЕЧЕНЬ СОКРАЩЕНИЙ</w:t>
      </w:r>
      <w:bookmarkEnd w:id="12"/>
      <w:bookmarkEnd w:id="13"/>
      <w:bookmarkEnd w:id="14"/>
      <w:bookmarkEnd w:id="15"/>
      <w:bookmarkEnd w:id="16"/>
    </w:p>
    <w:tbl>
      <w:tblPr>
        <w:tblW w:w="5075" w:type="pct"/>
        <w:tblInd w:w="-142" w:type="dxa"/>
        <w:tblLook w:val="0000" w:firstRow="0" w:lastRow="0" w:firstColumn="0" w:lastColumn="0" w:noHBand="0" w:noVBand="0"/>
      </w:tblPr>
      <w:tblGrid>
        <w:gridCol w:w="1794"/>
        <w:gridCol w:w="374"/>
        <w:gridCol w:w="7477"/>
      </w:tblGrid>
      <w:tr w:rsidR="00D40248" w:rsidRPr="00D40248" w14:paraId="493CF5CB" w14:textId="77777777" w:rsidTr="00886698">
        <w:tc>
          <w:tcPr>
            <w:tcW w:w="930" w:type="pct"/>
          </w:tcPr>
          <w:p w14:paraId="123E2788" w14:textId="77777777" w:rsidR="00D40248" w:rsidRPr="00D40248" w:rsidRDefault="00D40248" w:rsidP="00B27BB1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8"/>
                <w:szCs w:val="28"/>
              </w:rPr>
            </w:pPr>
            <w:r w:rsidRPr="00D40248">
              <w:rPr>
                <w:rFonts w:eastAsia="Calibri"/>
                <w:sz w:val="28"/>
                <w:szCs w:val="28"/>
              </w:rPr>
              <w:t>АСУ ТП</w:t>
            </w:r>
          </w:p>
        </w:tc>
        <w:tc>
          <w:tcPr>
            <w:tcW w:w="194" w:type="pct"/>
          </w:tcPr>
          <w:p w14:paraId="757F56F5" w14:textId="77777777" w:rsidR="00D40248" w:rsidRPr="00D40248" w:rsidRDefault="00D40248" w:rsidP="00B27BB1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8"/>
                <w:szCs w:val="28"/>
              </w:rPr>
            </w:pPr>
            <w:r w:rsidRPr="00D40248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3876" w:type="pct"/>
          </w:tcPr>
          <w:p w14:paraId="3137EAF1" w14:textId="77777777" w:rsidR="00D40248" w:rsidRPr="00D40248" w:rsidRDefault="00D40248" w:rsidP="00B27BB1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8"/>
                <w:szCs w:val="28"/>
              </w:rPr>
            </w:pPr>
            <w:r w:rsidRPr="00D40248">
              <w:rPr>
                <w:rFonts w:eastAsia="Calibri"/>
                <w:sz w:val="28"/>
                <w:szCs w:val="28"/>
              </w:rPr>
              <w:t>автоматизированная система контроля и управления технологическим процессом</w:t>
            </w:r>
          </w:p>
        </w:tc>
      </w:tr>
      <w:tr w:rsidR="00D40248" w:rsidRPr="00D40248" w14:paraId="0AB5B9CE" w14:textId="77777777" w:rsidTr="00886698">
        <w:tc>
          <w:tcPr>
            <w:tcW w:w="930" w:type="pct"/>
          </w:tcPr>
          <w:p w14:paraId="44BFBB13" w14:textId="77777777" w:rsidR="00D40248" w:rsidRPr="00D40248" w:rsidRDefault="00D40248" w:rsidP="00B27BB1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8"/>
                <w:szCs w:val="28"/>
              </w:rPr>
            </w:pPr>
            <w:r w:rsidRPr="00D40248">
              <w:rPr>
                <w:rFonts w:eastAsia="Calibri"/>
                <w:sz w:val="28"/>
                <w:szCs w:val="28"/>
              </w:rPr>
              <w:t>КРОСС</w:t>
            </w:r>
          </w:p>
        </w:tc>
        <w:tc>
          <w:tcPr>
            <w:tcW w:w="194" w:type="pct"/>
          </w:tcPr>
          <w:p w14:paraId="0A789BC0" w14:textId="77777777" w:rsidR="00D40248" w:rsidRPr="00D40248" w:rsidRDefault="00D40248" w:rsidP="00B27BB1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8"/>
                <w:szCs w:val="28"/>
              </w:rPr>
            </w:pPr>
            <w:r w:rsidRPr="00D40248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3876" w:type="pct"/>
          </w:tcPr>
          <w:p w14:paraId="4FFBD20A" w14:textId="77777777" w:rsidR="00D40248" w:rsidRPr="00D40248" w:rsidRDefault="00D40248" w:rsidP="00B27BB1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8"/>
                <w:szCs w:val="28"/>
              </w:rPr>
            </w:pPr>
            <w:r w:rsidRPr="00D40248">
              <w:rPr>
                <w:rFonts w:eastAsia="Calibri"/>
                <w:sz w:val="28"/>
                <w:szCs w:val="28"/>
              </w:rPr>
              <w:t>комплекс распределенных средств сетевой обработки</w:t>
            </w:r>
          </w:p>
        </w:tc>
      </w:tr>
      <w:tr w:rsidR="00D40248" w:rsidRPr="00D40248" w14:paraId="2E420751" w14:textId="77777777" w:rsidTr="00886698">
        <w:tc>
          <w:tcPr>
            <w:tcW w:w="930" w:type="pct"/>
          </w:tcPr>
          <w:p w14:paraId="78A5C416" w14:textId="77777777" w:rsidR="00D40248" w:rsidRPr="00D40248" w:rsidRDefault="00D40248" w:rsidP="00B27BB1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8"/>
                <w:szCs w:val="28"/>
              </w:rPr>
            </w:pPr>
            <w:r w:rsidRPr="00D40248">
              <w:rPr>
                <w:rFonts w:eastAsia="Calibri"/>
                <w:sz w:val="28"/>
                <w:szCs w:val="28"/>
              </w:rPr>
              <w:t>ОС</w:t>
            </w:r>
          </w:p>
        </w:tc>
        <w:tc>
          <w:tcPr>
            <w:tcW w:w="194" w:type="pct"/>
          </w:tcPr>
          <w:p w14:paraId="0A607F4D" w14:textId="77777777" w:rsidR="00D40248" w:rsidRPr="00D40248" w:rsidRDefault="00D40248" w:rsidP="00B27BB1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8"/>
                <w:szCs w:val="28"/>
              </w:rPr>
            </w:pPr>
            <w:r w:rsidRPr="00D40248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3876" w:type="pct"/>
          </w:tcPr>
          <w:p w14:paraId="33005177" w14:textId="77777777" w:rsidR="00D40248" w:rsidRPr="00D40248" w:rsidRDefault="00D40248" w:rsidP="00B27BB1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8"/>
                <w:szCs w:val="28"/>
              </w:rPr>
            </w:pPr>
            <w:r w:rsidRPr="00D40248">
              <w:rPr>
                <w:rFonts w:eastAsia="Calibri"/>
                <w:sz w:val="28"/>
                <w:szCs w:val="28"/>
              </w:rPr>
              <w:t>операционная система</w:t>
            </w:r>
          </w:p>
        </w:tc>
      </w:tr>
      <w:tr w:rsidR="00D40248" w:rsidRPr="00D40248" w14:paraId="0CCF6E42" w14:textId="77777777" w:rsidTr="00886698">
        <w:tc>
          <w:tcPr>
            <w:tcW w:w="930" w:type="pct"/>
          </w:tcPr>
          <w:p w14:paraId="361F7409" w14:textId="77777777" w:rsidR="00D40248" w:rsidRPr="00D40248" w:rsidRDefault="00D40248" w:rsidP="00B27BB1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8"/>
                <w:szCs w:val="28"/>
              </w:rPr>
            </w:pPr>
            <w:r w:rsidRPr="00D40248">
              <w:rPr>
                <w:rFonts w:eastAsia="Calibri"/>
                <w:sz w:val="28"/>
                <w:szCs w:val="28"/>
              </w:rPr>
              <w:t>ПО</w:t>
            </w:r>
          </w:p>
        </w:tc>
        <w:tc>
          <w:tcPr>
            <w:tcW w:w="194" w:type="pct"/>
          </w:tcPr>
          <w:p w14:paraId="6FB34D4A" w14:textId="77777777" w:rsidR="00D40248" w:rsidRPr="00D40248" w:rsidRDefault="00D40248" w:rsidP="00B27BB1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8"/>
                <w:szCs w:val="28"/>
              </w:rPr>
            </w:pPr>
            <w:r w:rsidRPr="00D40248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3876" w:type="pct"/>
          </w:tcPr>
          <w:p w14:paraId="4CA90FC9" w14:textId="77777777" w:rsidR="00D40248" w:rsidRPr="00D40248" w:rsidRDefault="00D40248" w:rsidP="00B27BB1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8"/>
                <w:szCs w:val="28"/>
              </w:rPr>
            </w:pPr>
            <w:r w:rsidRPr="00D40248">
              <w:rPr>
                <w:rFonts w:eastAsia="Calibri"/>
                <w:sz w:val="28"/>
                <w:szCs w:val="28"/>
              </w:rPr>
              <w:t>программное обеспечение</w:t>
            </w:r>
          </w:p>
        </w:tc>
      </w:tr>
      <w:tr w:rsidR="00D40248" w:rsidRPr="00D40248" w14:paraId="67ABCD1D" w14:textId="77777777" w:rsidTr="00886698">
        <w:tc>
          <w:tcPr>
            <w:tcW w:w="930" w:type="pct"/>
          </w:tcPr>
          <w:p w14:paraId="0CC5A475" w14:textId="77777777" w:rsidR="00D40248" w:rsidRPr="00D40248" w:rsidRDefault="00D40248" w:rsidP="00B27BB1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8"/>
                <w:szCs w:val="28"/>
              </w:rPr>
            </w:pPr>
            <w:r w:rsidRPr="00D40248">
              <w:rPr>
                <w:rFonts w:eastAsia="Calibri"/>
                <w:sz w:val="28"/>
                <w:szCs w:val="28"/>
              </w:rPr>
              <w:t>ПТК</w:t>
            </w:r>
          </w:p>
        </w:tc>
        <w:tc>
          <w:tcPr>
            <w:tcW w:w="194" w:type="pct"/>
          </w:tcPr>
          <w:p w14:paraId="1542E51D" w14:textId="77777777" w:rsidR="00D40248" w:rsidRPr="00D40248" w:rsidRDefault="00D40248" w:rsidP="00B27BB1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8"/>
                <w:szCs w:val="28"/>
              </w:rPr>
            </w:pPr>
            <w:r w:rsidRPr="00D40248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3876" w:type="pct"/>
          </w:tcPr>
          <w:p w14:paraId="425C3D63" w14:textId="77777777" w:rsidR="00D40248" w:rsidRPr="00D40248" w:rsidRDefault="00D40248" w:rsidP="00B27BB1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8"/>
                <w:szCs w:val="28"/>
              </w:rPr>
            </w:pPr>
            <w:r w:rsidRPr="00D40248">
              <w:rPr>
                <w:rFonts w:eastAsia="Calibri"/>
                <w:sz w:val="28"/>
                <w:szCs w:val="28"/>
              </w:rPr>
              <w:t>программно-технический комплекс</w:t>
            </w:r>
          </w:p>
        </w:tc>
      </w:tr>
      <w:tr w:rsidR="00D40248" w:rsidRPr="00D40248" w14:paraId="2E97F351" w14:textId="77777777" w:rsidTr="00886698">
        <w:tc>
          <w:tcPr>
            <w:tcW w:w="930" w:type="pct"/>
          </w:tcPr>
          <w:p w14:paraId="44E8BCAF" w14:textId="77777777" w:rsidR="00D40248" w:rsidRPr="00D40248" w:rsidRDefault="00D40248" w:rsidP="00B27BB1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8"/>
                <w:szCs w:val="28"/>
              </w:rPr>
            </w:pPr>
            <w:r w:rsidRPr="00D40248">
              <w:rPr>
                <w:rFonts w:eastAsia="Calibri"/>
                <w:sz w:val="28"/>
                <w:szCs w:val="28"/>
              </w:rPr>
              <w:t>РБДРВ</w:t>
            </w:r>
          </w:p>
        </w:tc>
        <w:tc>
          <w:tcPr>
            <w:tcW w:w="194" w:type="pct"/>
          </w:tcPr>
          <w:p w14:paraId="2F9B55AD" w14:textId="77777777" w:rsidR="00D40248" w:rsidRPr="00D40248" w:rsidRDefault="00D40248" w:rsidP="00B27BB1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8"/>
                <w:szCs w:val="28"/>
              </w:rPr>
            </w:pPr>
            <w:r w:rsidRPr="00D40248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3876" w:type="pct"/>
          </w:tcPr>
          <w:p w14:paraId="753287FD" w14:textId="77777777" w:rsidR="00D40248" w:rsidRPr="00D40248" w:rsidRDefault="00D40248" w:rsidP="00B27BB1">
            <w:pPr>
              <w:tabs>
                <w:tab w:val="left" w:pos="993"/>
              </w:tabs>
              <w:spacing w:line="480" w:lineRule="auto"/>
              <w:jc w:val="both"/>
              <w:rPr>
                <w:rFonts w:eastAsia="Calibri"/>
                <w:sz w:val="28"/>
                <w:szCs w:val="28"/>
              </w:rPr>
            </w:pPr>
            <w:r w:rsidRPr="00D40248">
              <w:rPr>
                <w:rFonts w:eastAsia="Calibri"/>
                <w:sz w:val="28"/>
                <w:szCs w:val="28"/>
              </w:rPr>
              <w:t>распределённая база данных реального времени</w:t>
            </w:r>
          </w:p>
        </w:tc>
      </w:tr>
    </w:tbl>
    <w:p w14:paraId="165E2E63" w14:textId="77777777" w:rsidR="00D40248" w:rsidRPr="00D40248" w:rsidRDefault="00D40248" w:rsidP="00D40248">
      <w:pPr>
        <w:tabs>
          <w:tab w:val="left" w:pos="993"/>
        </w:tabs>
        <w:spacing w:after="120" w:line="360" w:lineRule="auto"/>
        <w:ind w:firstLine="720"/>
        <w:jc w:val="both"/>
        <w:rPr>
          <w:rFonts w:eastAsia="Calibri"/>
          <w:sz w:val="24"/>
          <w:szCs w:val="28"/>
        </w:rPr>
      </w:pPr>
      <w:r w:rsidRPr="00D40248">
        <w:rPr>
          <w:rFonts w:eastAsia="Calibri"/>
          <w:sz w:val="24"/>
          <w:szCs w:val="28"/>
        </w:rPr>
        <w:br w:type="page"/>
      </w:r>
    </w:p>
    <w:tbl>
      <w:tblPr>
        <w:tblpPr w:leftFromText="180" w:rightFromText="180" w:vertAnchor="text" w:horzAnchor="margin" w:tblpXSpec="center" w:tblpY="86"/>
        <w:tblOverlap w:val="never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992"/>
        <w:gridCol w:w="992"/>
        <w:gridCol w:w="1124"/>
        <w:gridCol w:w="1144"/>
        <w:gridCol w:w="1124"/>
        <w:gridCol w:w="1134"/>
        <w:gridCol w:w="851"/>
        <w:gridCol w:w="708"/>
      </w:tblGrid>
      <w:tr w:rsidR="00E612A4" w:rsidRPr="00D3648C" w14:paraId="5A452187" w14:textId="77777777" w:rsidTr="009F6E28">
        <w:trPr>
          <w:cantSplit/>
          <w:trHeight w:val="420"/>
        </w:trPr>
        <w:tc>
          <w:tcPr>
            <w:tcW w:w="9629" w:type="dxa"/>
            <w:gridSpan w:val="10"/>
            <w:vAlign w:val="center"/>
          </w:tcPr>
          <w:bookmarkEnd w:id="3"/>
          <w:p w14:paraId="59562E90" w14:textId="77777777" w:rsidR="00E612A4" w:rsidRPr="00D3648C" w:rsidRDefault="00E612A4" w:rsidP="00D845FF">
            <w:pPr>
              <w:tabs>
                <w:tab w:val="left" w:pos="0"/>
              </w:tabs>
              <w:spacing w:line="360" w:lineRule="auto"/>
              <w:jc w:val="center"/>
            </w:pPr>
            <w:r w:rsidRPr="003965EA">
              <w:rPr>
                <w:rFonts w:eastAsia="Calibri"/>
                <w:sz w:val="28"/>
                <w:szCs w:val="28"/>
                <w:lang w:eastAsia="en-US"/>
              </w:rPr>
              <w:lastRenderedPageBreak/>
              <w:t>Лист регистрации изменений</w:t>
            </w:r>
          </w:p>
        </w:tc>
      </w:tr>
      <w:tr w:rsidR="00E612A4" w:rsidRPr="00D3648C" w14:paraId="1E1EE6CB" w14:textId="77777777" w:rsidTr="009F6E28">
        <w:trPr>
          <w:cantSplit/>
          <w:trHeight w:val="477"/>
        </w:trPr>
        <w:tc>
          <w:tcPr>
            <w:tcW w:w="567" w:type="dxa"/>
            <w:vMerge w:val="restart"/>
          </w:tcPr>
          <w:p w14:paraId="2924225E" w14:textId="77777777" w:rsidR="00E612A4" w:rsidRPr="00F242C2" w:rsidRDefault="00E612A4" w:rsidP="00D845FF">
            <w:pPr>
              <w:spacing w:line="360" w:lineRule="auto"/>
              <w:ind w:right="-107"/>
              <w:rPr>
                <w:sz w:val="18"/>
                <w:szCs w:val="18"/>
              </w:rPr>
            </w:pPr>
            <w:r w:rsidRPr="00F242C2">
              <w:rPr>
                <w:sz w:val="18"/>
                <w:szCs w:val="18"/>
              </w:rPr>
              <w:t>Изм.</w:t>
            </w:r>
          </w:p>
        </w:tc>
        <w:tc>
          <w:tcPr>
            <w:tcW w:w="4101" w:type="dxa"/>
            <w:gridSpan w:val="4"/>
          </w:tcPr>
          <w:p w14:paraId="6A474052" w14:textId="77777777" w:rsidR="00E612A4" w:rsidRPr="00F242C2" w:rsidRDefault="00E612A4" w:rsidP="00D845F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242C2">
              <w:rPr>
                <w:sz w:val="18"/>
                <w:szCs w:val="18"/>
              </w:rPr>
              <w:t>Номера листов (страниц)</w:t>
            </w:r>
          </w:p>
        </w:tc>
        <w:tc>
          <w:tcPr>
            <w:tcW w:w="1144" w:type="dxa"/>
            <w:vMerge w:val="restart"/>
          </w:tcPr>
          <w:p w14:paraId="4A7B7144" w14:textId="77777777" w:rsidR="00E612A4" w:rsidRPr="00F242C2" w:rsidRDefault="00E612A4" w:rsidP="00D845FF">
            <w:pPr>
              <w:spacing w:line="360" w:lineRule="auto"/>
              <w:ind w:firstLine="34"/>
              <w:jc w:val="center"/>
              <w:rPr>
                <w:sz w:val="18"/>
                <w:szCs w:val="18"/>
              </w:rPr>
            </w:pPr>
            <w:r w:rsidRPr="00F242C2">
              <w:rPr>
                <w:sz w:val="18"/>
                <w:szCs w:val="18"/>
              </w:rPr>
              <w:t>Всего листов (страниц)</w:t>
            </w:r>
          </w:p>
          <w:p w14:paraId="7CB5119F" w14:textId="77777777" w:rsidR="00E612A4" w:rsidRPr="00F242C2" w:rsidRDefault="00E612A4" w:rsidP="00D845FF">
            <w:pPr>
              <w:spacing w:line="360" w:lineRule="auto"/>
              <w:ind w:firstLine="34"/>
              <w:jc w:val="center"/>
              <w:rPr>
                <w:sz w:val="18"/>
                <w:szCs w:val="18"/>
              </w:rPr>
            </w:pPr>
            <w:r w:rsidRPr="00F242C2">
              <w:rPr>
                <w:sz w:val="18"/>
                <w:szCs w:val="18"/>
              </w:rPr>
              <w:t>в</w:t>
            </w:r>
          </w:p>
          <w:p w14:paraId="4971EB62" w14:textId="77777777" w:rsidR="00E612A4" w:rsidRPr="00F242C2" w:rsidRDefault="00E612A4" w:rsidP="00D845FF">
            <w:pPr>
              <w:spacing w:line="360" w:lineRule="auto"/>
              <w:ind w:firstLine="34"/>
              <w:jc w:val="center"/>
              <w:rPr>
                <w:sz w:val="18"/>
                <w:szCs w:val="18"/>
              </w:rPr>
            </w:pPr>
            <w:r w:rsidRPr="00F242C2">
              <w:rPr>
                <w:sz w:val="18"/>
                <w:szCs w:val="18"/>
              </w:rPr>
              <w:t>документе</w:t>
            </w:r>
          </w:p>
        </w:tc>
        <w:tc>
          <w:tcPr>
            <w:tcW w:w="1124" w:type="dxa"/>
            <w:vMerge w:val="restart"/>
          </w:tcPr>
          <w:p w14:paraId="325FFAB9" w14:textId="77777777" w:rsidR="00E612A4" w:rsidRPr="00F242C2" w:rsidRDefault="00E612A4" w:rsidP="00D845F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242C2">
              <w:rPr>
                <w:sz w:val="18"/>
                <w:szCs w:val="18"/>
              </w:rPr>
              <w:t>Номер</w:t>
            </w:r>
          </w:p>
          <w:p w14:paraId="2722692B" w14:textId="77777777" w:rsidR="00E612A4" w:rsidRPr="00F242C2" w:rsidRDefault="00E612A4" w:rsidP="00D845F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F242C2">
              <w:rPr>
                <w:sz w:val="18"/>
                <w:szCs w:val="18"/>
              </w:rPr>
              <w:t>оку</w:t>
            </w:r>
            <w:r>
              <w:rPr>
                <w:sz w:val="18"/>
                <w:szCs w:val="18"/>
              </w:rPr>
              <w:t>мента</w:t>
            </w:r>
          </w:p>
        </w:tc>
        <w:tc>
          <w:tcPr>
            <w:tcW w:w="1134" w:type="dxa"/>
            <w:vMerge w:val="restart"/>
          </w:tcPr>
          <w:p w14:paraId="6E2967EA" w14:textId="77777777" w:rsidR="00E612A4" w:rsidRPr="00F242C2" w:rsidRDefault="00E612A4" w:rsidP="00D845F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242C2">
              <w:rPr>
                <w:sz w:val="18"/>
                <w:szCs w:val="18"/>
              </w:rPr>
              <w:t xml:space="preserve">Входящий номер </w:t>
            </w:r>
            <w:proofErr w:type="spellStart"/>
            <w:r w:rsidRPr="00F242C2">
              <w:rPr>
                <w:sz w:val="18"/>
                <w:szCs w:val="18"/>
              </w:rPr>
              <w:t>сопрово-дительного</w:t>
            </w:r>
            <w:proofErr w:type="spellEnd"/>
            <w:r w:rsidRPr="00F242C2">
              <w:rPr>
                <w:sz w:val="18"/>
                <w:szCs w:val="18"/>
              </w:rPr>
              <w:t xml:space="preserve"> документа и дата</w:t>
            </w:r>
          </w:p>
        </w:tc>
        <w:tc>
          <w:tcPr>
            <w:tcW w:w="851" w:type="dxa"/>
            <w:vMerge w:val="restart"/>
          </w:tcPr>
          <w:p w14:paraId="45847F48" w14:textId="77777777" w:rsidR="00E612A4" w:rsidRPr="00F242C2" w:rsidRDefault="00E612A4" w:rsidP="00D845FF">
            <w:pPr>
              <w:spacing w:line="360" w:lineRule="auto"/>
              <w:ind w:right="-108" w:hanging="107"/>
              <w:jc w:val="center"/>
              <w:rPr>
                <w:sz w:val="18"/>
                <w:szCs w:val="18"/>
              </w:rPr>
            </w:pPr>
            <w:r w:rsidRPr="00F242C2">
              <w:rPr>
                <w:sz w:val="18"/>
                <w:szCs w:val="18"/>
              </w:rPr>
              <w:t>Подпись</w:t>
            </w:r>
          </w:p>
        </w:tc>
        <w:tc>
          <w:tcPr>
            <w:tcW w:w="708" w:type="dxa"/>
            <w:vMerge w:val="restart"/>
          </w:tcPr>
          <w:p w14:paraId="0713CFFE" w14:textId="77777777" w:rsidR="00E612A4" w:rsidRPr="00F242C2" w:rsidRDefault="00E612A4" w:rsidP="00D845F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242C2">
              <w:rPr>
                <w:sz w:val="18"/>
                <w:szCs w:val="18"/>
              </w:rPr>
              <w:t>Дата</w:t>
            </w:r>
          </w:p>
        </w:tc>
      </w:tr>
      <w:tr w:rsidR="00E612A4" w:rsidRPr="0018183E" w14:paraId="7A88CF3F" w14:textId="77777777" w:rsidTr="00B93869">
        <w:trPr>
          <w:cantSplit/>
          <w:trHeight w:val="681"/>
        </w:trPr>
        <w:tc>
          <w:tcPr>
            <w:tcW w:w="567" w:type="dxa"/>
            <w:vMerge/>
            <w:tcBorders>
              <w:bottom w:val="single" w:sz="8" w:space="0" w:color="auto"/>
            </w:tcBorders>
          </w:tcPr>
          <w:p w14:paraId="2288B0F8" w14:textId="77777777" w:rsidR="00E612A4" w:rsidRPr="00D3648C" w:rsidRDefault="00E612A4" w:rsidP="00D845FF">
            <w:pPr>
              <w:spacing w:line="360" w:lineRule="auto"/>
              <w:jc w:val="center"/>
            </w:pPr>
          </w:p>
        </w:tc>
        <w:tc>
          <w:tcPr>
            <w:tcW w:w="993" w:type="dxa"/>
            <w:tcBorders>
              <w:bottom w:val="single" w:sz="8" w:space="0" w:color="auto"/>
            </w:tcBorders>
          </w:tcPr>
          <w:p w14:paraId="70F9EEE9" w14:textId="77777777" w:rsidR="00E612A4" w:rsidRPr="00D3648C" w:rsidRDefault="00E612A4" w:rsidP="00D845FF">
            <w:pPr>
              <w:spacing w:line="360" w:lineRule="auto"/>
              <w:jc w:val="center"/>
            </w:pPr>
            <w:proofErr w:type="spellStart"/>
            <w:r>
              <w:t>и</w:t>
            </w:r>
            <w:r w:rsidRPr="00D3648C">
              <w:t>зме</w:t>
            </w:r>
            <w:r>
              <w:t>-</w:t>
            </w:r>
            <w:r w:rsidRPr="00D3648C">
              <w:t>ненных</w:t>
            </w:r>
            <w:proofErr w:type="spellEnd"/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3F4F5229" w14:textId="77777777" w:rsidR="00E612A4" w:rsidRDefault="00E612A4" w:rsidP="00D845FF">
            <w:pPr>
              <w:tabs>
                <w:tab w:val="left" w:pos="-108"/>
              </w:tabs>
              <w:spacing w:line="360" w:lineRule="auto"/>
              <w:ind w:right="-108" w:hanging="108"/>
              <w:jc w:val="center"/>
            </w:pPr>
            <w:r>
              <w:t>з</w:t>
            </w:r>
            <w:r w:rsidRPr="00D3648C">
              <w:t>аме</w:t>
            </w:r>
            <w:r>
              <w:t>-</w:t>
            </w:r>
          </w:p>
          <w:p w14:paraId="610FCFED" w14:textId="77777777" w:rsidR="00E612A4" w:rsidRPr="00D3648C" w:rsidRDefault="00E612A4" w:rsidP="00D845FF">
            <w:pPr>
              <w:tabs>
                <w:tab w:val="left" w:pos="-108"/>
              </w:tabs>
              <w:spacing w:line="360" w:lineRule="auto"/>
              <w:ind w:right="-108" w:hanging="108"/>
              <w:jc w:val="center"/>
            </w:pPr>
            <w:proofErr w:type="spellStart"/>
            <w:r>
              <w:t>нен</w:t>
            </w:r>
            <w:r w:rsidRPr="00D3648C">
              <w:t>ных</w:t>
            </w:r>
            <w:proofErr w:type="spellEnd"/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36A8998E" w14:textId="77777777" w:rsidR="00E612A4" w:rsidRPr="00D3648C" w:rsidRDefault="00E612A4" w:rsidP="00D845FF">
            <w:pPr>
              <w:spacing w:line="360" w:lineRule="auto"/>
              <w:jc w:val="center"/>
            </w:pPr>
            <w:r w:rsidRPr="00D3648C">
              <w:t>новых</w:t>
            </w:r>
          </w:p>
        </w:tc>
        <w:tc>
          <w:tcPr>
            <w:tcW w:w="1124" w:type="dxa"/>
            <w:tcBorders>
              <w:bottom w:val="single" w:sz="8" w:space="0" w:color="auto"/>
            </w:tcBorders>
          </w:tcPr>
          <w:p w14:paraId="7D17A9FC" w14:textId="77777777" w:rsidR="00E612A4" w:rsidRPr="0018183E" w:rsidRDefault="00E612A4" w:rsidP="00D845FF">
            <w:pPr>
              <w:spacing w:line="360" w:lineRule="auto"/>
              <w:jc w:val="center"/>
            </w:pPr>
            <w:proofErr w:type="spellStart"/>
            <w:r w:rsidRPr="00D3648C">
              <w:t>аннулиро</w:t>
            </w:r>
            <w:proofErr w:type="spellEnd"/>
            <w:r w:rsidRPr="00D3648C">
              <w:t>-ванных</w:t>
            </w:r>
          </w:p>
        </w:tc>
        <w:tc>
          <w:tcPr>
            <w:tcW w:w="1144" w:type="dxa"/>
            <w:vMerge/>
            <w:tcBorders>
              <w:bottom w:val="single" w:sz="8" w:space="0" w:color="auto"/>
            </w:tcBorders>
          </w:tcPr>
          <w:p w14:paraId="0FE11ABE" w14:textId="77777777" w:rsidR="00E612A4" w:rsidRPr="0018183E" w:rsidRDefault="00E612A4" w:rsidP="00D845FF">
            <w:pPr>
              <w:spacing w:line="360" w:lineRule="auto"/>
              <w:jc w:val="center"/>
            </w:pPr>
          </w:p>
        </w:tc>
        <w:tc>
          <w:tcPr>
            <w:tcW w:w="1124" w:type="dxa"/>
            <w:vMerge/>
            <w:tcBorders>
              <w:bottom w:val="single" w:sz="8" w:space="0" w:color="auto"/>
            </w:tcBorders>
          </w:tcPr>
          <w:p w14:paraId="49CB979B" w14:textId="77777777" w:rsidR="00E612A4" w:rsidRPr="0018183E" w:rsidRDefault="00E612A4" w:rsidP="00D845FF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</w:tcPr>
          <w:p w14:paraId="2283F212" w14:textId="77777777" w:rsidR="00E612A4" w:rsidRPr="0018183E" w:rsidRDefault="00E612A4" w:rsidP="00D845FF">
            <w:pPr>
              <w:spacing w:line="360" w:lineRule="auto"/>
              <w:jc w:val="center"/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</w:tcPr>
          <w:p w14:paraId="3AEA716F" w14:textId="77777777" w:rsidR="00E612A4" w:rsidRPr="0018183E" w:rsidRDefault="00E612A4" w:rsidP="00D845FF">
            <w:pPr>
              <w:spacing w:line="360" w:lineRule="auto"/>
              <w:jc w:val="center"/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</w:tcPr>
          <w:p w14:paraId="4F0E8172" w14:textId="77777777" w:rsidR="00E612A4" w:rsidRPr="0018183E" w:rsidRDefault="00E612A4" w:rsidP="00D845FF">
            <w:pPr>
              <w:spacing w:line="360" w:lineRule="auto"/>
              <w:jc w:val="center"/>
            </w:pPr>
          </w:p>
        </w:tc>
      </w:tr>
      <w:tr w:rsidR="009752E7" w:rsidRPr="0018183E" w14:paraId="56E065FF" w14:textId="77777777" w:rsidTr="009752E7">
        <w:trPr>
          <w:cantSplit/>
          <w:trHeight w:hRule="exact" w:val="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3A61C" w14:textId="2FBD634A" w:rsidR="009752E7" w:rsidRPr="0018183E" w:rsidRDefault="009752E7" w:rsidP="009752E7">
            <w:pPr>
              <w:spacing w:line="360" w:lineRule="auto"/>
              <w:ind w:hanging="108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874AF" w14:textId="77777777" w:rsidR="009752E7" w:rsidRPr="0018183E" w:rsidRDefault="009752E7" w:rsidP="009752E7">
            <w:pPr>
              <w:spacing w:line="360" w:lineRule="auto"/>
              <w:ind w:hanging="108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F148CD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829140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B279A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FB399A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DB00B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793CD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ADF86A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FC549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</w:tr>
      <w:tr w:rsidR="009752E7" w:rsidRPr="0018183E" w14:paraId="604AE5C4" w14:textId="77777777" w:rsidTr="00B27BB1">
        <w:trPr>
          <w:cantSplit/>
          <w:trHeight w:hRule="exact" w:val="5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B5D7BA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1F095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76144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B3F13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AF9FC9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919A5F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DBD267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23937C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DDC7BA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3EF95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</w:tr>
      <w:tr w:rsidR="009752E7" w:rsidRPr="0018183E" w14:paraId="087470DF" w14:textId="77777777" w:rsidTr="00B27BB1">
        <w:trPr>
          <w:cantSplit/>
          <w:trHeight w:hRule="exact" w:val="567"/>
        </w:trPr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345D8AB7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14:paraId="039F584A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130ABF24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1E537AA8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24" w:type="dxa"/>
            <w:tcBorders>
              <w:top w:val="single" w:sz="8" w:space="0" w:color="auto"/>
            </w:tcBorders>
            <w:vAlign w:val="center"/>
          </w:tcPr>
          <w:p w14:paraId="039549D0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44" w:type="dxa"/>
            <w:tcBorders>
              <w:top w:val="single" w:sz="8" w:space="0" w:color="auto"/>
            </w:tcBorders>
            <w:vAlign w:val="center"/>
          </w:tcPr>
          <w:p w14:paraId="113D6EAE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24" w:type="dxa"/>
            <w:tcBorders>
              <w:top w:val="single" w:sz="8" w:space="0" w:color="auto"/>
            </w:tcBorders>
            <w:vAlign w:val="center"/>
          </w:tcPr>
          <w:p w14:paraId="7CCBD2F0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32683733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631A7CA9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708" w:type="dxa"/>
            <w:tcBorders>
              <w:top w:val="single" w:sz="8" w:space="0" w:color="auto"/>
            </w:tcBorders>
            <w:vAlign w:val="center"/>
          </w:tcPr>
          <w:p w14:paraId="0A2D5722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</w:tr>
      <w:tr w:rsidR="009752E7" w:rsidRPr="0018183E" w14:paraId="1D1D550B" w14:textId="77777777" w:rsidTr="00B27BB1">
        <w:trPr>
          <w:cantSplit/>
          <w:trHeight w:hRule="exact" w:val="567"/>
        </w:trPr>
        <w:tc>
          <w:tcPr>
            <w:tcW w:w="567" w:type="dxa"/>
            <w:vAlign w:val="center"/>
          </w:tcPr>
          <w:p w14:paraId="761AD35B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3" w:type="dxa"/>
            <w:vAlign w:val="center"/>
          </w:tcPr>
          <w:p w14:paraId="7E2B3AAC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2" w:type="dxa"/>
            <w:vAlign w:val="center"/>
          </w:tcPr>
          <w:p w14:paraId="5B76D8FC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2" w:type="dxa"/>
            <w:vAlign w:val="center"/>
          </w:tcPr>
          <w:p w14:paraId="796F292A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24" w:type="dxa"/>
            <w:vAlign w:val="center"/>
          </w:tcPr>
          <w:p w14:paraId="388B267F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44" w:type="dxa"/>
            <w:vAlign w:val="center"/>
          </w:tcPr>
          <w:p w14:paraId="4D50A1E4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24" w:type="dxa"/>
            <w:vAlign w:val="center"/>
          </w:tcPr>
          <w:p w14:paraId="295F73CF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34" w:type="dxa"/>
            <w:vAlign w:val="center"/>
          </w:tcPr>
          <w:p w14:paraId="4DEA86B8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851" w:type="dxa"/>
            <w:vAlign w:val="center"/>
          </w:tcPr>
          <w:p w14:paraId="393F155D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708" w:type="dxa"/>
            <w:vAlign w:val="center"/>
          </w:tcPr>
          <w:p w14:paraId="4423666E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</w:tr>
      <w:tr w:rsidR="009752E7" w:rsidRPr="0018183E" w14:paraId="73FE8066" w14:textId="77777777" w:rsidTr="00B27BB1">
        <w:trPr>
          <w:cantSplit/>
          <w:trHeight w:hRule="exact" w:val="567"/>
        </w:trPr>
        <w:tc>
          <w:tcPr>
            <w:tcW w:w="567" w:type="dxa"/>
            <w:vAlign w:val="center"/>
          </w:tcPr>
          <w:p w14:paraId="09543AA0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3" w:type="dxa"/>
            <w:vAlign w:val="center"/>
          </w:tcPr>
          <w:p w14:paraId="7F59C55E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2" w:type="dxa"/>
            <w:vAlign w:val="center"/>
          </w:tcPr>
          <w:p w14:paraId="31F59EA9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2" w:type="dxa"/>
            <w:vAlign w:val="center"/>
          </w:tcPr>
          <w:p w14:paraId="36D48872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24" w:type="dxa"/>
            <w:vAlign w:val="center"/>
          </w:tcPr>
          <w:p w14:paraId="12834918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44" w:type="dxa"/>
            <w:vAlign w:val="center"/>
          </w:tcPr>
          <w:p w14:paraId="5197E2BA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24" w:type="dxa"/>
            <w:vAlign w:val="center"/>
          </w:tcPr>
          <w:p w14:paraId="4AE1DE93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34" w:type="dxa"/>
            <w:vAlign w:val="center"/>
          </w:tcPr>
          <w:p w14:paraId="5624818C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851" w:type="dxa"/>
            <w:vAlign w:val="center"/>
          </w:tcPr>
          <w:p w14:paraId="518AB106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708" w:type="dxa"/>
            <w:vAlign w:val="center"/>
          </w:tcPr>
          <w:p w14:paraId="50B612DD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</w:tr>
      <w:tr w:rsidR="009752E7" w:rsidRPr="0018183E" w14:paraId="44FDC027" w14:textId="77777777" w:rsidTr="00B27BB1">
        <w:trPr>
          <w:cantSplit/>
          <w:trHeight w:hRule="exact" w:val="567"/>
        </w:trPr>
        <w:tc>
          <w:tcPr>
            <w:tcW w:w="567" w:type="dxa"/>
            <w:vAlign w:val="center"/>
          </w:tcPr>
          <w:p w14:paraId="0590BA46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3" w:type="dxa"/>
            <w:vAlign w:val="center"/>
          </w:tcPr>
          <w:p w14:paraId="1C46D497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2" w:type="dxa"/>
            <w:vAlign w:val="center"/>
          </w:tcPr>
          <w:p w14:paraId="6456716E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2" w:type="dxa"/>
            <w:vAlign w:val="center"/>
          </w:tcPr>
          <w:p w14:paraId="634A7B3A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24" w:type="dxa"/>
            <w:vAlign w:val="center"/>
          </w:tcPr>
          <w:p w14:paraId="3B6639FC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44" w:type="dxa"/>
            <w:vAlign w:val="center"/>
          </w:tcPr>
          <w:p w14:paraId="5BCB5130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24" w:type="dxa"/>
            <w:vAlign w:val="center"/>
          </w:tcPr>
          <w:p w14:paraId="21F673B5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34" w:type="dxa"/>
            <w:vAlign w:val="center"/>
          </w:tcPr>
          <w:p w14:paraId="06C1B55C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851" w:type="dxa"/>
            <w:vAlign w:val="center"/>
          </w:tcPr>
          <w:p w14:paraId="50572C4A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708" w:type="dxa"/>
            <w:vAlign w:val="center"/>
          </w:tcPr>
          <w:p w14:paraId="3B4AF09E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</w:tr>
      <w:tr w:rsidR="009752E7" w:rsidRPr="0018183E" w14:paraId="3CFB4E21" w14:textId="77777777" w:rsidTr="00B27BB1">
        <w:trPr>
          <w:cantSplit/>
          <w:trHeight w:hRule="exact" w:val="567"/>
        </w:trPr>
        <w:tc>
          <w:tcPr>
            <w:tcW w:w="567" w:type="dxa"/>
            <w:vAlign w:val="center"/>
          </w:tcPr>
          <w:p w14:paraId="55C18171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3" w:type="dxa"/>
            <w:vAlign w:val="center"/>
          </w:tcPr>
          <w:p w14:paraId="7B8FADC1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2" w:type="dxa"/>
            <w:vAlign w:val="center"/>
          </w:tcPr>
          <w:p w14:paraId="5209BFEC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2" w:type="dxa"/>
            <w:vAlign w:val="center"/>
          </w:tcPr>
          <w:p w14:paraId="5B148F7C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24" w:type="dxa"/>
            <w:vAlign w:val="center"/>
          </w:tcPr>
          <w:p w14:paraId="3ED15E37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44" w:type="dxa"/>
            <w:vAlign w:val="center"/>
          </w:tcPr>
          <w:p w14:paraId="0118397A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24" w:type="dxa"/>
            <w:vAlign w:val="center"/>
          </w:tcPr>
          <w:p w14:paraId="1961BA77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34" w:type="dxa"/>
            <w:vAlign w:val="center"/>
          </w:tcPr>
          <w:p w14:paraId="553B2319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851" w:type="dxa"/>
            <w:vAlign w:val="center"/>
          </w:tcPr>
          <w:p w14:paraId="58BE6071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708" w:type="dxa"/>
            <w:vAlign w:val="center"/>
          </w:tcPr>
          <w:p w14:paraId="1A86B5DB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</w:tr>
      <w:tr w:rsidR="009752E7" w:rsidRPr="0018183E" w14:paraId="4825E1BB" w14:textId="77777777" w:rsidTr="00B27BB1">
        <w:trPr>
          <w:cantSplit/>
          <w:trHeight w:hRule="exact" w:val="567"/>
        </w:trPr>
        <w:tc>
          <w:tcPr>
            <w:tcW w:w="567" w:type="dxa"/>
            <w:vAlign w:val="center"/>
          </w:tcPr>
          <w:p w14:paraId="0FF10AFA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3" w:type="dxa"/>
            <w:vAlign w:val="center"/>
          </w:tcPr>
          <w:p w14:paraId="2D3EDB22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2" w:type="dxa"/>
            <w:vAlign w:val="center"/>
          </w:tcPr>
          <w:p w14:paraId="5F6977AC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2" w:type="dxa"/>
            <w:vAlign w:val="center"/>
          </w:tcPr>
          <w:p w14:paraId="6C20F6E5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24" w:type="dxa"/>
            <w:vAlign w:val="center"/>
          </w:tcPr>
          <w:p w14:paraId="47ACA13B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44" w:type="dxa"/>
            <w:vAlign w:val="center"/>
          </w:tcPr>
          <w:p w14:paraId="44B23FF5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24" w:type="dxa"/>
            <w:vAlign w:val="center"/>
          </w:tcPr>
          <w:p w14:paraId="054C6696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34" w:type="dxa"/>
            <w:vAlign w:val="center"/>
          </w:tcPr>
          <w:p w14:paraId="5F082E08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851" w:type="dxa"/>
            <w:vAlign w:val="center"/>
          </w:tcPr>
          <w:p w14:paraId="57DAC2D2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708" w:type="dxa"/>
            <w:vAlign w:val="center"/>
          </w:tcPr>
          <w:p w14:paraId="7E70CAED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</w:tr>
      <w:tr w:rsidR="009752E7" w:rsidRPr="0018183E" w14:paraId="0C86E0BD" w14:textId="77777777" w:rsidTr="00B27BB1">
        <w:trPr>
          <w:cantSplit/>
          <w:trHeight w:hRule="exact" w:val="567"/>
        </w:trPr>
        <w:tc>
          <w:tcPr>
            <w:tcW w:w="567" w:type="dxa"/>
            <w:vAlign w:val="center"/>
          </w:tcPr>
          <w:p w14:paraId="705191AE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3" w:type="dxa"/>
            <w:vAlign w:val="center"/>
          </w:tcPr>
          <w:p w14:paraId="044EBCBF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2" w:type="dxa"/>
            <w:vAlign w:val="center"/>
          </w:tcPr>
          <w:p w14:paraId="5BAB9AAA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2" w:type="dxa"/>
            <w:vAlign w:val="center"/>
          </w:tcPr>
          <w:p w14:paraId="61595D33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24" w:type="dxa"/>
            <w:vAlign w:val="center"/>
          </w:tcPr>
          <w:p w14:paraId="3C594784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44" w:type="dxa"/>
            <w:vAlign w:val="center"/>
          </w:tcPr>
          <w:p w14:paraId="48197290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24" w:type="dxa"/>
            <w:vAlign w:val="center"/>
          </w:tcPr>
          <w:p w14:paraId="134CCF77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34" w:type="dxa"/>
            <w:vAlign w:val="center"/>
          </w:tcPr>
          <w:p w14:paraId="04BFB0D8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851" w:type="dxa"/>
            <w:vAlign w:val="center"/>
          </w:tcPr>
          <w:p w14:paraId="48F0132E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708" w:type="dxa"/>
            <w:vAlign w:val="center"/>
          </w:tcPr>
          <w:p w14:paraId="3D1C94D7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</w:tr>
      <w:tr w:rsidR="009752E7" w:rsidRPr="0018183E" w14:paraId="4976F30A" w14:textId="77777777" w:rsidTr="00B27BB1">
        <w:trPr>
          <w:cantSplit/>
          <w:trHeight w:hRule="exact" w:val="567"/>
        </w:trPr>
        <w:tc>
          <w:tcPr>
            <w:tcW w:w="567" w:type="dxa"/>
            <w:vAlign w:val="center"/>
          </w:tcPr>
          <w:p w14:paraId="2D6863F7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3" w:type="dxa"/>
            <w:vAlign w:val="center"/>
          </w:tcPr>
          <w:p w14:paraId="18CFC224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2" w:type="dxa"/>
            <w:vAlign w:val="center"/>
          </w:tcPr>
          <w:p w14:paraId="75579686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2" w:type="dxa"/>
            <w:vAlign w:val="center"/>
          </w:tcPr>
          <w:p w14:paraId="3C367C67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24" w:type="dxa"/>
            <w:vAlign w:val="center"/>
          </w:tcPr>
          <w:p w14:paraId="114F60A6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44" w:type="dxa"/>
            <w:vAlign w:val="center"/>
          </w:tcPr>
          <w:p w14:paraId="2D3B82FE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24" w:type="dxa"/>
            <w:vAlign w:val="center"/>
          </w:tcPr>
          <w:p w14:paraId="5F1D1713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34" w:type="dxa"/>
            <w:vAlign w:val="center"/>
          </w:tcPr>
          <w:p w14:paraId="7A0B14B5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851" w:type="dxa"/>
            <w:vAlign w:val="center"/>
          </w:tcPr>
          <w:p w14:paraId="162657AC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708" w:type="dxa"/>
            <w:vAlign w:val="center"/>
          </w:tcPr>
          <w:p w14:paraId="57FE14F5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</w:tr>
      <w:tr w:rsidR="009752E7" w:rsidRPr="0018183E" w14:paraId="4121E16E" w14:textId="77777777" w:rsidTr="00B27BB1">
        <w:trPr>
          <w:cantSplit/>
          <w:trHeight w:hRule="exact" w:val="567"/>
        </w:trPr>
        <w:tc>
          <w:tcPr>
            <w:tcW w:w="567" w:type="dxa"/>
            <w:vAlign w:val="center"/>
          </w:tcPr>
          <w:p w14:paraId="7356A005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3" w:type="dxa"/>
            <w:vAlign w:val="center"/>
          </w:tcPr>
          <w:p w14:paraId="5D45D467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2" w:type="dxa"/>
            <w:vAlign w:val="center"/>
          </w:tcPr>
          <w:p w14:paraId="5AF26588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2" w:type="dxa"/>
            <w:vAlign w:val="center"/>
          </w:tcPr>
          <w:p w14:paraId="202E04C0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24" w:type="dxa"/>
            <w:vAlign w:val="center"/>
          </w:tcPr>
          <w:p w14:paraId="2078F445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44" w:type="dxa"/>
            <w:vAlign w:val="center"/>
          </w:tcPr>
          <w:p w14:paraId="5B3FCF96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24" w:type="dxa"/>
            <w:vAlign w:val="center"/>
          </w:tcPr>
          <w:p w14:paraId="3A0B8323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34" w:type="dxa"/>
            <w:vAlign w:val="center"/>
          </w:tcPr>
          <w:p w14:paraId="66B2A0CA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851" w:type="dxa"/>
            <w:vAlign w:val="center"/>
          </w:tcPr>
          <w:p w14:paraId="6DCF65BC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708" w:type="dxa"/>
            <w:vAlign w:val="center"/>
          </w:tcPr>
          <w:p w14:paraId="487EBCE8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</w:tr>
      <w:tr w:rsidR="009752E7" w:rsidRPr="0018183E" w14:paraId="5E482E1A" w14:textId="77777777" w:rsidTr="00B27BB1">
        <w:trPr>
          <w:cantSplit/>
          <w:trHeight w:hRule="exact" w:val="567"/>
        </w:trPr>
        <w:tc>
          <w:tcPr>
            <w:tcW w:w="567" w:type="dxa"/>
            <w:vAlign w:val="center"/>
          </w:tcPr>
          <w:p w14:paraId="4BD207EF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3" w:type="dxa"/>
            <w:vAlign w:val="center"/>
          </w:tcPr>
          <w:p w14:paraId="538746E5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2" w:type="dxa"/>
            <w:vAlign w:val="center"/>
          </w:tcPr>
          <w:p w14:paraId="07B7AEB0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2" w:type="dxa"/>
            <w:vAlign w:val="center"/>
          </w:tcPr>
          <w:p w14:paraId="2CB55434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24" w:type="dxa"/>
            <w:vAlign w:val="center"/>
          </w:tcPr>
          <w:p w14:paraId="436C268F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44" w:type="dxa"/>
            <w:vAlign w:val="center"/>
          </w:tcPr>
          <w:p w14:paraId="2710035C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24" w:type="dxa"/>
            <w:vAlign w:val="center"/>
          </w:tcPr>
          <w:p w14:paraId="2C5D97DF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34" w:type="dxa"/>
            <w:vAlign w:val="center"/>
          </w:tcPr>
          <w:p w14:paraId="1D980960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851" w:type="dxa"/>
            <w:vAlign w:val="center"/>
          </w:tcPr>
          <w:p w14:paraId="6CAC66AA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708" w:type="dxa"/>
            <w:vAlign w:val="center"/>
          </w:tcPr>
          <w:p w14:paraId="2CEB69D7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</w:tr>
      <w:tr w:rsidR="009752E7" w:rsidRPr="0018183E" w14:paraId="4C6A6B1A" w14:textId="77777777" w:rsidTr="00B27BB1">
        <w:trPr>
          <w:cantSplit/>
          <w:trHeight w:hRule="exact" w:val="567"/>
        </w:trPr>
        <w:tc>
          <w:tcPr>
            <w:tcW w:w="567" w:type="dxa"/>
            <w:vAlign w:val="center"/>
          </w:tcPr>
          <w:p w14:paraId="121D82D9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3" w:type="dxa"/>
            <w:vAlign w:val="center"/>
          </w:tcPr>
          <w:p w14:paraId="11318BC9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2" w:type="dxa"/>
            <w:vAlign w:val="center"/>
          </w:tcPr>
          <w:p w14:paraId="34CC6667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2" w:type="dxa"/>
            <w:vAlign w:val="center"/>
          </w:tcPr>
          <w:p w14:paraId="208142BB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24" w:type="dxa"/>
            <w:vAlign w:val="center"/>
          </w:tcPr>
          <w:p w14:paraId="19E9B416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44" w:type="dxa"/>
            <w:vAlign w:val="center"/>
          </w:tcPr>
          <w:p w14:paraId="35AE73A7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24" w:type="dxa"/>
            <w:vAlign w:val="center"/>
          </w:tcPr>
          <w:p w14:paraId="0097A856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34" w:type="dxa"/>
            <w:vAlign w:val="center"/>
          </w:tcPr>
          <w:p w14:paraId="5521967A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851" w:type="dxa"/>
            <w:vAlign w:val="center"/>
          </w:tcPr>
          <w:p w14:paraId="049698BF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708" w:type="dxa"/>
            <w:vAlign w:val="center"/>
          </w:tcPr>
          <w:p w14:paraId="206E8ED6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</w:tr>
      <w:tr w:rsidR="009752E7" w:rsidRPr="0018183E" w14:paraId="6CB9120F" w14:textId="77777777" w:rsidTr="00B27BB1">
        <w:trPr>
          <w:cantSplit/>
          <w:trHeight w:hRule="exact" w:val="567"/>
        </w:trPr>
        <w:tc>
          <w:tcPr>
            <w:tcW w:w="567" w:type="dxa"/>
            <w:vAlign w:val="center"/>
          </w:tcPr>
          <w:p w14:paraId="299BA99A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3" w:type="dxa"/>
            <w:vAlign w:val="center"/>
          </w:tcPr>
          <w:p w14:paraId="53C634AA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2" w:type="dxa"/>
            <w:vAlign w:val="center"/>
          </w:tcPr>
          <w:p w14:paraId="75DF2EAD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2" w:type="dxa"/>
            <w:vAlign w:val="center"/>
          </w:tcPr>
          <w:p w14:paraId="0E0EA9A6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24" w:type="dxa"/>
            <w:vAlign w:val="center"/>
          </w:tcPr>
          <w:p w14:paraId="638EF016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44" w:type="dxa"/>
            <w:vAlign w:val="center"/>
          </w:tcPr>
          <w:p w14:paraId="7D9D7154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24" w:type="dxa"/>
            <w:vAlign w:val="center"/>
          </w:tcPr>
          <w:p w14:paraId="1C118E97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34" w:type="dxa"/>
            <w:vAlign w:val="center"/>
          </w:tcPr>
          <w:p w14:paraId="6898000F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851" w:type="dxa"/>
            <w:vAlign w:val="center"/>
          </w:tcPr>
          <w:p w14:paraId="2A472B0C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708" w:type="dxa"/>
            <w:vAlign w:val="center"/>
          </w:tcPr>
          <w:p w14:paraId="074B3EE9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</w:tr>
      <w:tr w:rsidR="009752E7" w:rsidRPr="0018183E" w14:paraId="107D67D9" w14:textId="77777777" w:rsidTr="00B27BB1">
        <w:trPr>
          <w:cantSplit/>
          <w:trHeight w:hRule="exact" w:val="567"/>
        </w:trPr>
        <w:tc>
          <w:tcPr>
            <w:tcW w:w="567" w:type="dxa"/>
            <w:vAlign w:val="center"/>
          </w:tcPr>
          <w:p w14:paraId="12F6CA1B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3" w:type="dxa"/>
            <w:vAlign w:val="center"/>
          </w:tcPr>
          <w:p w14:paraId="20B41CA4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2" w:type="dxa"/>
            <w:vAlign w:val="center"/>
          </w:tcPr>
          <w:p w14:paraId="38BB8736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2" w:type="dxa"/>
            <w:vAlign w:val="center"/>
          </w:tcPr>
          <w:p w14:paraId="0D3EEEF9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24" w:type="dxa"/>
            <w:vAlign w:val="center"/>
          </w:tcPr>
          <w:p w14:paraId="42627D74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44" w:type="dxa"/>
            <w:vAlign w:val="center"/>
          </w:tcPr>
          <w:p w14:paraId="5773B16B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24" w:type="dxa"/>
            <w:vAlign w:val="center"/>
          </w:tcPr>
          <w:p w14:paraId="0C6A2D64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34" w:type="dxa"/>
            <w:vAlign w:val="center"/>
          </w:tcPr>
          <w:p w14:paraId="605C0ECC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851" w:type="dxa"/>
            <w:vAlign w:val="center"/>
          </w:tcPr>
          <w:p w14:paraId="46B08E29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708" w:type="dxa"/>
            <w:vAlign w:val="center"/>
          </w:tcPr>
          <w:p w14:paraId="7E4AA3DE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</w:tr>
      <w:tr w:rsidR="009752E7" w:rsidRPr="0018183E" w14:paraId="59B76852" w14:textId="77777777" w:rsidTr="00B27BB1">
        <w:trPr>
          <w:cantSplit/>
          <w:trHeight w:hRule="exact" w:val="567"/>
        </w:trPr>
        <w:tc>
          <w:tcPr>
            <w:tcW w:w="567" w:type="dxa"/>
            <w:vAlign w:val="center"/>
          </w:tcPr>
          <w:p w14:paraId="3605AE66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3" w:type="dxa"/>
            <w:vAlign w:val="center"/>
          </w:tcPr>
          <w:p w14:paraId="13004C3C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2" w:type="dxa"/>
            <w:vAlign w:val="center"/>
          </w:tcPr>
          <w:p w14:paraId="0D7950B9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2" w:type="dxa"/>
            <w:vAlign w:val="center"/>
          </w:tcPr>
          <w:p w14:paraId="021A8228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24" w:type="dxa"/>
            <w:vAlign w:val="center"/>
          </w:tcPr>
          <w:p w14:paraId="4DFFEDCE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44" w:type="dxa"/>
            <w:vAlign w:val="center"/>
          </w:tcPr>
          <w:p w14:paraId="6E52D74B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24" w:type="dxa"/>
            <w:vAlign w:val="center"/>
          </w:tcPr>
          <w:p w14:paraId="7B1A58D2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34" w:type="dxa"/>
            <w:vAlign w:val="center"/>
          </w:tcPr>
          <w:p w14:paraId="3CCE64CE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851" w:type="dxa"/>
            <w:vAlign w:val="center"/>
          </w:tcPr>
          <w:p w14:paraId="54FDF7B2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708" w:type="dxa"/>
            <w:vAlign w:val="center"/>
          </w:tcPr>
          <w:p w14:paraId="2E143EBB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</w:tr>
      <w:tr w:rsidR="009752E7" w:rsidRPr="0018183E" w14:paraId="2C19DE24" w14:textId="77777777" w:rsidTr="00B27BB1">
        <w:trPr>
          <w:cantSplit/>
          <w:trHeight w:hRule="exact" w:val="567"/>
        </w:trPr>
        <w:tc>
          <w:tcPr>
            <w:tcW w:w="567" w:type="dxa"/>
            <w:vAlign w:val="center"/>
          </w:tcPr>
          <w:p w14:paraId="6C29EA34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3" w:type="dxa"/>
            <w:vAlign w:val="center"/>
          </w:tcPr>
          <w:p w14:paraId="1F0AB39F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2" w:type="dxa"/>
            <w:vAlign w:val="center"/>
          </w:tcPr>
          <w:p w14:paraId="78998F6F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2" w:type="dxa"/>
            <w:vAlign w:val="center"/>
          </w:tcPr>
          <w:p w14:paraId="362089C4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24" w:type="dxa"/>
            <w:vAlign w:val="center"/>
          </w:tcPr>
          <w:p w14:paraId="1951E22C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44" w:type="dxa"/>
            <w:vAlign w:val="center"/>
          </w:tcPr>
          <w:p w14:paraId="755E6DC6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24" w:type="dxa"/>
            <w:vAlign w:val="center"/>
          </w:tcPr>
          <w:p w14:paraId="42A6432F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34" w:type="dxa"/>
            <w:vAlign w:val="center"/>
          </w:tcPr>
          <w:p w14:paraId="7F6C3E75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851" w:type="dxa"/>
            <w:vAlign w:val="center"/>
          </w:tcPr>
          <w:p w14:paraId="76A50D48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708" w:type="dxa"/>
            <w:vAlign w:val="center"/>
          </w:tcPr>
          <w:p w14:paraId="34FB69E2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</w:tr>
      <w:tr w:rsidR="009752E7" w:rsidRPr="0018183E" w14:paraId="557D08AF" w14:textId="77777777" w:rsidTr="00B27BB1">
        <w:trPr>
          <w:cantSplit/>
          <w:trHeight w:hRule="exact" w:val="567"/>
        </w:trPr>
        <w:tc>
          <w:tcPr>
            <w:tcW w:w="567" w:type="dxa"/>
            <w:vAlign w:val="center"/>
          </w:tcPr>
          <w:p w14:paraId="776BD926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3" w:type="dxa"/>
            <w:vAlign w:val="center"/>
          </w:tcPr>
          <w:p w14:paraId="7F769158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2" w:type="dxa"/>
            <w:vAlign w:val="center"/>
          </w:tcPr>
          <w:p w14:paraId="02B2D7A1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2" w:type="dxa"/>
            <w:vAlign w:val="center"/>
          </w:tcPr>
          <w:p w14:paraId="2206FC4E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24" w:type="dxa"/>
            <w:vAlign w:val="center"/>
          </w:tcPr>
          <w:p w14:paraId="0109F464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44" w:type="dxa"/>
            <w:vAlign w:val="center"/>
          </w:tcPr>
          <w:p w14:paraId="75F13F58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24" w:type="dxa"/>
            <w:vAlign w:val="center"/>
          </w:tcPr>
          <w:p w14:paraId="43181AD1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34" w:type="dxa"/>
            <w:vAlign w:val="center"/>
          </w:tcPr>
          <w:p w14:paraId="0EC98F15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851" w:type="dxa"/>
            <w:vAlign w:val="center"/>
          </w:tcPr>
          <w:p w14:paraId="6582D339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708" w:type="dxa"/>
            <w:vAlign w:val="center"/>
          </w:tcPr>
          <w:p w14:paraId="66EE0D31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</w:tr>
      <w:tr w:rsidR="009752E7" w:rsidRPr="0018183E" w14:paraId="46614947" w14:textId="77777777" w:rsidTr="00B27BB1">
        <w:trPr>
          <w:cantSplit/>
          <w:trHeight w:hRule="exact" w:val="567"/>
        </w:trPr>
        <w:tc>
          <w:tcPr>
            <w:tcW w:w="567" w:type="dxa"/>
            <w:vAlign w:val="center"/>
          </w:tcPr>
          <w:p w14:paraId="38C31364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3" w:type="dxa"/>
            <w:vAlign w:val="center"/>
          </w:tcPr>
          <w:p w14:paraId="2ECBB9CC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2" w:type="dxa"/>
            <w:vAlign w:val="center"/>
          </w:tcPr>
          <w:p w14:paraId="58A3921D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992" w:type="dxa"/>
            <w:vAlign w:val="center"/>
          </w:tcPr>
          <w:p w14:paraId="1629358F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24" w:type="dxa"/>
            <w:vAlign w:val="center"/>
          </w:tcPr>
          <w:p w14:paraId="45F86C51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44" w:type="dxa"/>
            <w:vAlign w:val="center"/>
          </w:tcPr>
          <w:p w14:paraId="66603032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24" w:type="dxa"/>
            <w:vAlign w:val="center"/>
          </w:tcPr>
          <w:p w14:paraId="1325E707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1134" w:type="dxa"/>
            <w:vAlign w:val="center"/>
          </w:tcPr>
          <w:p w14:paraId="301CAA7F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851" w:type="dxa"/>
            <w:vAlign w:val="center"/>
          </w:tcPr>
          <w:p w14:paraId="56C59164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  <w:tc>
          <w:tcPr>
            <w:tcW w:w="708" w:type="dxa"/>
            <w:vAlign w:val="center"/>
          </w:tcPr>
          <w:p w14:paraId="74679F90" w14:textId="77777777" w:rsidR="009752E7" w:rsidRPr="0018183E" w:rsidRDefault="009752E7" w:rsidP="009752E7">
            <w:pPr>
              <w:spacing w:line="360" w:lineRule="auto"/>
              <w:ind w:hanging="108"/>
              <w:jc w:val="center"/>
            </w:pPr>
          </w:p>
        </w:tc>
      </w:tr>
    </w:tbl>
    <w:p w14:paraId="46E7D2A1" w14:textId="7C5E4D82" w:rsidR="004C6EDF" w:rsidRDefault="004C6EDF" w:rsidP="006F5395">
      <w:pPr>
        <w:rPr>
          <w:sz w:val="24"/>
        </w:rPr>
      </w:pPr>
    </w:p>
    <w:sectPr w:rsidR="004C6EDF" w:rsidSect="00A409C7">
      <w:headerReference w:type="default" r:id="rId10"/>
      <w:footerReference w:type="default" r:id="rId11"/>
      <w:pgSz w:w="11909" w:h="16834" w:code="9"/>
      <w:pgMar w:top="360" w:right="706" w:bottom="1310" w:left="563" w:header="562" w:footer="1077" w:gutter="1138"/>
      <w:pgNumType w:start="2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C1FFD" w14:textId="77777777" w:rsidR="001F65CE" w:rsidRDefault="001F65CE">
      <w:r>
        <w:separator/>
      </w:r>
    </w:p>
  </w:endnote>
  <w:endnote w:type="continuationSeparator" w:id="0">
    <w:p w14:paraId="156EB3BA" w14:textId="77777777" w:rsidR="001F65CE" w:rsidRDefault="001F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4D7E4" w14:textId="251EDE6A" w:rsidR="00035489" w:rsidRPr="00823D00" w:rsidRDefault="00A42BA9" w:rsidP="00823D00">
    <w:pPr>
      <w:pStyle w:val="ac"/>
      <w:tabs>
        <w:tab w:val="clear" w:pos="4153"/>
        <w:tab w:val="center" w:pos="4678"/>
      </w:tabs>
      <w:spacing w:line="240" w:lineRule="auto"/>
      <w:rPr>
        <w:sz w:val="28"/>
        <w:szCs w:val="28"/>
      </w:rPr>
    </w:pPr>
    <w:r w:rsidRPr="00823D00">
      <w:rPr>
        <w:sz w:val="28"/>
        <w:szCs w:val="28"/>
      </w:rPr>
      <w:tab/>
    </w:r>
    <w:r w:rsidR="00D96910" w:rsidRPr="00823D00">
      <w:rPr>
        <w:sz w:val="28"/>
        <w:szCs w:val="28"/>
      </w:rPr>
      <w:t>20</w:t>
    </w:r>
    <w:r w:rsidR="00D96910" w:rsidRPr="00823D00">
      <w:rPr>
        <w:sz w:val="28"/>
        <w:szCs w:val="28"/>
        <w:lang w:val="en-US"/>
      </w:rPr>
      <w:t>21</w:t>
    </w:r>
    <w:r w:rsidR="00823D00">
      <w:rPr>
        <w:sz w:val="28"/>
        <w:szCs w:val="2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67F5D" w14:textId="13F08FFB" w:rsidR="00886698" w:rsidRPr="004F5A89" w:rsidRDefault="00E62D96" w:rsidP="004F5A89">
    <w:pPr>
      <w:pStyle w:val="ac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71040" behindDoc="0" locked="0" layoutInCell="1" allowOverlap="1" wp14:anchorId="0ED05DAA" wp14:editId="4F28924E">
              <wp:simplePos x="0" y="0"/>
              <wp:positionH relativeFrom="margin">
                <wp:posOffset>120226</wp:posOffset>
              </wp:positionH>
              <wp:positionV relativeFrom="bottomMargin">
                <wp:posOffset>256545</wp:posOffset>
              </wp:positionV>
              <wp:extent cx="5943600" cy="320040"/>
              <wp:effectExtent l="0" t="0" r="5080" b="3810"/>
              <wp:wrapSquare wrapText="bothSides"/>
              <wp:docPr id="37" name="Группа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Прямоугольник 38"/>
                      <wps:cNvSpPr/>
                      <wps:spPr>
                        <a:xfrm>
                          <a:off x="19050" y="0"/>
                          <a:ext cx="5943600" cy="1092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Текстовое поле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4D525" w14:textId="77777777" w:rsidR="00E62D96" w:rsidRPr="00823D00" w:rsidRDefault="00E62D96" w:rsidP="00E62D96">
                            <w:pPr>
                              <w:jc w:val="righ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23D0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АО «НИКИЭТ»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0ED05DAA" id="Группа 37" o:spid="_x0000_s1107" style="position:absolute;left:0;text-align:left;margin-left:9.45pt;margin-top:20.2pt;width:468pt;height:25.2pt;z-index:251671040;mso-width-percent:1000;mso-wrap-distance-left:0;mso-wrap-distance-right:0;mso-position-horizontal-relative:margin;mso-position-vertical-relative:bottom-margin-area;mso-width-percent:10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">
              <v:rect id="Прямоугольник 38" o:spid="_x0000_s1108" style="position:absolute;left:190;width:59436;height: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39" o:spid="_x0000_s1109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07F4D525" w14:textId="77777777" w:rsidR="00E62D96" w:rsidRPr="00823D00" w:rsidRDefault="00E62D96" w:rsidP="00E62D96">
                      <w:pPr>
                        <w:jc w:val="righ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23D00">
                        <w:rPr>
                          <w:color w:val="000000" w:themeColor="text1"/>
                          <w:sz w:val="28"/>
                          <w:szCs w:val="28"/>
                        </w:rPr>
                        <w:t>АО «НИКИЭТ»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DDA3A" w14:textId="77777777" w:rsidR="001F65CE" w:rsidRDefault="001F65CE">
      <w:r>
        <w:separator/>
      </w:r>
    </w:p>
  </w:footnote>
  <w:footnote w:type="continuationSeparator" w:id="0">
    <w:p w14:paraId="036417F4" w14:textId="77777777" w:rsidR="001F65CE" w:rsidRDefault="001F6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EB6BF" w14:textId="0291FDC3" w:rsidR="00886698" w:rsidRPr="00201D6C" w:rsidRDefault="00886698" w:rsidP="00201D6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C9901" w14:textId="0211CEEF" w:rsidR="00886698" w:rsidRPr="005A2BDD" w:rsidRDefault="00886698" w:rsidP="009624DC">
    <w:pPr>
      <w:pStyle w:val="aa"/>
      <w:spacing w:after="0"/>
      <w:rPr>
        <w:sz w:val="28"/>
      </w:rPr>
    </w:pPr>
    <w:r w:rsidRPr="003B0ED2">
      <w:rPr>
        <w:rStyle w:val="a9"/>
        <w:sz w:val="28"/>
        <w:lang w:val="en-US"/>
      </w:rPr>
      <w:t>-</w:t>
    </w:r>
    <w:r w:rsidRPr="003B0ED2">
      <w:rPr>
        <w:rStyle w:val="a9"/>
        <w:sz w:val="28"/>
      </w:rPr>
      <w:fldChar w:fldCharType="begin"/>
    </w:r>
    <w:r w:rsidRPr="003B0ED2">
      <w:rPr>
        <w:rStyle w:val="a9"/>
        <w:sz w:val="28"/>
      </w:rPr>
      <w:instrText xml:space="preserve">PAGE  </w:instrText>
    </w:r>
    <w:r w:rsidRPr="003B0ED2">
      <w:rPr>
        <w:rStyle w:val="a9"/>
        <w:sz w:val="28"/>
      </w:rPr>
      <w:fldChar w:fldCharType="separate"/>
    </w:r>
    <w:r w:rsidR="00DD0958">
      <w:rPr>
        <w:rStyle w:val="a9"/>
        <w:noProof/>
        <w:sz w:val="28"/>
      </w:rPr>
      <w:t>14</w:t>
    </w:r>
    <w:r w:rsidRPr="003B0ED2">
      <w:rPr>
        <w:rStyle w:val="a9"/>
        <w:sz w:val="28"/>
      </w:rPr>
      <w:fldChar w:fldCharType="end"/>
    </w:r>
    <w:r w:rsidRPr="003B0ED2">
      <w:rPr>
        <w:sz w:val="28"/>
        <w:lang w:val="en-US"/>
      </w:rPr>
      <w:t>-</w:t>
    </w:r>
  </w:p>
  <w:p w14:paraId="488EA86F" w14:textId="77777777" w:rsidR="00726A24" w:rsidRPr="00D40248" w:rsidRDefault="00726A24" w:rsidP="00D40248">
    <w:pPr>
      <w:pStyle w:val="aa"/>
      <w:tabs>
        <w:tab w:val="clear" w:pos="8306"/>
      </w:tabs>
      <w:rPr>
        <w:b/>
        <w:sz w:val="28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8DA7D2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1E3C5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540CF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6CFC8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" w15:restartNumberingAfterBreak="0">
    <w:nsid w:val="FFFFFF80"/>
    <w:multiLevelType w:val="singleLevel"/>
    <w:tmpl w:val="F51A85F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4E947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34F36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FAEEE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C04A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EC6D08"/>
    <w:multiLevelType w:val="hybridMultilevel"/>
    <w:tmpl w:val="84460128"/>
    <w:lvl w:ilvl="0" w:tplc="40403312">
      <w:start w:val="1"/>
      <w:numFmt w:val="decimal"/>
      <w:lvlText w:val="4.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033C45CF"/>
    <w:multiLevelType w:val="hybridMultilevel"/>
    <w:tmpl w:val="8E746DCA"/>
    <w:lvl w:ilvl="0" w:tplc="79007A16">
      <w:start w:val="1"/>
      <w:numFmt w:val="decimal"/>
      <w:lvlText w:val="6.%1."/>
      <w:lvlJc w:val="left"/>
      <w:pPr>
        <w:ind w:left="4353" w:hanging="360"/>
      </w:pPr>
      <w:rPr>
        <w:rFonts w:hint="default"/>
      </w:rPr>
    </w:lvl>
    <w:lvl w:ilvl="1" w:tplc="9E2CA646">
      <w:start w:val="1"/>
      <w:numFmt w:val="decimal"/>
      <w:lvlText w:val="6.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BD06BE"/>
    <w:multiLevelType w:val="hybridMultilevel"/>
    <w:tmpl w:val="30FCA2EA"/>
    <w:lvl w:ilvl="0" w:tplc="7E6442BE">
      <w:start w:val="1"/>
      <w:numFmt w:val="decimal"/>
      <w:lvlText w:val="3.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93E8F"/>
    <w:multiLevelType w:val="hybridMultilevel"/>
    <w:tmpl w:val="F1668C4A"/>
    <w:lvl w:ilvl="0" w:tplc="C5143BF0">
      <w:start w:val="1"/>
      <w:numFmt w:val="decimal"/>
      <w:lvlText w:val="2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19BA3658"/>
    <w:multiLevelType w:val="hybridMultilevel"/>
    <w:tmpl w:val="F2066692"/>
    <w:lvl w:ilvl="0" w:tplc="ED5A291E">
      <w:start w:val="1"/>
      <w:numFmt w:val="bullet"/>
      <w:pStyle w:val="a0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D31ECEA4">
      <w:start w:val="1"/>
      <w:numFmt w:val="bullet"/>
      <w:lvlText w:val=""/>
      <w:lvlJc w:val="left"/>
      <w:pPr>
        <w:ind w:left="1814" w:hanging="113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19C609CC"/>
    <w:multiLevelType w:val="hybridMultilevel"/>
    <w:tmpl w:val="7B1E9662"/>
    <w:lvl w:ilvl="0" w:tplc="D764BC04">
      <w:start w:val="1"/>
      <w:numFmt w:val="decimal"/>
      <w:pStyle w:val="1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A167F9A"/>
    <w:multiLevelType w:val="multilevel"/>
    <w:tmpl w:val="F60EF888"/>
    <w:styleLink w:val="a1"/>
    <w:lvl w:ilvl="0">
      <w:start w:val="1"/>
      <w:numFmt w:val="decimal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284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16" w15:restartNumberingAfterBreak="0">
    <w:nsid w:val="1CF7567A"/>
    <w:multiLevelType w:val="hybridMultilevel"/>
    <w:tmpl w:val="6E1A5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E189C"/>
    <w:multiLevelType w:val="multilevel"/>
    <w:tmpl w:val="0C6CED28"/>
    <w:lvl w:ilvl="0">
      <w:start w:val="1"/>
      <w:numFmt w:val="decimal"/>
      <w:pStyle w:val="Orderedlist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567" w:firstLine="0"/>
      </w:pPr>
    </w:lvl>
    <w:lvl w:ilvl="3">
      <w:start w:val="1"/>
      <w:numFmt w:val="decimal"/>
      <w:suff w:val="space"/>
      <w:lvlText w:val="%1.%2.%3.%4"/>
      <w:lvlJc w:val="left"/>
      <w:pPr>
        <w:ind w:left="1701" w:firstLine="0"/>
      </w:p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lvlText w:val="%1.%2.%3.%4.%5.%6."/>
      <w:lvlJc w:val="left"/>
      <w:pPr>
        <w:tabs>
          <w:tab w:val="num" w:pos="4132"/>
        </w:tabs>
        <w:ind w:left="4132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49"/>
        </w:tabs>
        <w:ind w:left="484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206"/>
        </w:tabs>
        <w:ind w:left="520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923"/>
        </w:tabs>
        <w:ind w:left="5923" w:hanging="2160"/>
      </w:pPr>
    </w:lvl>
  </w:abstractNum>
  <w:abstractNum w:abstractNumId="18" w15:restartNumberingAfterBreak="0">
    <w:nsid w:val="280C1CD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BA5071E"/>
    <w:multiLevelType w:val="hybridMultilevel"/>
    <w:tmpl w:val="B15A3F72"/>
    <w:lvl w:ilvl="0" w:tplc="3796F94E">
      <w:start w:val="1"/>
      <w:numFmt w:val="decimal"/>
      <w:lvlText w:val="1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2C3D55C3"/>
    <w:multiLevelType w:val="multilevel"/>
    <w:tmpl w:val="9E28C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32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21" w15:restartNumberingAfterBreak="0">
    <w:nsid w:val="2F5A3A0F"/>
    <w:multiLevelType w:val="multilevel"/>
    <w:tmpl w:val="870A1A00"/>
    <w:styleLink w:val="10"/>
    <w:lvl w:ilvl="0">
      <w:start w:val="1"/>
      <w:numFmt w:val="decimal"/>
      <w:lvlText w:val="3.%1.1."/>
      <w:lvlJc w:val="left"/>
      <w:pPr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3.%3.1."/>
      <w:lvlJc w:val="left"/>
      <w:pPr>
        <w:ind w:left="8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3E69FA"/>
    <w:multiLevelType w:val="multilevel"/>
    <w:tmpl w:val="6DC82AFA"/>
    <w:lvl w:ilvl="0">
      <w:start w:val="1"/>
      <w:numFmt w:val="decimal"/>
      <w:pStyle w:val="Head1"/>
      <w:suff w:val="space"/>
      <w:lvlText w:val="%1."/>
      <w:lvlJc w:val="left"/>
      <w:pPr>
        <w:ind w:left="360" w:hanging="360"/>
      </w:pPr>
    </w:lvl>
    <w:lvl w:ilvl="1">
      <w:start w:val="1"/>
      <w:numFmt w:val="decimal"/>
      <w:pStyle w:val="Head2"/>
      <w:suff w:val="space"/>
      <w:lvlText w:val="%1.%2."/>
      <w:lvlJc w:val="left"/>
      <w:pPr>
        <w:ind w:left="720" w:hanging="720"/>
      </w:pPr>
      <w:rPr>
        <w:b/>
        <w:i w:val="0"/>
      </w:rPr>
    </w:lvl>
    <w:lvl w:ilvl="2">
      <w:start w:val="1"/>
      <w:numFmt w:val="decimal"/>
      <w:pStyle w:val="Head3"/>
      <w:suff w:val="space"/>
      <w:lvlText w:val="%1.%2.%3."/>
      <w:lvlJc w:val="left"/>
      <w:pPr>
        <w:ind w:left="720" w:hanging="720"/>
      </w:pPr>
      <w:rPr>
        <w:lang w:val="ru-RU"/>
      </w:rPr>
    </w:lvl>
    <w:lvl w:ilvl="3">
      <w:start w:val="1"/>
      <w:numFmt w:val="decimal"/>
      <w:pStyle w:val="Head4"/>
      <w:suff w:val="space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Restart w:val="0"/>
      <w:pStyle w:val="PictureInscription"/>
      <w:suff w:val="space"/>
      <w:lvlText w:val="Рисунок %8 -"/>
      <w:lvlJc w:val="left"/>
      <w:pPr>
        <w:ind w:left="1800" w:hanging="1800"/>
      </w:pPr>
    </w:lvl>
    <w:lvl w:ilvl="8">
      <w:start w:val="1"/>
      <w:numFmt w:val="decimal"/>
      <w:lvlRestart w:val="0"/>
      <w:pStyle w:val="TableInscription"/>
      <w:suff w:val="space"/>
      <w:lvlText w:val="Таблица - %9"/>
      <w:lvlJc w:val="left"/>
      <w:pPr>
        <w:ind w:left="2160" w:hanging="2160"/>
      </w:pPr>
    </w:lvl>
  </w:abstractNum>
  <w:abstractNum w:abstractNumId="23" w15:restartNumberingAfterBreak="0">
    <w:nsid w:val="33C85033"/>
    <w:multiLevelType w:val="hybridMultilevel"/>
    <w:tmpl w:val="6A5CD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B76AD9"/>
    <w:multiLevelType w:val="hybridMultilevel"/>
    <w:tmpl w:val="36F24256"/>
    <w:lvl w:ilvl="0" w:tplc="2F3ECE9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22ABE"/>
    <w:multiLevelType w:val="hybridMultilevel"/>
    <w:tmpl w:val="D222FCEE"/>
    <w:lvl w:ilvl="0" w:tplc="2CDEBDD6">
      <w:start w:val="1"/>
      <w:numFmt w:val="bullet"/>
      <w:lvlText w:val="-"/>
      <w:lvlJc w:val="left"/>
      <w:pPr>
        <w:ind w:left="1571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39B5F63"/>
    <w:multiLevelType w:val="hybridMultilevel"/>
    <w:tmpl w:val="F1249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74CDC"/>
    <w:multiLevelType w:val="hybridMultilevel"/>
    <w:tmpl w:val="A69061B8"/>
    <w:lvl w:ilvl="0" w:tplc="774AC108">
      <w:start w:val="1"/>
      <w:numFmt w:val="bullet"/>
      <w:lvlText w:val="˗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2855B5"/>
    <w:multiLevelType w:val="hybridMultilevel"/>
    <w:tmpl w:val="6DC8F394"/>
    <w:lvl w:ilvl="0" w:tplc="3B48AF4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02A28"/>
    <w:multiLevelType w:val="hybridMultilevel"/>
    <w:tmpl w:val="E5164256"/>
    <w:lvl w:ilvl="0" w:tplc="A5C4EB06">
      <w:start w:val="1"/>
      <w:numFmt w:val="decimal"/>
      <w:lvlText w:val="5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321B4"/>
    <w:multiLevelType w:val="hybridMultilevel"/>
    <w:tmpl w:val="AD400DE4"/>
    <w:lvl w:ilvl="0" w:tplc="FFFFFFFF">
      <w:start w:val="1"/>
      <w:numFmt w:val="bullet"/>
      <w:pStyle w:val="ItemizedLis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9A242C5"/>
    <w:multiLevelType w:val="hybridMultilevel"/>
    <w:tmpl w:val="451EE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51BE1"/>
    <w:multiLevelType w:val="hybridMultilevel"/>
    <w:tmpl w:val="36F24256"/>
    <w:lvl w:ilvl="0" w:tplc="2F3ECE9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C30B9"/>
    <w:multiLevelType w:val="hybridMultilevel"/>
    <w:tmpl w:val="8B42035C"/>
    <w:lvl w:ilvl="0" w:tplc="774AC108">
      <w:start w:val="1"/>
      <w:numFmt w:val="bullet"/>
      <w:lvlText w:val="˗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8"/>
  </w:num>
  <w:num w:numId="15">
    <w:abstractNumId w:val="24"/>
  </w:num>
  <w:num w:numId="16">
    <w:abstractNumId w:val="32"/>
  </w:num>
  <w:num w:numId="17">
    <w:abstractNumId w:val="15"/>
  </w:num>
  <w:num w:numId="18">
    <w:abstractNumId w:val="20"/>
  </w:num>
  <w:num w:numId="19">
    <w:abstractNumId w:val="19"/>
  </w:num>
  <w:num w:numId="20">
    <w:abstractNumId w:val="12"/>
  </w:num>
  <w:num w:numId="21">
    <w:abstractNumId w:val="11"/>
  </w:num>
  <w:num w:numId="22">
    <w:abstractNumId w:val="29"/>
  </w:num>
  <w:num w:numId="23">
    <w:abstractNumId w:val="10"/>
  </w:num>
  <w:num w:numId="24">
    <w:abstractNumId w:val="21"/>
  </w:num>
  <w:num w:numId="25">
    <w:abstractNumId w:val="28"/>
  </w:num>
  <w:num w:numId="26">
    <w:abstractNumId w:val="9"/>
  </w:num>
  <w:num w:numId="27">
    <w:abstractNumId w:val="13"/>
  </w:num>
  <w:num w:numId="28">
    <w:abstractNumId w:val="33"/>
  </w:num>
  <w:num w:numId="29">
    <w:abstractNumId w:val="14"/>
  </w:num>
  <w:num w:numId="30">
    <w:abstractNumId w:val="31"/>
  </w:num>
  <w:num w:numId="31">
    <w:abstractNumId w:val="26"/>
  </w:num>
  <w:num w:numId="32">
    <w:abstractNumId w:val="16"/>
  </w:num>
  <w:num w:numId="33">
    <w:abstractNumId w:val="23"/>
  </w:num>
  <w:num w:numId="34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6B"/>
    <w:rsid w:val="000002C1"/>
    <w:rsid w:val="00000342"/>
    <w:rsid w:val="00001C27"/>
    <w:rsid w:val="0000215F"/>
    <w:rsid w:val="000023C4"/>
    <w:rsid w:val="00002A78"/>
    <w:rsid w:val="00002C4E"/>
    <w:rsid w:val="00003CFA"/>
    <w:rsid w:val="000042B2"/>
    <w:rsid w:val="00004AEB"/>
    <w:rsid w:val="00004BEE"/>
    <w:rsid w:val="00011CAA"/>
    <w:rsid w:val="00012732"/>
    <w:rsid w:val="00013EAB"/>
    <w:rsid w:val="00014CB3"/>
    <w:rsid w:val="000151C3"/>
    <w:rsid w:val="00015DAA"/>
    <w:rsid w:val="0001632F"/>
    <w:rsid w:val="00016E4E"/>
    <w:rsid w:val="000171E8"/>
    <w:rsid w:val="00017609"/>
    <w:rsid w:val="000176FA"/>
    <w:rsid w:val="000214F8"/>
    <w:rsid w:val="0002156D"/>
    <w:rsid w:val="00021D27"/>
    <w:rsid w:val="0002260F"/>
    <w:rsid w:val="00022781"/>
    <w:rsid w:val="0002390C"/>
    <w:rsid w:val="0002416A"/>
    <w:rsid w:val="000243B6"/>
    <w:rsid w:val="00026065"/>
    <w:rsid w:val="00026415"/>
    <w:rsid w:val="00026929"/>
    <w:rsid w:val="00026D3D"/>
    <w:rsid w:val="00027173"/>
    <w:rsid w:val="00027A38"/>
    <w:rsid w:val="00027CEB"/>
    <w:rsid w:val="0003157F"/>
    <w:rsid w:val="00031893"/>
    <w:rsid w:val="000318B8"/>
    <w:rsid w:val="00032936"/>
    <w:rsid w:val="00032F3F"/>
    <w:rsid w:val="00034126"/>
    <w:rsid w:val="000344C0"/>
    <w:rsid w:val="00035026"/>
    <w:rsid w:val="00035489"/>
    <w:rsid w:val="00035974"/>
    <w:rsid w:val="00036D3A"/>
    <w:rsid w:val="0004093D"/>
    <w:rsid w:val="00042952"/>
    <w:rsid w:val="00044522"/>
    <w:rsid w:val="0004516E"/>
    <w:rsid w:val="00045367"/>
    <w:rsid w:val="00045CCC"/>
    <w:rsid w:val="00047029"/>
    <w:rsid w:val="000472A3"/>
    <w:rsid w:val="00050074"/>
    <w:rsid w:val="00050E8D"/>
    <w:rsid w:val="00050FD0"/>
    <w:rsid w:val="000529C3"/>
    <w:rsid w:val="000529D4"/>
    <w:rsid w:val="00053488"/>
    <w:rsid w:val="00053CD4"/>
    <w:rsid w:val="00055DD3"/>
    <w:rsid w:val="000566DB"/>
    <w:rsid w:val="00056A6C"/>
    <w:rsid w:val="00056FD5"/>
    <w:rsid w:val="00057A64"/>
    <w:rsid w:val="00057EF8"/>
    <w:rsid w:val="00060AD8"/>
    <w:rsid w:val="00061F15"/>
    <w:rsid w:val="000629D7"/>
    <w:rsid w:val="000633F4"/>
    <w:rsid w:val="000634C6"/>
    <w:rsid w:val="000643BA"/>
    <w:rsid w:val="0006542B"/>
    <w:rsid w:val="0007004A"/>
    <w:rsid w:val="00070677"/>
    <w:rsid w:val="00070E55"/>
    <w:rsid w:val="00071132"/>
    <w:rsid w:val="000719DE"/>
    <w:rsid w:val="000735D5"/>
    <w:rsid w:val="0007534D"/>
    <w:rsid w:val="000757B9"/>
    <w:rsid w:val="000763B5"/>
    <w:rsid w:val="000774EE"/>
    <w:rsid w:val="00077E60"/>
    <w:rsid w:val="00081038"/>
    <w:rsid w:val="0008188F"/>
    <w:rsid w:val="000824B9"/>
    <w:rsid w:val="00082A15"/>
    <w:rsid w:val="00082BA7"/>
    <w:rsid w:val="0008363B"/>
    <w:rsid w:val="00083E14"/>
    <w:rsid w:val="000847DF"/>
    <w:rsid w:val="0008502A"/>
    <w:rsid w:val="000852A3"/>
    <w:rsid w:val="000852A8"/>
    <w:rsid w:val="00085CBB"/>
    <w:rsid w:val="00087F92"/>
    <w:rsid w:val="000904AF"/>
    <w:rsid w:val="0009130B"/>
    <w:rsid w:val="00091A28"/>
    <w:rsid w:val="000923F8"/>
    <w:rsid w:val="000931D4"/>
    <w:rsid w:val="00094317"/>
    <w:rsid w:val="0009472F"/>
    <w:rsid w:val="00095047"/>
    <w:rsid w:val="0009531B"/>
    <w:rsid w:val="00095AA6"/>
    <w:rsid w:val="00096254"/>
    <w:rsid w:val="00097A1A"/>
    <w:rsid w:val="00097E23"/>
    <w:rsid w:val="000A042B"/>
    <w:rsid w:val="000A0BE2"/>
    <w:rsid w:val="000A0BF4"/>
    <w:rsid w:val="000A17AA"/>
    <w:rsid w:val="000A2FF7"/>
    <w:rsid w:val="000A3752"/>
    <w:rsid w:val="000A38D4"/>
    <w:rsid w:val="000A532A"/>
    <w:rsid w:val="000A5A30"/>
    <w:rsid w:val="000A7B31"/>
    <w:rsid w:val="000B02C5"/>
    <w:rsid w:val="000B02D1"/>
    <w:rsid w:val="000B08E7"/>
    <w:rsid w:val="000B0E75"/>
    <w:rsid w:val="000B0E95"/>
    <w:rsid w:val="000B133E"/>
    <w:rsid w:val="000B1483"/>
    <w:rsid w:val="000B19E9"/>
    <w:rsid w:val="000B1F52"/>
    <w:rsid w:val="000B2B1D"/>
    <w:rsid w:val="000B2FA9"/>
    <w:rsid w:val="000B3D56"/>
    <w:rsid w:val="000B465A"/>
    <w:rsid w:val="000B4750"/>
    <w:rsid w:val="000B4FB7"/>
    <w:rsid w:val="000B5031"/>
    <w:rsid w:val="000B5043"/>
    <w:rsid w:val="000B5257"/>
    <w:rsid w:val="000B528A"/>
    <w:rsid w:val="000B5676"/>
    <w:rsid w:val="000B60C1"/>
    <w:rsid w:val="000B6334"/>
    <w:rsid w:val="000B6B6B"/>
    <w:rsid w:val="000B6D18"/>
    <w:rsid w:val="000C0A48"/>
    <w:rsid w:val="000C107D"/>
    <w:rsid w:val="000C1C06"/>
    <w:rsid w:val="000C1D6B"/>
    <w:rsid w:val="000C2275"/>
    <w:rsid w:val="000C4A80"/>
    <w:rsid w:val="000C52F1"/>
    <w:rsid w:val="000C5E6C"/>
    <w:rsid w:val="000C6566"/>
    <w:rsid w:val="000C6739"/>
    <w:rsid w:val="000C6813"/>
    <w:rsid w:val="000C6DCB"/>
    <w:rsid w:val="000C78D8"/>
    <w:rsid w:val="000D0371"/>
    <w:rsid w:val="000D0AF1"/>
    <w:rsid w:val="000D1A5B"/>
    <w:rsid w:val="000D31D2"/>
    <w:rsid w:val="000D3D71"/>
    <w:rsid w:val="000D3FDE"/>
    <w:rsid w:val="000D43B1"/>
    <w:rsid w:val="000D4DB1"/>
    <w:rsid w:val="000D5315"/>
    <w:rsid w:val="000D588F"/>
    <w:rsid w:val="000D63FF"/>
    <w:rsid w:val="000D7AB7"/>
    <w:rsid w:val="000E1EB1"/>
    <w:rsid w:val="000E35D7"/>
    <w:rsid w:val="000E422E"/>
    <w:rsid w:val="000E4D4F"/>
    <w:rsid w:val="000E56AD"/>
    <w:rsid w:val="000E57E4"/>
    <w:rsid w:val="000E6D70"/>
    <w:rsid w:val="000F01B3"/>
    <w:rsid w:val="000F03D6"/>
    <w:rsid w:val="000F10E9"/>
    <w:rsid w:val="000F18AD"/>
    <w:rsid w:val="000F18C3"/>
    <w:rsid w:val="000F1DA3"/>
    <w:rsid w:val="000F20EB"/>
    <w:rsid w:val="000F2439"/>
    <w:rsid w:val="000F289F"/>
    <w:rsid w:val="000F28E8"/>
    <w:rsid w:val="000F4466"/>
    <w:rsid w:val="000F4F4D"/>
    <w:rsid w:val="000F5445"/>
    <w:rsid w:val="000F5833"/>
    <w:rsid w:val="000F7114"/>
    <w:rsid w:val="000F7A51"/>
    <w:rsid w:val="000F7AF5"/>
    <w:rsid w:val="00100965"/>
    <w:rsid w:val="00100E54"/>
    <w:rsid w:val="001012BA"/>
    <w:rsid w:val="00101762"/>
    <w:rsid w:val="00102840"/>
    <w:rsid w:val="00103FE8"/>
    <w:rsid w:val="00104563"/>
    <w:rsid w:val="0010628E"/>
    <w:rsid w:val="00107CDA"/>
    <w:rsid w:val="0011038B"/>
    <w:rsid w:val="001121D5"/>
    <w:rsid w:val="00113742"/>
    <w:rsid w:val="001139B5"/>
    <w:rsid w:val="00113F27"/>
    <w:rsid w:val="001141D2"/>
    <w:rsid w:val="00114909"/>
    <w:rsid w:val="00114A7F"/>
    <w:rsid w:val="00116F12"/>
    <w:rsid w:val="00117C4D"/>
    <w:rsid w:val="00121505"/>
    <w:rsid w:val="00122011"/>
    <w:rsid w:val="00122B92"/>
    <w:rsid w:val="001236CE"/>
    <w:rsid w:val="001249EC"/>
    <w:rsid w:val="00124E72"/>
    <w:rsid w:val="001251DA"/>
    <w:rsid w:val="00127F62"/>
    <w:rsid w:val="001309DA"/>
    <w:rsid w:val="00130B2E"/>
    <w:rsid w:val="00130ED6"/>
    <w:rsid w:val="001350BA"/>
    <w:rsid w:val="001365FC"/>
    <w:rsid w:val="001366D8"/>
    <w:rsid w:val="00137677"/>
    <w:rsid w:val="00141403"/>
    <w:rsid w:val="00141539"/>
    <w:rsid w:val="00141E52"/>
    <w:rsid w:val="0014304D"/>
    <w:rsid w:val="00143B77"/>
    <w:rsid w:val="00144229"/>
    <w:rsid w:val="00145C01"/>
    <w:rsid w:val="00145C86"/>
    <w:rsid w:val="0014611A"/>
    <w:rsid w:val="001462B0"/>
    <w:rsid w:val="00147949"/>
    <w:rsid w:val="00150AE3"/>
    <w:rsid w:val="001535E7"/>
    <w:rsid w:val="00155358"/>
    <w:rsid w:val="00155866"/>
    <w:rsid w:val="001558C6"/>
    <w:rsid w:val="00156500"/>
    <w:rsid w:val="00156B09"/>
    <w:rsid w:val="00157250"/>
    <w:rsid w:val="0015736A"/>
    <w:rsid w:val="00157F79"/>
    <w:rsid w:val="00160754"/>
    <w:rsid w:val="001607A4"/>
    <w:rsid w:val="00161CAF"/>
    <w:rsid w:val="0016222D"/>
    <w:rsid w:val="00164084"/>
    <w:rsid w:val="00165568"/>
    <w:rsid w:val="00166F20"/>
    <w:rsid w:val="00166F47"/>
    <w:rsid w:val="0016704D"/>
    <w:rsid w:val="00167828"/>
    <w:rsid w:val="0016793A"/>
    <w:rsid w:val="00171D72"/>
    <w:rsid w:val="00172AC6"/>
    <w:rsid w:val="00172EFA"/>
    <w:rsid w:val="00173F31"/>
    <w:rsid w:val="001744E1"/>
    <w:rsid w:val="001768BF"/>
    <w:rsid w:val="001770BC"/>
    <w:rsid w:val="001779DC"/>
    <w:rsid w:val="00177E7D"/>
    <w:rsid w:val="00180439"/>
    <w:rsid w:val="001804D0"/>
    <w:rsid w:val="00180616"/>
    <w:rsid w:val="00182552"/>
    <w:rsid w:val="00183F52"/>
    <w:rsid w:val="001850FA"/>
    <w:rsid w:val="00185AD1"/>
    <w:rsid w:val="00186958"/>
    <w:rsid w:val="00186BC2"/>
    <w:rsid w:val="00186F8E"/>
    <w:rsid w:val="001870CC"/>
    <w:rsid w:val="0018786C"/>
    <w:rsid w:val="00187B9E"/>
    <w:rsid w:val="00190522"/>
    <w:rsid w:val="00191CB1"/>
    <w:rsid w:val="001928F1"/>
    <w:rsid w:val="0019580D"/>
    <w:rsid w:val="00195967"/>
    <w:rsid w:val="00197A45"/>
    <w:rsid w:val="00197C4C"/>
    <w:rsid w:val="001A1025"/>
    <w:rsid w:val="001A1589"/>
    <w:rsid w:val="001A1D70"/>
    <w:rsid w:val="001A1FD0"/>
    <w:rsid w:val="001A25CB"/>
    <w:rsid w:val="001A38AF"/>
    <w:rsid w:val="001A39FC"/>
    <w:rsid w:val="001A3D62"/>
    <w:rsid w:val="001A4801"/>
    <w:rsid w:val="001A4ABA"/>
    <w:rsid w:val="001A4FC1"/>
    <w:rsid w:val="001A6F0A"/>
    <w:rsid w:val="001B1753"/>
    <w:rsid w:val="001B17B0"/>
    <w:rsid w:val="001B3A4D"/>
    <w:rsid w:val="001B4883"/>
    <w:rsid w:val="001B53CC"/>
    <w:rsid w:val="001B63D3"/>
    <w:rsid w:val="001B739C"/>
    <w:rsid w:val="001C1A0B"/>
    <w:rsid w:val="001C204A"/>
    <w:rsid w:val="001C30DF"/>
    <w:rsid w:val="001C33A9"/>
    <w:rsid w:val="001C4EC2"/>
    <w:rsid w:val="001C4FBE"/>
    <w:rsid w:val="001C578C"/>
    <w:rsid w:val="001C5B8D"/>
    <w:rsid w:val="001C5BE6"/>
    <w:rsid w:val="001C6418"/>
    <w:rsid w:val="001D02A1"/>
    <w:rsid w:val="001D0954"/>
    <w:rsid w:val="001D1DEC"/>
    <w:rsid w:val="001D1F26"/>
    <w:rsid w:val="001D23DF"/>
    <w:rsid w:val="001D30A9"/>
    <w:rsid w:val="001D3F6D"/>
    <w:rsid w:val="001D438D"/>
    <w:rsid w:val="001D4B3F"/>
    <w:rsid w:val="001D665B"/>
    <w:rsid w:val="001D6E55"/>
    <w:rsid w:val="001E0056"/>
    <w:rsid w:val="001E0621"/>
    <w:rsid w:val="001E0EDD"/>
    <w:rsid w:val="001E1D2D"/>
    <w:rsid w:val="001E284B"/>
    <w:rsid w:val="001E29AA"/>
    <w:rsid w:val="001E29EF"/>
    <w:rsid w:val="001E2F3B"/>
    <w:rsid w:val="001E41BC"/>
    <w:rsid w:val="001E4549"/>
    <w:rsid w:val="001E4A31"/>
    <w:rsid w:val="001E5218"/>
    <w:rsid w:val="001E5D73"/>
    <w:rsid w:val="001E6C30"/>
    <w:rsid w:val="001E6C45"/>
    <w:rsid w:val="001E740C"/>
    <w:rsid w:val="001E751B"/>
    <w:rsid w:val="001E77A4"/>
    <w:rsid w:val="001E7893"/>
    <w:rsid w:val="001F140E"/>
    <w:rsid w:val="001F153E"/>
    <w:rsid w:val="001F2947"/>
    <w:rsid w:val="001F31AB"/>
    <w:rsid w:val="001F3237"/>
    <w:rsid w:val="001F38C0"/>
    <w:rsid w:val="001F4033"/>
    <w:rsid w:val="001F65CE"/>
    <w:rsid w:val="001F6C82"/>
    <w:rsid w:val="001F731B"/>
    <w:rsid w:val="00201010"/>
    <w:rsid w:val="00201D6C"/>
    <w:rsid w:val="00201E07"/>
    <w:rsid w:val="0020458D"/>
    <w:rsid w:val="0020487A"/>
    <w:rsid w:val="002058EB"/>
    <w:rsid w:val="002061AB"/>
    <w:rsid w:val="002065F9"/>
    <w:rsid w:val="00206B93"/>
    <w:rsid w:val="00207385"/>
    <w:rsid w:val="00207861"/>
    <w:rsid w:val="00207BAC"/>
    <w:rsid w:val="002111F2"/>
    <w:rsid w:val="002118BF"/>
    <w:rsid w:val="00212CD8"/>
    <w:rsid w:val="00212E84"/>
    <w:rsid w:val="002130FD"/>
    <w:rsid w:val="00216365"/>
    <w:rsid w:val="0021683F"/>
    <w:rsid w:val="00216C33"/>
    <w:rsid w:val="00216F9B"/>
    <w:rsid w:val="00221A27"/>
    <w:rsid w:val="00221A4B"/>
    <w:rsid w:val="00221CF2"/>
    <w:rsid w:val="00222058"/>
    <w:rsid w:val="002231FA"/>
    <w:rsid w:val="00223522"/>
    <w:rsid w:val="002239BD"/>
    <w:rsid w:val="00223ADA"/>
    <w:rsid w:val="00223D05"/>
    <w:rsid w:val="00223F13"/>
    <w:rsid w:val="00223F5F"/>
    <w:rsid w:val="00225E1A"/>
    <w:rsid w:val="00225FDA"/>
    <w:rsid w:val="0022688C"/>
    <w:rsid w:val="00227605"/>
    <w:rsid w:val="00227875"/>
    <w:rsid w:val="0022795D"/>
    <w:rsid w:val="002303A7"/>
    <w:rsid w:val="00230670"/>
    <w:rsid w:val="00230825"/>
    <w:rsid w:val="002314B1"/>
    <w:rsid w:val="00231A18"/>
    <w:rsid w:val="00231F96"/>
    <w:rsid w:val="0023385C"/>
    <w:rsid w:val="00233E49"/>
    <w:rsid w:val="00234101"/>
    <w:rsid w:val="00234204"/>
    <w:rsid w:val="002351B5"/>
    <w:rsid w:val="002354D4"/>
    <w:rsid w:val="00235573"/>
    <w:rsid w:val="00236DDC"/>
    <w:rsid w:val="00241012"/>
    <w:rsid w:val="00241312"/>
    <w:rsid w:val="00242AA7"/>
    <w:rsid w:val="00245070"/>
    <w:rsid w:val="00245A57"/>
    <w:rsid w:val="00245D6A"/>
    <w:rsid w:val="00246476"/>
    <w:rsid w:val="00246827"/>
    <w:rsid w:val="0024782D"/>
    <w:rsid w:val="00247AF2"/>
    <w:rsid w:val="00250182"/>
    <w:rsid w:val="00250644"/>
    <w:rsid w:val="00250D21"/>
    <w:rsid w:val="002517F0"/>
    <w:rsid w:val="002519B6"/>
    <w:rsid w:val="00253114"/>
    <w:rsid w:val="002534A3"/>
    <w:rsid w:val="002538C6"/>
    <w:rsid w:val="00255214"/>
    <w:rsid w:val="002558F1"/>
    <w:rsid w:val="00255FFA"/>
    <w:rsid w:val="002562E0"/>
    <w:rsid w:val="0025762B"/>
    <w:rsid w:val="00257D41"/>
    <w:rsid w:val="0026075C"/>
    <w:rsid w:val="0026154D"/>
    <w:rsid w:val="002623F0"/>
    <w:rsid w:val="00263B0D"/>
    <w:rsid w:val="00263F5D"/>
    <w:rsid w:val="00264C2B"/>
    <w:rsid w:val="002656AE"/>
    <w:rsid w:val="00266789"/>
    <w:rsid w:val="00266AC1"/>
    <w:rsid w:val="00270DF8"/>
    <w:rsid w:val="002718A2"/>
    <w:rsid w:val="00272E38"/>
    <w:rsid w:val="00273BA9"/>
    <w:rsid w:val="00273BDC"/>
    <w:rsid w:val="002755D3"/>
    <w:rsid w:val="00275721"/>
    <w:rsid w:val="00275B87"/>
    <w:rsid w:val="00276549"/>
    <w:rsid w:val="002774F9"/>
    <w:rsid w:val="00277618"/>
    <w:rsid w:val="00277E11"/>
    <w:rsid w:val="002803D8"/>
    <w:rsid w:val="002811E6"/>
    <w:rsid w:val="00281502"/>
    <w:rsid w:val="002815DE"/>
    <w:rsid w:val="00282E49"/>
    <w:rsid w:val="00283652"/>
    <w:rsid w:val="00283EC0"/>
    <w:rsid w:val="002860F9"/>
    <w:rsid w:val="0028647C"/>
    <w:rsid w:val="00287031"/>
    <w:rsid w:val="002874FF"/>
    <w:rsid w:val="0029090A"/>
    <w:rsid w:val="0029196F"/>
    <w:rsid w:val="002919D7"/>
    <w:rsid w:val="00291E68"/>
    <w:rsid w:val="00293FD4"/>
    <w:rsid w:val="002944EE"/>
    <w:rsid w:val="002963C4"/>
    <w:rsid w:val="00297AA7"/>
    <w:rsid w:val="002A03AA"/>
    <w:rsid w:val="002A058C"/>
    <w:rsid w:val="002A541D"/>
    <w:rsid w:val="002A60E1"/>
    <w:rsid w:val="002A731E"/>
    <w:rsid w:val="002B0392"/>
    <w:rsid w:val="002B196C"/>
    <w:rsid w:val="002B23DB"/>
    <w:rsid w:val="002B35FE"/>
    <w:rsid w:val="002B5EA5"/>
    <w:rsid w:val="002B770A"/>
    <w:rsid w:val="002C0C90"/>
    <w:rsid w:val="002C2351"/>
    <w:rsid w:val="002C2748"/>
    <w:rsid w:val="002C27CD"/>
    <w:rsid w:val="002C2F96"/>
    <w:rsid w:val="002C365D"/>
    <w:rsid w:val="002C6582"/>
    <w:rsid w:val="002C74CD"/>
    <w:rsid w:val="002C7BD1"/>
    <w:rsid w:val="002D0019"/>
    <w:rsid w:val="002D0453"/>
    <w:rsid w:val="002D04DD"/>
    <w:rsid w:val="002D11D3"/>
    <w:rsid w:val="002D137F"/>
    <w:rsid w:val="002D1516"/>
    <w:rsid w:val="002D1A15"/>
    <w:rsid w:val="002D4FD6"/>
    <w:rsid w:val="002D7F5A"/>
    <w:rsid w:val="002E0638"/>
    <w:rsid w:val="002E16C4"/>
    <w:rsid w:val="002E19A2"/>
    <w:rsid w:val="002E1C40"/>
    <w:rsid w:val="002E2763"/>
    <w:rsid w:val="002E2C58"/>
    <w:rsid w:val="002E35C7"/>
    <w:rsid w:val="002E3C70"/>
    <w:rsid w:val="002E3FE5"/>
    <w:rsid w:val="002E49FF"/>
    <w:rsid w:val="002E4A95"/>
    <w:rsid w:val="002E4F60"/>
    <w:rsid w:val="002E62CA"/>
    <w:rsid w:val="002E66FD"/>
    <w:rsid w:val="002E67B9"/>
    <w:rsid w:val="002E6A19"/>
    <w:rsid w:val="002E7817"/>
    <w:rsid w:val="002E7D03"/>
    <w:rsid w:val="002F1179"/>
    <w:rsid w:val="002F2B4B"/>
    <w:rsid w:val="002F3158"/>
    <w:rsid w:val="002F3289"/>
    <w:rsid w:val="002F5BB7"/>
    <w:rsid w:val="002F69B0"/>
    <w:rsid w:val="002F6F38"/>
    <w:rsid w:val="002F7B73"/>
    <w:rsid w:val="00300347"/>
    <w:rsid w:val="00300457"/>
    <w:rsid w:val="00300C26"/>
    <w:rsid w:val="00301445"/>
    <w:rsid w:val="00301630"/>
    <w:rsid w:val="00302DEA"/>
    <w:rsid w:val="0030311F"/>
    <w:rsid w:val="00303695"/>
    <w:rsid w:val="00307058"/>
    <w:rsid w:val="00307FEB"/>
    <w:rsid w:val="00310C38"/>
    <w:rsid w:val="00310FF9"/>
    <w:rsid w:val="00311552"/>
    <w:rsid w:val="003121A5"/>
    <w:rsid w:val="00312AB5"/>
    <w:rsid w:val="00312E25"/>
    <w:rsid w:val="00313ECC"/>
    <w:rsid w:val="00314934"/>
    <w:rsid w:val="00315393"/>
    <w:rsid w:val="00316AE9"/>
    <w:rsid w:val="00317A4E"/>
    <w:rsid w:val="003215B7"/>
    <w:rsid w:val="00321D71"/>
    <w:rsid w:val="00322CB6"/>
    <w:rsid w:val="0032322E"/>
    <w:rsid w:val="00323422"/>
    <w:rsid w:val="0032485C"/>
    <w:rsid w:val="00325335"/>
    <w:rsid w:val="003259F9"/>
    <w:rsid w:val="00326218"/>
    <w:rsid w:val="003269C3"/>
    <w:rsid w:val="00326B2E"/>
    <w:rsid w:val="003270B2"/>
    <w:rsid w:val="00327F27"/>
    <w:rsid w:val="00332F53"/>
    <w:rsid w:val="0033336F"/>
    <w:rsid w:val="00334362"/>
    <w:rsid w:val="0033456A"/>
    <w:rsid w:val="003345B6"/>
    <w:rsid w:val="00334866"/>
    <w:rsid w:val="003366A9"/>
    <w:rsid w:val="003418F5"/>
    <w:rsid w:val="003419A1"/>
    <w:rsid w:val="00343E84"/>
    <w:rsid w:val="00344F90"/>
    <w:rsid w:val="00345740"/>
    <w:rsid w:val="003457E6"/>
    <w:rsid w:val="00345847"/>
    <w:rsid w:val="003466DA"/>
    <w:rsid w:val="00347599"/>
    <w:rsid w:val="00347762"/>
    <w:rsid w:val="00350467"/>
    <w:rsid w:val="00352B9C"/>
    <w:rsid w:val="0035408C"/>
    <w:rsid w:val="003540A2"/>
    <w:rsid w:val="003545A5"/>
    <w:rsid w:val="003548E2"/>
    <w:rsid w:val="0035539D"/>
    <w:rsid w:val="003559B0"/>
    <w:rsid w:val="003561EB"/>
    <w:rsid w:val="00356A2E"/>
    <w:rsid w:val="00357194"/>
    <w:rsid w:val="003604BD"/>
    <w:rsid w:val="003609AE"/>
    <w:rsid w:val="00360B14"/>
    <w:rsid w:val="003614C0"/>
    <w:rsid w:val="00364501"/>
    <w:rsid w:val="00364505"/>
    <w:rsid w:val="003654B2"/>
    <w:rsid w:val="00365E19"/>
    <w:rsid w:val="003666A1"/>
    <w:rsid w:val="00367BCF"/>
    <w:rsid w:val="003725D9"/>
    <w:rsid w:val="00373047"/>
    <w:rsid w:val="0037309C"/>
    <w:rsid w:val="00373492"/>
    <w:rsid w:val="00373537"/>
    <w:rsid w:val="0037491F"/>
    <w:rsid w:val="0037521F"/>
    <w:rsid w:val="00375307"/>
    <w:rsid w:val="00375C9A"/>
    <w:rsid w:val="00376295"/>
    <w:rsid w:val="00376B8A"/>
    <w:rsid w:val="00377314"/>
    <w:rsid w:val="00381CA2"/>
    <w:rsid w:val="00381F44"/>
    <w:rsid w:val="00382043"/>
    <w:rsid w:val="003830EE"/>
    <w:rsid w:val="00383D66"/>
    <w:rsid w:val="0038488A"/>
    <w:rsid w:val="003848DC"/>
    <w:rsid w:val="003852E8"/>
    <w:rsid w:val="0038554E"/>
    <w:rsid w:val="00385BC8"/>
    <w:rsid w:val="0038621E"/>
    <w:rsid w:val="00387856"/>
    <w:rsid w:val="00387D5C"/>
    <w:rsid w:val="00387EFF"/>
    <w:rsid w:val="00387FF6"/>
    <w:rsid w:val="0039015D"/>
    <w:rsid w:val="00390F01"/>
    <w:rsid w:val="003917CC"/>
    <w:rsid w:val="003917F0"/>
    <w:rsid w:val="0039405A"/>
    <w:rsid w:val="00394769"/>
    <w:rsid w:val="00395B93"/>
    <w:rsid w:val="00395E8A"/>
    <w:rsid w:val="003965EA"/>
    <w:rsid w:val="00396F3D"/>
    <w:rsid w:val="00397CD1"/>
    <w:rsid w:val="003A0869"/>
    <w:rsid w:val="003A1D90"/>
    <w:rsid w:val="003A38F4"/>
    <w:rsid w:val="003A4A13"/>
    <w:rsid w:val="003A58CF"/>
    <w:rsid w:val="003A5EAC"/>
    <w:rsid w:val="003A674C"/>
    <w:rsid w:val="003A6CF8"/>
    <w:rsid w:val="003A70AA"/>
    <w:rsid w:val="003B00CD"/>
    <w:rsid w:val="003B1307"/>
    <w:rsid w:val="003B1450"/>
    <w:rsid w:val="003B2418"/>
    <w:rsid w:val="003B275E"/>
    <w:rsid w:val="003B2C29"/>
    <w:rsid w:val="003B3DE7"/>
    <w:rsid w:val="003B4DB8"/>
    <w:rsid w:val="003B5485"/>
    <w:rsid w:val="003B5A10"/>
    <w:rsid w:val="003B5BD9"/>
    <w:rsid w:val="003B5F68"/>
    <w:rsid w:val="003B69D5"/>
    <w:rsid w:val="003B6AD7"/>
    <w:rsid w:val="003B7A8C"/>
    <w:rsid w:val="003C1476"/>
    <w:rsid w:val="003C1C87"/>
    <w:rsid w:val="003C3288"/>
    <w:rsid w:val="003C3CE6"/>
    <w:rsid w:val="003C6870"/>
    <w:rsid w:val="003C728D"/>
    <w:rsid w:val="003C733D"/>
    <w:rsid w:val="003C7D8A"/>
    <w:rsid w:val="003D071A"/>
    <w:rsid w:val="003D1E5F"/>
    <w:rsid w:val="003D2BA9"/>
    <w:rsid w:val="003D2F17"/>
    <w:rsid w:val="003D3D75"/>
    <w:rsid w:val="003D487D"/>
    <w:rsid w:val="003D6AA9"/>
    <w:rsid w:val="003E0650"/>
    <w:rsid w:val="003E0A93"/>
    <w:rsid w:val="003E0E0C"/>
    <w:rsid w:val="003E2461"/>
    <w:rsid w:val="003E283B"/>
    <w:rsid w:val="003E32CC"/>
    <w:rsid w:val="003E38EA"/>
    <w:rsid w:val="003E6BEC"/>
    <w:rsid w:val="003F0726"/>
    <w:rsid w:val="003F17C1"/>
    <w:rsid w:val="003F1EC4"/>
    <w:rsid w:val="003F2240"/>
    <w:rsid w:val="003F2DCF"/>
    <w:rsid w:val="003F3FD1"/>
    <w:rsid w:val="003F551D"/>
    <w:rsid w:val="003F576A"/>
    <w:rsid w:val="003F5CF5"/>
    <w:rsid w:val="003F6F7C"/>
    <w:rsid w:val="003F7090"/>
    <w:rsid w:val="003F7BC4"/>
    <w:rsid w:val="003F7C8C"/>
    <w:rsid w:val="00400696"/>
    <w:rsid w:val="004017C7"/>
    <w:rsid w:val="00401921"/>
    <w:rsid w:val="00401C0E"/>
    <w:rsid w:val="00403926"/>
    <w:rsid w:val="004063BC"/>
    <w:rsid w:val="00407386"/>
    <w:rsid w:val="004079D9"/>
    <w:rsid w:val="004117EB"/>
    <w:rsid w:val="00412EEF"/>
    <w:rsid w:val="00412F4D"/>
    <w:rsid w:val="0041307E"/>
    <w:rsid w:val="00413727"/>
    <w:rsid w:val="004138F3"/>
    <w:rsid w:val="0041451F"/>
    <w:rsid w:val="004146D9"/>
    <w:rsid w:val="00416785"/>
    <w:rsid w:val="0042016A"/>
    <w:rsid w:val="00420661"/>
    <w:rsid w:val="0042120E"/>
    <w:rsid w:val="00421B36"/>
    <w:rsid w:val="0042223D"/>
    <w:rsid w:val="00424BBC"/>
    <w:rsid w:val="00424DA6"/>
    <w:rsid w:val="00427F82"/>
    <w:rsid w:val="00430252"/>
    <w:rsid w:val="00431126"/>
    <w:rsid w:val="004338EC"/>
    <w:rsid w:val="00433CA0"/>
    <w:rsid w:val="00433EEF"/>
    <w:rsid w:val="00434216"/>
    <w:rsid w:val="004346D6"/>
    <w:rsid w:val="00434817"/>
    <w:rsid w:val="00434E58"/>
    <w:rsid w:val="00436EAF"/>
    <w:rsid w:val="0043734E"/>
    <w:rsid w:val="00440537"/>
    <w:rsid w:val="004411E1"/>
    <w:rsid w:val="004417BD"/>
    <w:rsid w:val="00442A96"/>
    <w:rsid w:val="00443C35"/>
    <w:rsid w:val="00444AF8"/>
    <w:rsid w:val="00444F15"/>
    <w:rsid w:val="00445C59"/>
    <w:rsid w:val="00446BEA"/>
    <w:rsid w:val="00447321"/>
    <w:rsid w:val="004477C0"/>
    <w:rsid w:val="004508A5"/>
    <w:rsid w:val="00450A4E"/>
    <w:rsid w:val="004514D1"/>
    <w:rsid w:val="004519BF"/>
    <w:rsid w:val="0045473B"/>
    <w:rsid w:val="00454F34"/>
    <w:rsid w:val="004558F8"/>
    <w:rsid w:val="00455DBE"/>
    <w:rsid w:val="00456543"/>
    <w:rsid w:val="004568D8"/>
    <w:rsid w:val="004577F3"/>
    <w:rsid w:val="0045788A"/>
    <w:rsid w:val="0046014C"/>
    <w:rsid w:val="00462442"/>
    <w:rsid w:val="004637CA"/>
    <w:rsid w:val="00463838"/>
    <w:rsid w:val="004638A9"/>
    <w:rsid w:val="00463C9B"/>
    <w:rsid w:val="00464AC0"/>
    <w:rsid w:val="00464AEB"/>
    <w:rsid w:val="004652D5"/>
    <w:rsid w:val="004659AA"/>
    <w:rsid w:val="00467C31"/>
    <w:rsid w:val="004700F9"/>
    <w:rsid w:val="004722AD"/>
    <w:rsid w:val="00472C67"/>
    <w:rsid w:val="00472EB2"/>
    <w:rsid w:val="00473C3C"/>
    <w:rsid w:val="00475265"/>
    <w:rsid w:val="00475446"/>
    <w:rsid w:val="004761A9"/>
    <w:rsid w:val="00477FBA"/>
    <w:rsid w:val="00480372"/>
    <w:rsid w:val="00480437"/>
    <w:rsid w:val="00480544"/>
    <w:rsid w:val="004805BC"/>
    <w:rsid w:val="00480DD8"/>
    <w:rsid w:val="00480F9A"/>
    <w:rsid w:val="00481715"/>
    <w:rsid w:val="00481A3B"/>
    <w:rsid w:val="00481AAD"/>
    <w:rsid w:val="00482338"/>
    <w:rsid w:val="00483AF1"/>
    <w:rsid w:val="00483C13"/>
    <w:rsid w:val="00483C64"/>
    <w:rsid w:val="004845F7"/>
    <w:rsid w:val="0048508B"/>
    <w:rsid w:val="00485350"/>
    <w:rsid w:val="00486C17"/>
    <w:rsid w:val="00486DB0"/>
    <w:rsid w:val="00487700"/>
    <w:rsid w:val="00487B19"/>
    <w:rsid w:val="004914E6"/>
    <w:rsid w:val="004919D3"/>
    <w:rsid w:val="00491C50"/>
    <w:rsid w:val="00492AF8"/>
    <w:rsid w:val="00493491"/>
    <w:rsid w:val="00493ED9"/>
    <w:rsid w:val="00494B0E"/>
    <w:rsid w:val="00494F1B"/>
    <w:rsid w:val="004952F0"/>
    <w:rsid w:val="00496159"/>
    <w:rsid w:val="0049671B"/>
    <w:rsid w:val="00497382"/>
    <w:rsid w:val="004977ED"/>
    <w:rsid w:val="00497CB9"/>
    <w:rsid w:val="004A122E"/>
    <w:rsid w:val="004A1E1F"/>
    <w:rsid w:val="004A41A1"/>
    <w:rsid w:val="004A501B"/>
    <w:rsid w:val="004A54BD"/>
    <w:rsid w:val="004A5919"/>
    <w:rsid w:val="004A5A5C"/>
    <w:rsid w:val="004A66B3"/>
    <w:rsid w:val="004A6875"/>
    <w:rsid w:val="004A6F7C"/>
    <w:rsid w:val="004A773F"/>
    <w:rsid w:val="004B0125"/>
    <w:rsid w:val="004B012D"/>
    <w:rsid w:val="004B1150"/>
    <w:rsid w:val="004B31F8"/>
    <w:rsid w:val="004B390A"/>
    <w:rsid w:val="004B40F5"/>
    <w:rsid w:val="004B411D"/>
    <w:rsid w:val="004B5495"/>
    <w:rsid w:val="004B61CD"/>
    <w:rsid w:val="004B7494"/>
    <w:rsid w:val="004C057C"/>
    <w:rsid w:val="004C12B5"/>
    <w:rsid w:val="004C173D"/>
    <w:rsid w:val="004C17E9"/>
    <w:rsid w:val="004C225B"/>
    <w:rsid w:val="004C26A5"/>
    <w:rsid w:val="004C2BDF"/>
    <w:rsid w:val="004C35D0"/>
    <w:rsid w:val="004C3D68"/>
    <w:rsid w:val="004C4BC2"/>
    <w:rsid w:val="004C51CF"/>
    <w:rsid w:val="004C56F6"/>
    <w:rsid w:val="004C57DA"/>
    <w:rsid w:val="004C6EDF"/>
    <w:rsid w:val="004C7473"/>
    <w:rsid w:val="004C7493"/>
    <w:rsid w:val="004D1A68"/>
    <w:rsid w:val="004D1D6B"/>
    <w:rsid w:val="004D34DF"/>
    <w:rsid w:val="004D593A"/>
    <w:rsid w:val="004D6C85"/>
    <w:rsid w:val="004D747F"/>
    <w:rsid w:val="004E09A2"/>
    <w:rsid w:val="004E0E6F"/>
    <w:rsid w:val="004E2A79"/>
    <w:rsid w:val="004E33CC"/>
    <w:rsid w:val="004E435A"/>
    <w:rsid w:val="004E4406"/>
    <w:rsid w:val="004E4957"/>
    <w:rsid w:val="004E79B3"/>
    <w:rsid w:val="004F2C4A"/>
    <w:rsid w:val="004F2DC1"/>
    <w:rsid w:val="004F2F92"/>
    <w:rsid w:val="004F33B7"/>
    <w:rsid w:val="004F4C42"/>
    <w:rsid w:val="004F4FD5"/>
    <w:rsid w:val="004F5A89"/>
    <w:rsid w:val="004F7016"/>
    <w:rsid w:val="004F7DA6"/>
    <w:rsid w:val="005017B3"/>
    <w:rsid w:val="005017F2"/>
    <w:rsid w:val="00501A2C"/>
    <w:rsid w:val="005036A7"/>
    <w:rsid w:val="005040EE"/>
    <w:rsid w:val="00504125"/>
    <w:rsid w:val="005056BA"/>
    <w:rsid w:val="005071CE"/>
    <w:rsid w:val="00507568"/>
    <w:rsid w:val="00510C4D"/>
    <w:rsid w:val="00510FAE"/>
    <w:rsid w:val="005120E7"/>
    <w:rsid w:val="0051273A"/>
    <w:rsid w:val="00512763"/>
    <w:rsid w:val="00515B05"/>
    <w:rsid w:val="00516137"/>
    <w:rsid w:val="005161D7"/>
    <w:rsid w:val="0051712B"/>
    <w:rsid w:val="00517540"/>
    <w:rsid w:val="005204B7"/>
    <w:rsid w:val="005205C0"/>
    <w:rsid w:val="00523058"/>
    <w:rsid w:val="005247A7"/>
    <w:rsid w:val="00525A8E"/>
    <w:rsid w:val="005276F2"/>
    <w:rsid w:val="00530DFD"/>
    <w:rsid w:val="00530E7E"/>
    <w:rsid w:val="005322D5"/>
    <w:rsid w:val="00532616"/>
    <w:rsid w:val="00532B89"/>
    <w:rsid w:val="0053402D"/>
    <w:rsid w:val="00534D8C"/>
    <w:rsid w:val="00535180"/>
    <w:rsid w:val="0053699D"/>
    <w:rsid w:val="005373B0"/>
    <w:rsid w:val="00541B9C"/>
    <w:rsid w:val="00544585"/>
    <w:rsid w:val="00544B6B"/>
    <w:rsid w:val="00544B70"/>
    <w:rsid w:val="00544D39"/>
    <w:rsid w:val="005451DF"/>
    <w:rsid w:val="0054604E"/>
    <w:rsid w:val="005478EE"/>
    <w:rsid w:val="00547C4B"/>
    <w:rsid w:val="00550102"/>
    <w:rsid w:val="0055164A"/>
    <w:rsid w:val="005549A9"/>
    <w:rsid w:val="00554C27"/>
    <w:rsid w:val="00555029"/>
    <w:rsid w:val="00555369"/>
    <w:rsid w:val="00555771"/>
    <w:rsid w:val="00556BDF"/>
    <w:rsid w:val="00556BF3"/>
    <w:rsid w:val="00556C4E"/>
    <w:rsid w:val="0056009E"/>
    <w:rsid w:val="00560269"/>
    <w:rsid w:val="00560E04"/>
    <w:rsid w:val="00561008"/>
    <w:rsid w:val="0056174F"/>
    <w:rsid w:val="005631B1"/>
    <w:rsid w:val="00563D9B"/>
    <w:rsid w:val="005641C9"/>
    <w:rsid w:val="005645A4"/>
    <w:rsid w:val="005658D8"/>
    <w:rsid w:val="00566530"/>
    <w:rsid w:val="00566C98"/>
    <w:rsid w:val="00566EC8"/>
    <w:rsid w:val="005700F7"/>
    <w:rsid w:val="0057027C"/>
    <w:rsid w:val="00570C48"/>
    <w:rsid w:val="00571883"/>
    <w:rsid w:val="00571F63"/>
    <w:rsid w:val="005726FD"/>
    <w:rsid w:val="0057323E"/>
    <w:rsid w:val="00573364"/>
    <w:rsid w:val="005740A1"/>
    <w:rsid w:val="00574155"/>
    <w:rsid w:val="005747C0"/>
    <w:rsid w:val="00574829"/>
    <w:rsid w:val="00575430"/>
    <w:rsid w:val="0057656B"/>
    <w:rsid w:val="0057692C"/>
    <w:rsid w:val="005776F0"/>
    <w:rsid w:val="005778C9"/>
    <w:rsid w:val="0058094A"/>
    <w:rsid w:val="00581B2C"/>
    <w:rsid w:val="00582BDC"/>
    <w:rsid w:val="005833C6"/>
    <w:rsid w:val="00584997"/>
    <w:rsid w:val="00584BFC"/>
    <w:rsid w:val="0058514D"/>
    <w:rsid w:val="005855AC"/>
    <w:rsid w:val="00585B07"/>
    <w:rsid w:val="00587F50"/>
    <w:rsid w:val="00590B86"/>
    <w:rsid w:val="00590FB4"/>
    <w:rsid w:val="005910F2"/>
    <w:rsid w:val="00592182"/>
    <w:rsid w:val="00593E3F"/>
    <w:rsid w:val="00594916"/>
    <w:rsid w:val="00594A0D"/>
    <w:rsid w:val="00595631"/>
    <w:rsid w:val="00596CC9"/>
    <w:rsid w:val="00597538"/>
    <w:rsid w:val="00597808"/>
    <w:rsid w:val="00597F9C"/>
    <w:rsid w:val="005A0124"/>
    <w:rsid w:val="005A014B"/>
    <w:rsid w:val="005A155A"/>
    <w:rsid w:val="005A1CE5"/>
    <w:rsid w:val="005A1F16"/>
    <w:rsid w:val="005A1FF6"/>
    <w:rsid w:val="005A22E7"/>
    <w:rsid w:val="005A2D67"/>
    <w:rsid w:val="005A2EA9"/>
    <w:rsid w:val="005A4370"/>
    <w:rsid w:val="005A4A46"/>
    <w:rsid w:val="005A53EF"/>
    <w:rsid w:val="005A6F9F"/>
    <w:rsid w:val="005A7EA0"/>
    <w:rsid w:val="005A7FDA"/>
    <w:rsid w:val="005B05B3"/>
    <w:rsid w:val="005B1C76"/>
    <w:rsid w:val="005B1E93"/>
    <w:rsid w:val="005B37A1"/>
    <w:rsid w:val="005B4FE6"/>
    <w:rsid w:val="005B6214"/>
    <w:rsid w:val="005C0A9C"/>
    <w:rsid w:val="005C1F63"/>
    <w:rsid w:val="005C2417"/>
    <w:rsid w:val="005C254E"/>
    <w:rsid w:val="005C2556"/>
    <w:rsid w:val="005C32BA"/>
    <w:rsid w:val="005C366C"/>
    <w:rsid w:val="005C417E"/>
    <w:rsid w:val="005C45AD"/>
    <w:rsid w:val="005C45F2"/>
    <w:rsid w:val="005C4AA7"/>
    <w:rsid w:val="005C4BFE"/>
    <w:rsid w:val="005C4C1A"/>
    <w:rsid w:val="005C4DC5"/>
    <w:rsid w:val="005C540E"/>
    <w:rsid w:val="005C6037"/>
    <w:rsid w:val="005C6201"/>
    <w:rsid w:val="005C7573"/>
    <w:rsid w:val="005D00B7"/>
    <w:rsid w:val="005D00EC"/>
    <w:rsid w:val="005D2943"/>
    <w:rsid w:val="005D4C90"/>
    <w:rsid w:val="005D5F44"/>
    <w:rsid w:val="005D751C"/>
    <w:rsid w:val="005D7527"/>
    <w:rsid w:val="005E0E89"/>
    <w:rsid w:val="005E0EDC"/>
    <w:rsid w:val="005E1CFE"/>
    <w:rsid w:val="005E1E21"/>
    <w:rsid w:val="005E3C67"/>
    <w:rsid w:val="005E4C20"/>
    <w:rsid w:val="005E4E46"/>
    <w:rsid w:val="005E4E7E"/>
    <w:rsid w:val="005E4ECF"/>
    <w:rsid w:val="005E5CD7"/>
    <w:rsid w:val="005E633D"/>
    <w:rsid w:val="005E68E7"/>
    <w:rsid w:val="005E6D91"/>
    <w:rsid w:val="005E74C8"/>
    <w:rsid w:val="005E793D"/>
    <w:rsid w:val="005E7FF5"/>
    <w:rsid w:val="005F0270"/>
    <w:rsid w:val="005F1947"/>
    <w:rsid w:val="005F2027"/>
    <w:rsid w:val="005F33A3"/>
    <w:rsid w:val="005F392F"/>
    <w:rsid w:val="005F43FE"/>
    <w:rsid w:val="005F45C4"/>
    <w:rsid w:val="005F471C"/>
    <w:rsid w:val="005F4D06"/>
    <w:rsid w:val="005F5C1C"/>
    <w:rsid w:val="005F6991"/>
    <w:rsid w:val="005F6C09"/>
    <w:rsid w:val="005F7120"/>
    <w:rsid w:val="005F78DC"/>
    <w:rsid w:val="005F7D71"/>
    <w:rsid w:val="00600318"/>
    <w:rsid w:val="006022EC"/>
    <w:rsid w:val="00602E5B"/>
    <w:rsid w:val="006035A7"/>
    <w:rsid w:val="0060496E"/>
    <w:rsid w:val="00604A76"/>
    <w:rsid w:val="006056D6"/>
    <w:rsid w:val="006061F9"/>
    <w:rsid w:val="00606F6B"/>
    <w:rsid w:val="00607DC2"/>
    <w:rsid w:val="0061006D"/>
    <w:rsid w:val="00610E89"/>
    <w:rsid w:val="0061162F"/>
    <w:rsid w:val="00611CCD"/>
    <w:rsid w:val="00611DBC"/>
    <w:rsid w:val="006123DA"/>
    <w:rsid w:val="0061338E"/>
    <w:rsid w:val="00613B45"/>
    <w:rsid w:val="006144BB"/>
    <w:rsid w:val="00615202"/>
    <w:rsid w:val="006153CA"/>
    <w:rsid w:val="00616AF4"/>
    <w:rsid w:val="0062077A"/>
    <w:rsid w:val="00621387"/>
    <w:rsid w:val="0062251A"/>
    <w:rsid w:val="0062261A"/>
    <w:rsid w:val="0062265B"/>
    <w:rsid w:val="006236C4"/>
    <w:rsid w:val="006239EE"/>
    <w:rsid w:val="00624885"/>
    <w:rsid w:val="006249E4"/>
    <w:rsid w:val="00624E92"/>
    <w:rsid w:val="00626C69"/>
    <w:rsid w:val="006272A8"/>
    <w:rsid w:val="0063021B"/>
    <w:rsid w:val="006309F8"/>
    <w:rsid w:val="00631271"/>
    <w:rsid w:val="00631783"/>
    <w:rsid w:val="00633F1B"/>
    <w:rsid w:val="00635312"/>
    <w:rsid w:val="006355D6"/>
    <w:rsid w:val="00635780"/>
    <w:rsid w:val="00635B49"/>
    <w:rsid w:val="00636079"/>
    <w:rsid w:val="00637EDA"/>
    <w:rsid w:val="0064091B"/>
    <w:rsid w:val="00641989"/>
    <w:rsid w:val="00642234"/>
    <w:rsid w:val="0064254F"/>
    <w:rsid w:val="00642574"/>
    <w:rsid w:val="00643B7A"/>
    <w:rsid w:val="0064572A"/>
    <w:rsid w:val="006459C2"/>
    <w:rsid w:val="00645CDA"/>
    <w:rsid w:val="00646813"/>
    <w:rsid w:val="00646B21"/>
    <w:rsid w:val="00647440"/>
    <w:rsid w:val="00650491"/>
    <w:rsid w:val="00651E43"/>
    <w:rsid w:val="00652568"/>
    <w:rsid w:val="0065420C"/>
    <w:rsid w:val="00656CA2"/>
    <w:rsid w:val="0066073B"/>
    <w:rsid w:val="00660D88"/>
    <w:rsid w:val="00661737"/>
    <w:rsid w:val="00664374"/>
    <w:rsid w:val="00667214"/>
    <w:rsid w:val="00667969"/>
    <w:rsid w:val="00670DD7"/>
    <w:rsid w:val="00671BE8"/>
    <w:rsid w:val="00671ED7"/>
    <w:rsid w:val="0067349C"/>
    <w:rsid w:val="0067411A"/>
    <w:rsid w:val="00674689"/>
    <w:rsid w:val="00674D39"/>
    <w:rsid w:val="00675047"/>
    <w:rsid w:val="00677777"/>
    <w:rsid w:val="006807EC"/>
    <w:rsid w:val="00680803"/>
    <w:rsid w:val="00681324"/>
    <w:rsid w:val="00682A72"/>
    <w:rsid w:val="00684719"/>
    <w:rsid w:val="00685E71"/>
    <w:rsid w:val="00685EC5"/>
    <w:rsid w:val="00686317"/>
    <w:rsid w:val="00686D06"/>
    <w:rsid w:val="00687A93"/>
    <w:rsid w:val="00687B6D"/>
    <w:rsid w:val="00691F0A"/>
    <w:rsid w:val="00692230"/>
    <w:rsid w:val="00692DE6"/>
    <w:rsid w:val="006937A3"/>
    <w:rsid w:val="00694151"/>
    <w:rsid w:val="0069647A"/>
    <w:rsid w:val="0069648D"/>
    <w:rsid w:val="0069671C"/>
    <w:rsid w:val="006968E8"/>
    <w:rsid w:val="00697CCE"/>
    <w:rsid w:val="006A106D"/>
    <w:rsid w:val="006A186D"/>
    <w:rsid w:val="006A18EA"/>
    <w:rsid w:val="006A2B0D"/>
    <w:rsid w:val="006A3CC1"/>
    <w:rsid w:val="006A3DC2"/>
    <w:rsid w:val="006A499E"/>
    <w:rsid w:val="006A4C91"/>
    <w:rsid w:val="006A56AE"/>
    <w:rsid w:val="006A58FB"/>
    <w:rsid w:val="006A5C08"/>
    <w:rsid w:val="006A63DE"/>
    <w:rsid w:val="006A6472"/>
    <w:rsid w:val="006A7085"/>
    <w:rsid w:val="006B0D0B"/>
    <w:rsid w:val="006B14D6"/>
    <w:rsid w:val="006B23B5"/>
    <w:rsid w:val="006B251C"/>
    <w:rsid w:val="006B37E0"/>
    <w:rsid w:val="006B4818"/>
    <w:rsid w:val="006B4B28"/>
    <w:rsid w:val="006B4E9E"/>
    <w:rsid w:val="006B5706"/>
    <w:rsid w:val="006C08A0"/>
    <w:rsid w:val="006C15E8"/>
    <w:rsid w:val="006C186F"/>
    <w:rsid w:val="006C1E71"/>
    <w:rsid w:val="006C264E"/>
    <w:rsid w:val="006C2C88"/>
    <w:rsid w:val="006C2F40"/>
    <w:rsid w:val="006C322D"/>
    <w:rsid w:val="006C3A2C"/>
    <w:rsid w:val="006C4A8A"/>
    <w:rsid w:val="006C50C4"/>
    <w:rsid w:val="006C539D"/>
    <w:rsid w:val="006C6CE5"/>
    <w:rsid w:val="006C725E"/>
    <w:rsid w:val="006C797C"/>
    <w:rsid w:val="006D0559"/>
    <w:rsid w:val="006D2AD7"/>
    <w:rsid w:val="006D319B"/>
    <w:rsid w:val="006D519A"/>
    <w:rsid w:val="006D6199"/>
    <w:rsid w:val="006D66AF"/>
    <w:rsid w:val="006D68A6"/>
    <w:rsid w:val="006D6AC9"/>
    <w:rsid w:val="006E01DB"/>
    <w:rsid w:val="006E1B53"/>
    <w:rsid w:val="006E1C81"/>
    <w:rsid w:val="006E1CBE"/>
    <w:rsid w:val="006E210C"/>
    <w:rsid w:val="006E2498"/>
    <w:rsid w:val="006E32A5"/>
    <w:rsid w:val="006E4EA4"/>
    <w:rsid w:val="006E53D0"/>
    <w:rsid w:val="006E56D9"/>
    <w:rsid w:val="006E5711"/>
    <w:rsid w:val="006E609A"/>
    <w:rsid w:val="006E6C17"/>
    <w:rsid w:val="006E7151"/>
    <w:rsid w:val="006E7C7F"/>
    <w:rsid w:val="006F17C0"/>
    <w:rsid w:val="006F1988"/>
    <w:rsid w:val="006F30B8"/>
    <w:rsid w:val="006F3101"/>
    <w:rsid w:val="006F4AC0"/>
    <w:rsid w:val="006F4FF1"/>
    <w:rsid w:val="006F5395"/>
    <w:rsid w:val="006F5596"/>
    <w:rsid w:val="006F6403"/>
    <w:rsid w:val="006F65C6"/>
    <w:rsid w:val="006F7084"/>
    <w:rsid w:val="006F7509"/>
    <w:rsid w:val="006F78E2"/>
    <w:rsid w:val="00700124"/>
    <w:rsid w:val="00700797"/>
    <w:rsid w:val="007036C4"/>
    <w:rsid w:val="0070391C"/>
    <w:rsid w:val="007044AC"/>
    <w:rsid w:val="00704F9F"/>
    <w:rsid w:val="007052BA"/>
    <w:rsid w:val="00705AB3"/>
    <w:rsid w:val="00705CD7"/>
    <w:rsid w:val="00706EFB"/>
    <w:rsid w:val="00710A63"/>
    <w:rsid w:val="00710B12"/>
    <w:rsid w:val="00710C31"/>
    <w:rsid w:val="00711D2B"/>
    <w:rsid w:val="007121CE"/>
    <w:rsid w:val="00713E8E"/>
    <w:rsid w:val="00714B25"/>
    <w:rsid w:val="00715BDA"/>
    <w:rsid w:val="00716604"/>
    <w:rsid w:val="00716942"/>
    <w:rsid w:val="007176A6"/>
    <w:rsid w:val="007179F8"/>
    <w:rsid w:val="00720334"/>
    <w:rsid w:val="00720C17"/>
    <w:rsid w:val="00721331"/>
    <w:rsid w:val="007214B7"/>
    <w:rsid w:val="00721520"/>
    <w:rsid w:val="007220AF"/>
    <w:rsid w:val="00724482"/>
    <w:rsid w:val="00724660"/>
    <w:rsid w:val="0072510F"/>
    <w:rsid w:val="00725D5A"/>
    <w:rsid w:val="0072678D"/>
    <w:rsid w:val="00726A24"/>
    <w:rsid w:val="00727005"/>
    <w:rsid w:val="00727EC4"/>
    <w:rsid w:val="0073231B"/>
    <w:rsid w:val="00732A30"/>
    <w:rsid w:val="00732D17"/>
    <w:rsid w:val="007331CA"/>
    <w:rsid w:val="00733AFF"/>
    <w:rsid w:val="00733CEE"/>
    <w:rsid w:val="00734816"/>
    <w:rsid w:val="00734D1D"/>
    <w:rsid w:val="00735674"/>
    <w:rsid w:val="00735B06"/>
    <w:rsid w:val="00735B31"/>
    <w:rsid w:val="00735EF8"/>
    <w:rsid w:val="00736505"/>
    <w:rsid w:val="007408F7"/>
    <w:rsid w:val="00741097"/>
    <w:rsid w:val="00741FA3"/>
    <w:rsid w:val="007428FF"/>
    <w:rsid w:val="007439EC"/>
    <w:rsid w:val="007443D0"/>
    <w:rsid w:val="007443D2"/>
    <w:rsid w:val="00744708"/>
    <w:rsid w:val="00744E15"/>
    <w:rsid w:val="00745102"/>
    <w:rsid w:val="007452A7"/>
    <w:rsid w:val="0074723D"/>
    <w:rsid w:val="007509BB"/>
    <w:rsid w:val="00750E20"/>
    <w:rsid w:val="00750F79"/>
    <w:rsid w:val="00750FB9"/>
    <w:rsid w:val="00751FED"/>
    <w:rsid w:val="00752138"/>
    <w:rsid w:val="007529C2"/>
    <w:rsid w:val="00752B99"/>
    <w:rsid w:val="007531F7"/>
    <w:rsid w:val="00753CD5"/>
    <w:rsid w:val="00754046"/>
    <w:rsid w:val="0075495D"/>
    <w:rsid w:val="00754F52"/>
    <w:rsid w:val="0075623B"/>
    <w:rsid w:val="00757A13"/>
    <w:rsid w:val="0076016B"/>
    <w:rsid w:val="00761DCB"/>
    <w:rsid w:val="007646AC"/>
    <w:rsid w:val="0076533C"/>
    <w:rsid w:val="00766D87"/>
    <w:rsid w:val="00767262"/>
    <w:rsid w:val="00767E2F"/>
    <w:rsid w:val="00767F27"/>
    <w:rsid w:val="00770321"/>
    <w:rsid w:val="00770C83"/>
    <w:rsid w:val="00770F2A"/>
    <w:rsid w:val="00771BE0"/>
    <w:rsid w:val="007725B5"/>
    <w:rsid w:val="00772618"/>
    <w:rsid w:val="00772A93"/>
    <w:rsid w:val="007730A4"/>
    <w:rsid w:val="00773E41"/>
    <w:rsid w:val="0077671B"/>
    <w:rsid w:val="007773BC"/>
    <w:rsid w:val="007775A5"/>
    <w:rsid w:val="00777F22"/>
    <w:rsid w:val="00780393"/>
    <w:rsid w:val="007818EE"/>
    <w:rsid w:val="00782645"/>
    <w:rsid w:val="0078276A"/>
    <w:rsid w:val="00782D7C"/>
    <w:rsid w:val="00783062"/>
    <w:rsid w:val="00783986"/>
    <w:rsid w:val="00783D47"/>
    <w:rsid w:val="0078452F"/>
    <w:rsid w:val="00784D08"/>
    <w:rsid w:val="007866EF"/>
    <w:rsid w:val="007866FE"/>
    <w:rsid w:val="0078675A"/>
    <w:rsid w:val="0079111B"/>
    <w:rsid w:val="0079222E"/>
    <w:rsid w:val="007937F8"/>
    <w:rsid w:val="007938A5"/>
    <w:rsid w:val="00795F1F"/>
    <w:rsid w:val="00796083"/>
    <w:rsid w:val="0079617B"/>
    <w:rsid w:val="00796ABC"/>
    <w:rsid w:val="007978FE"/>
    <w:rsid w:val="007A15D6"/>
    <w:rsid w:val="007A198B"/>
    <w:rsid w:val="007A220C"/>
    <w:rsid w:val="007A285F"/>
    <w:rsid w:val="007A5624"/>
    <w:rsid w:val="007A7B31"/>
    <w:rsid w:val="007B1153"/>
    <w:rsid w:val="007B21DE"/>
    <w:rsid w:val="007B26C9"/>
    <w:rsid w:val="007B2790"/>
    <w:rsid w:val="007B3995"/>
    <w:rsid w:val="007B5003"/>
    <w:rsid w:val="007B65AE"/>
    <w:rsid w:val="007B680C"/>
    <w:rsid w:val="007B695D"/>
    <w:rsid w:val="007B6BC9"/>
    <w:rsid w:val="007B78C2"/>
    <w:rsid w:val="007B7B24"/>
    <w:rsid w:val="007C101B"/>
    <w:rsid w:val="007C1070"/>
    <w:rsid w:val="007C10F8"/>
    <w:rsid w:val="007C2444"/>
    <w:rsid w:val="007C3861"/>
    <w:rsid w:val="007C3E46"/>
    <w:rsid w:val="007C4265"/>
    <w:rsid w:val="007C54D8"/>
    <w:rsid w:val="007C6F67"/>
    <w:rsid w:val="007C78C7"/>
    <w:rsid w:val="007D04E6"/>
    <w:rsid w:val="007D07A3"/>
    <w:rsid w:val="007D0EC9"/>
    <w:rsid w:val="007D173E"/>
    <w:rsid w:val="007D18A2"/>
    <w:rsid w:val="007D19AA"/>
    <w:rsid w:val="007D2E6C"/>
    <w:rsid w:val="007D44E8"/>
    <w:rsid w:val="007D47E4"/>
    <w:rsid w:val="007D4A15"/>
    <w:rsid w:val="007D5748"/>
    <w:rsid w:val="007D764C"/>
    <w:rsid w:val="007D77E9"/>
    <w:rsid w:val="007E099D"/>
    <w:rsid w:val="007E1EAB"/>
    <w:rsid w:val="007E201F"/>
    <w:rsid w:val="007E2AFE"/>
    <w:rsid w:val="007E3176"/>
    <w:rsid w:val="007E3CF9"/>
    <w:rsid w:val="007E4A1F"/>
    <w:rsid w:val="007E5E05"/>
    <w:rsid w:val="007E5EEE"/>
    <w:rsid w:val="007E6673"/>
    <w:rsid w:val="007E6906"/>
    <w:rsid w:val="007E6DA1"/>
    <w:rsid w:val="007E74F4"/>
    <w:rsid w:val="007F1130"/>
    <w:rsid w:val="007F15FD"/>
    <w:rsid w:val="007F1893"/>
    <w:rsid w:val="007F2A78"/>
    <w:rsid w:val="007F459D"/>
    <w:rsid w:val="007F4D8A"/>
    <w:rsid w:val="007F5C79"/>
    <w:rsid w:val="007F6125"/>
    <w:rsid w:val="007F616A"/>
    <w:rsid w:val="007F68AB"/>
    <w:rsid w:val="007F6E0B"/>
    <w:rsid w:val="007F7683"/>
    <w:rsid w:val="008001BB"/>
    <w:rsid w:val="008002BC"/>
    <w:rsid w:val="00801A17"/>
    <w:rsid w:val="00803B0E"/>
    <w:rsid w:val="00804E84"/>
    <w:rsid w:val="00804F4D"/>
    <w:rsid w:val="0080550E"/>
    <w:rsid w:val="00805F39"/>
    <w:rsid w:val="00807120"/>
    <w:rsid w:val="00810999"/>
    <w:rsid w:val="008109FB"/>
    <w:rsid w:val="00810BDC"/>
    <w:rsid w:val="00810C6F"/>
    <w:rsid w:val="00812248"/>
    <w:rsid w:val="00812AF2"/>
    <w:rsid w:val="00812E0E"/>
    <w:rsid w:val="0081350F"/>
    <w:rsid w:val="00815839"/>
    <w:rsid w:val="00816C1B"/>
    <w:rsid w:val="00816FFF"/>
    <w:rsid w:val="00817189"/>
    <w:rsid w:val="0081720F"/>
    <w:rsid w:val="00817E95"/>
    <w:rsid w:val="0082016B"/>
    <w:rsid w:val="00820F9A"/>
    <w:rsid w:val="008213A1"/>
    <w:rsid w:val="00823D00"/>
    <w:rsid w:val="00824582"/>
    <w:rsid w:val="008250DD"/>
    <w:rsid w:val="00825218"/>
    <w:rsid w:val="00825737"/>
    <w:rsid w:val="0082763E"/>
    <w:rsid w:val="00827685"/>
    <w:rsid w:val="008277FE"/>
    <w:rsid w:val="0083062A"/>
    <w:rsid w:val="008315FE"/>
    <w:rsid w:val="0083170C"/>
    <w:rsid w:val="0083231A"/>
    <w:rsid w:val="0083414A"/>
    <w:rsid w:val="00834ABA"/>
    <w:rsid w:val="00836AC0"/>
    <w:rsid w:val="00836EE0"/>
    <w:rsid w:val="00840DFF"/>
    <w:rsid w:val="00842273"/>
    <w:rsid w:val="00843A2A"/>
    <w:rsid w:val="008441C7"/>
    <w:rsid w:val="008454AC"/>
    <w:rsid w:val="00846C98"/>
    <w:rsid w:val="00846D8A"/>
    <w:rsid w:val="00846E60"/>
    <w:rsid w:val="0084746D"/>
    <w:rsid w:val="00852357"/>
    <w:rsid w:val="00854C16"/>
    <w:rsid w:val="008555E1"/>
    <w:rsid w:val="0085606E"/>
    <w:rsid w:val="00856346"/>
    <w:rsid w:val="00857426"/>
    <w:rsid w:val="00857918"/>
    <w:rsid w:val="00857FCD"/>
    <w:rsid w:val="00860861"/>
    <w:rsid w:val="00860F01"/>
    <w:rsid w:val="00861881"/>
    <w:rsid w:val="00862B81"/>
    <w:rsid w:val="00863698"/>
    <w:rsid w:val="008653D0"/>
    <w:rsid w:val="008666DD"/>
    <w:rsid w:val="008702FB"/>
    <w:rsid w:val="008716AC"/>
    <w:rsid w:val="00871D76"/>
    <w:rsid w:val="0087215B"/>
    <w:rsid w:val="00872270"/>
    <w:rsid w:val="0087385F"/>
    <w:rsid w:val="00875A65"/>
    <w:rsid w:val="00875C42"/>
    <w:rsid w:val="00876035"/>
    <w:rsid w:val="00877717"/>
    <w:rsid w:val="008778B0"/>
    <w:rsid w:val="00877958"/>
    <w:rsid w:val="00877C57"/>
    <w:rsid w:val="008838A7"/>
    <w:rsid w:val="008839F5"/>
    <w:rsid w:val="00883C48"/>
    <w:rsid w:val="00883DAE"/>
    <w:rsid w:val="00885F71"/>
    <w:rsid w:val="0088643A"/>
    <w:rsid w:val="00886698"/>
    <w:rsid w:val="00887286"/>
    <w:rsid w:val="008906C4"/>
    <w:rsid w:val="008913B7"/>
    <w:rsid w:val="00892584"/>
    <w:rsid w:val="00893A72"/>
    <w:rsid w:val="008945F4"/>
    <w:rsid w:val="00895E56"/>
    <w:rsid w:val="00897221"/>
    <w:rsid w:val="008A04D6"/>
    <w:rsid w:val="008A0696"/>
    <w:rsid w:val="008A281E"/>
    <w:rsid w:val="008A3F15"/>
    <w:rsid w:val="008A42AE"/>
    <w:rsid w:val="008A43A0"/>
    <w:rsid w:val="008A4D49"/>
    <w:rsid w:val="008A4E2A"/>
    <w:rsid w:val="008A556F"/>
    <w:rsid w:val="008A597D"/>
    <w:rsid w:val="008A6052"/>
    <w:rsid w:val="008A7EAD"/>
    <w:rsid w:val="008B0124"/>
    <w:rsid w:val="008B0901"/>
    <w:rsid w:val="008B1A15"/>
    <w:rsid w:val="008B1D5C"/>
    <w:rsid w:val="008B1D69"/>
    <w:rsid w:val="008B3A1D"/>
    <w:rsid w:val="008B4090"/>
    <w:rsid w:val="008B43FA"/>
    <w:rsid w:val="008B46E0"/>
    <w:rsid w:val="008B470C"/>
    <w:rsid w:val="008B617D"/>
    <w:rsid w:val="008B7055"/>
    <w:rsid w:val="008C02D8"/>
    <w:rsid w:val="008C097C"/>
    <w:rsid w:val="008C0A1F"/>
    <w:rsid w:val="008C2921"/>
    <w:rsid w:val="008C2D69"/>
    <w:rsid w:val="008C4689"/>
    <w:rsid w:val="008C4D62"/>
    <w:rsid w:val="008C6096"/>
    <w:rsid w:val="008C64A2"/>
    <w:rsid w:val="008D0D18"/>
    <w:rsid w:val="008D2EF3"/>
    <w:rsid w:val="008D3DD4"/>
    <w:rsid w:val="008D474D"/>
    <w:rsid w:val="008D4ED2"/>
    <w:rsid w:val="008D593E"/>
    <w:rsid w:val="008D62A3"/>
    <w:rsid w:val="008D64E1"/>
    <w:rsid w:val="008E0089"/>
    <w:rsid w:val="008E0379"/>
    <w:rsid w:val="008E03CA"/>
    <w:rsid w:val="008E2BDE"/>
    <w:rsid w:val="008E2ED2"/>
    <w:rsid w:val="008E4101"/>
    <w:rsid w:val="008E4217"/>
    <w:rsid w:val="008E4370"/>
    <w:rsid w:val="008E44E8"/>
    <w:rsid w:val="008E549D"/>
    <w:rsid w:val="008E592A"/>
    <w:rsid w:val="008E5AFF"/>
    <w:rsid w:val="008E5B84"/>
    <w:rsid w:val="008E62B7"/>
    <w:rsid w:val="008E62D5"/>
    <w:rsid w:val="008E7651"/>
    <w:rsid w:val="008F00C1"/>
    <w:rsid w:val="008F0B3D"/>
    <w:rsid w:val="008F0ECA"/>
    <w:rsid w:val="008F1BEA"/>
    <w:rsid w:val="008F25BB"/>
    <w:rsid w:val="008F2CFA"/>
    <w:rsid w:val="008F3ACE"/>
    <w:rsid w:val="008F440C"/>
    <w:rsid w:val="008F55EF"/>
    <w:rsid w:val="008F568A"/>
    <w:rsid w:val="008F62F0"/>
    <w:rsid w:val="008F63CB"/>
    <w:rsid w:val="008F792A"/>
    <w:rsid w:val="008F7B0A"/>
    <w:rsid w:val="009003D6"/>
    <w:rsid w:val="00900A5C"/>
    <w:rsid w:val="0090391C"/>
    <w:rsid w:val="00903E31"/>
    <w:rsid w:val="009056AE"/>
    <w:rsid w:val="00905C53"/>
    <w:rsid w:val="00906BCE"/>
    <w:rsid w:val="0090779E"/>
    <w:rsid w:val="009106D7"/>
    <w:rsid w:val="009109F5"/>
    <w:rsid w:val="009123BF"/>
    <w:rsid w:val="00912C25"/>
    <w:rsid w:val="00912EEE"/>
    <w:rsid w:val="00913BC8"/>
    <w:rsid w:val="00913CC0"/>
    <w:rsid w:val="009140D4"/>
    <w:rsid w:val="0091497D"/>
    <w:rsid w:val="00914FF9"/>
    <w:rsid w:val="009150CB"/>
    <w:rsid w:val="00916B67"/>
    <w:rsid w:val="009172BC"/>
    <w:rsid w:val="00917B7E"/>
    <w:rsid w:val="009200F4"/>
    <w:rsid w:val="009201A8"/>
    <w:rsid w:val="00920406"/>
    <w:rsid w:val="00921D0C"/>
    <w:rsid w:val="0092270C"/>
    <w:rsid w:val="0092278D"/>
    <w:rsid w:val="0092416E"/>
    <w:rsid w:val="00925551"/>
    <w:rsid w:val="009265BD"/>
    <w:rsid w:val="009315E6"/>
    <w:rsid w:val="009334D7"/>
    <w:rsid w:val="009350CA"/>
    <w:rsid w:val="0093529A"/>
    <w:rsid w:val="0094303B"/>
    <w:rsid w:val="0094363C"/>
    <w:rsid w:val="00943CE8"/>
    <w:rsid w:val="00945103"/>
    <w:rsid w:val="009456A5"/>
    <w:rsid w:val="0094590B"/>
    <w:rsid w:val="00951DA6"/>
    <w:rsid w:val="00953473"/>
    <w:rsid w:val="00953F49"/>
    <w:rsid w:val="009541E7"/>
    <w:rsid w:val="00954A13"/>
    <w:rsid w:val="0095564B"/>
    <w:rsid w:val="00955AA2"/>
    <w:rsid w:val="009573C2"/>
    <w:rsid w:val="0096062D"/>
    <w:rsid w:val="00960C36"/>
    <w:rsid w:val="00960C95"/>
    <w:rsid w:val="0096100D"/>
    <w:rsid w:val="009619C1"/>
    <w:rsid w:val="0096226C"/>
    <w:rsid w:val="009624DC"/>
    <w:rsid w:val="00962704"/>
    <w:rsid w:val="00962BFB"/>
    <w:rsid w:val="009639ED"/>
    <w:rsid w:val="00963A79"/>
    <w:rsid w:val="0096450E"/>
    <w:rsid w:val="009652A7"/>
    <w:rsid w:val="00965B8F"/>
    <w:rsid w:val="009702A9"/>
    <w:rsid w:val="0097106A"/>
    <w:rsid w:val="009710CD"/>
    <w:rsid w:val="00971383"/>
    <w:rsid w:val="00971CA9"/>
    <w:rsid w:val="00972236"/>
    <w:rsid w:val="00972862"/>
    <w:rsid w:val="00972AEF"/>
    <w:rsid w:val="00973AE9"/>
    <w:rsid w:val="009744CC"/>
    <w:rsid w:val="00974A25"/>
    <w:rsid w:val="00974E4C"/>
    <w:rsid w:val="009752E7"/>
    <w:rsid w:val="00975C5A"/>
    <w:rsid w:val="00980F68"/>
    <w:rsid w:val="00981980"/>
    <w:rsid w:val="00981A18"/>
    <w:rsid w:val="00981E58"/>
    <w:rsid w:val="00981EF6"/>
    <w:rsid w:val="00982337"/>
    <w:rsid w:val="00983EEF"/>
    <w:rsid w:val="00984224"/>
    <w:rsid w:val="00984A67"/>
    <w:rsid w:val="00984FA9"/>
    <w:rsid w:val="00985D19"/>
    <w:rsid w:val="00985E3B"/>
    <w:rsid w:val="00986AA3"/>
    <w:rsid w:val="00986CE7"/>
    <w:rsid w:val="009871E3"/>
    <w:rsid w:val="00987234"/>
    <w:rsid w:val="00987F1F"/>
    <w:rsid w:val="00990D89"/>
    <w:rsid w:val="009912F5"/>
    <w:rsid w:val="009913B5"/>
    <w:rsid w:val="009925EC"/>
    <w:rsid w:val="009929F6"/>
    <w:rsid w:val="00992E5C"/>
    <w:rsid w:val="009941EA"/>
    <w:rsid w:val="0099464F"/>
    <w:rsid w:val="00995CBB"/>
    <w:rsid w:val="0099629A"/>
    <w:rsid w:val="00996486"/>
    <w:rsid w:val="0099677E"/>
    <w:rsid w:val="009A0576"/>
    <w:rsid w:val="009A08A0"/>
    <w:rsid w:val="009A1931"/>
    <w:rsid w:val="009A1EEB"/>
    <w:rsid w:val="009A2B72"/>
    <w:rsid w:val="009A4167"/>
    <w:rsid w:val="009A553C"/>
    <w:rsid w:val="009A5695"/>
    <w:rsid w:val="009A58C6"/>
    <w:rsid w:val="009A7514"/>
    <w:rsid w:val="009A7B41"/>
    <w:rsid w:val="009B08CF"/>
    <w:rsid w:val="009B0D9D"/>
    <w:rsid w:val="009B1B17"/>
    <w:rsid w:val="009B3739"/>
    <w:rsid w:val="009B39B7"/>
    <w:rsid w:val="009B4524"/>
    <w:rsid w:val="009B596C"/>
    <w:rsid w:val="009B6393"/>
    <w:rsid w:val="009B67AC"/>
    <w:rsid w:val="009B7591"/>
    <w:rsid w:val="009B75BE"/>
    <w:rsid w:val="009B7FB1"/>
    <w:rsid w:val="009C0A59"/>
    <w:rsid w:val="009C1887"/>
    <w:rsid w:val="009C26AB"/>
    <w:rsid w:val="009C2A1E"/>
    <w:rsid w:val="009C2C27"/>
    <w:rsid w:val="009C437A"/>
    <w:rsid w:val="009C4FF6"/>
    <w:rsid w:val="009C65CC"/>
    <w:rsid w:val="009C681B"/>
    <w:rsid w:val="009C6AAC"/>
    <w:rsid w:val="009C73B1"/>
    <w:rsid w:val="009C780D"/>
    <w:rsid w:val="009D03B8"/>
    <w:rsid w:val="009D13A9"/>
    <w:rsid w:val="009D13EB"/>
    <w:rsid w:val="009D19AF"/>
    <w:rsid w:val="009D1B43"/>
    <w:rsid w:val="009D243F"/>
    <w:rsid w:val="009D2676"/>
    <w:rsid w:val="009D2990"/>
    <w:rsid w:val="009D2BDA"/>
    <w:rsid w:val="009D2E7B"/>
    <w:rsid w:val="009D347C"/>
    <w:rsid w:val="009D3913"/>
    <w:rsid w:val="009D3C2B"/>
    <w:rsid w:val="009D3D94"/>
    <w:rsid w:val="009D3F20"/>
    <w:rsid w:val="009D54FB"/>
    <w:rsid w:val="009D73C6"/>
    <w:rsid w:val="009D7C4F"/>
    <w:rsid w:val="009E064C"/>
    <w:rsid w:val="009E1414"/>
    <w:rsid w:val="009E2894"/>
    <w:rsid w:val="009E2AF7"/>
    <w:rsid w:val="009E2C5D"/>
    <w:rsid w:val="009E4601"/>
    <w:rsid w:val="009E60A8"/>
    <w:rsid w:val="009E7394"/>
    <w:rsid w:val="009E7D04"/>
    <w:rsid w:val="009F0CC1"/>
    <w:rsid w:val="009F146C"/>
    <w:rsid w:val="009F242C"/>
    <w:rsid w:val="009F25A5"/>
    <w:rsid w:val="009F3AFF"/>
    <w:rsid w:val="009F3F62"/>
    <w:rsid w:val="009F5DA8"/>
    <w:rsid w:val="009F6E28"/>
    <w:rsid w:val="009F7A03"/>
    <w:rsid w:val="009F7B8D"/>
    <w:rsid w:val="00A0258A"/>
    <w:rsid w:val="00A03FA8"/>
    <w:rsid w:val="00A04AB8"/>
    <w:rsid w:val="00A04F85"/>
    <w:rsid w:val="00A04FC0"/>
    <w:rsid w:val="00A07499"/>
    <w:rsid w:val="00A10D07"/>
    <w:rsid w:val="00A1204F"/>
    <w:rsid w:val="00A1236A"/>
    <w:rsid w:val="00A12F9E"/>
    <w:rsid w:val="00A13278"/>
    <w:rsid w:val="00A14D82"/>
    <w:rsid w:val="00A16B11"/>
    <w:rsid w:val="00A170E0"/>
    <w:rsid w:val="00A175F8"/>
    <w:rsid w:val="00A21A71"/>
    <w:rsid w:val="00A21FAF"/>
    <w:rsid w:val="00A22854"/>
    <w:rsid w:val="00A230C1"/>
    <w:rsid w:val="00A23251"/>
    <w:rsid w:val="00A23257"/>
    <w:rsid w:val="00A243D2"/>
    <w:rsid w:val="00A253D2"/>
    <w:rsid w:val="00A25688"/>
    <w:rsid w:val="00A259FC"/>
    <w:rsid w:val="00A26000"/>
    <w:rsid w:val="00A275F1"/>
    <w:rsid w:val="00A27A20"/>
    <w:rsid w:val="00A27D0C"/>
    <w:rsid w:val="00A306E9"/>
    <w:rsid w:val="00A30BD6"/>
    <w:rsid w:val="00A316A3"/>
    <w:rsid w:val="00A32566"/>
    <w:rsid w:val="00A34053"/>
    <w:rsid w:val="00A3509F"/>
    <w:rsid w:val="00A35592"/>
    <w:rsid w:val="00A359CF"/>
    <w:rsid w:val="00A35C7E"/>
    <w:rsid w:val="00A3629A"/>
    <w:rsid w:val="00A36DFD"/>
    <w:rsid w:val="00A37C3C"/>
    <w:rsid w:val="00A4059C"/>
    <w:rsid w:val="00A409C7"/>
    <w:rsid w:val="00A40D1F"/>
    <w:rsid w:val="00A417B2"/>
    <w:rsid w:val="00A41DB4"/>
    <w:rsid w:val="00A420D3"/>
    <w:rsid w:val="00A421A6"/>
    <w:rsid w:val="00A42588"/>
    <w:rsid w:val="00A42BA9"/>
    <w:rsid w:val="00A43C1E"/>
    <w:rsid w:val="00A43C5E"/>
    <w:rsid w:val="00A446CD"/>
    <w:rsid w:val="00A50CAC"/>
    <w:rsid w:val="00A50CCB"/>
    <w:rsid w:val="00A50EE4"/>
    <w:rsid w:val="00A51E53"/>
    <w:rsid w:val="00A52CAD"/>
    <w:rsid w:val="00A535BA"/>
    <w:rsid w:val="00A54A3A"/>
    <w:rsid w:val="00A555E6"/>
    <w:rsid w:val="00A55BFD"/>
    <w:rsid w:val="00A55ED9"/>
    <w:rsid w:val="00A5657C"/>
    <w:rsid w:val="00A57E16"/>
    <w:rsid w:val="00A613B0"/>
    <w:rsid w:val="00A626A8"/>
    <w:rsid w:val="00A63798"/>
    <w:rsid w:val="00A63E03"/>
    <w:rsid w:val="00A648EE"/>
    <w:rsid w:val="00A64951"/>
    <w:rsid w:val="00A6514C"/>
    <w:rsid w:val="00A652D2"/>
    <w:rsid w:val="00A654CD"/>
    <w:rsid w:val="00A66088"/>
    <w:rsid w:val="00A66927"/>
    <w:rsid w:val="00A66B2D"/>
    <w:rsid w:val="00A673D3"/>
    <w:rsid w:val="00A70152"/>
    <w:rsid w:val="00A707EB"/>
    <w:rsid w:val="00A70DD6"/>
    <w:rsid w:val="00A72C9D"/>
    <w:rsid w:val="00A736E4"/>
    <w:rsid w:val="00A73BDF"/>
    <w:rsid w:val="00A7556C"/>
    <w:rsid w:val="00A75B26"/>
    <w:rsid w:val="00A76FE3"/>
    <w:rsid w:val="00A77282"/>
    <w:rsid w:val="00A77D96"/>
    <w:rsid w:val="00A808C4"/>
    <w:rsid w:val="00A80A60"/>
    <w:rsid w:val="00A84F91"/>
    <w:rsid w:val="00A90CCC"/>
    <w:rsid w:val="00A912B8"/>
    <w:rsid w:val="00A9188C"/>
    <w:rsid w:val="00A91906"/>
    <w:rsid w:val="00A93847"/>
    <w:rsid w:val="00A93AE4"/>
    <w:rsid w:val="00A94F90"/>
    <w:rsid w:val="00A95245"/>
    <w:rsid w:val="00A95AA5"/>
    <w:rsid w:val="00A96289"/>
    <w:rsid w:val="00A96D70"/>
    <w:rsid w:val="00A96F47"/>
    <w:rsid w:val="00A97FD3"/>
    <w:rsid w:val="00AA03D6"/>
    <w:rsid w:val="00AA07CC"/>
    <w:rsid w:val="00AA0874"/>
    <w:rsid w:val="00AA1312"/>
    <w:rsid w:val="00AA15F6"/>
    <w:rsid w:val="00AA266F"/>
    <w:rsid w:val="00AA272D"/>
    <w:rsid w:val="00AA3258"/>
    <w:rsid w:val="00AA3875"/>
    <w:rsid w:val="00AA46DC"/>
    <w:rsid w:val="00AA47E8"/>
    <w:rsid w:val="00AA6D5E"/>
    <w:rsid w:val="00AA7056"/>
    <w:rsid w:val="00AB1F61"/>
    <w:rsid w:val="00AB2254"/>
    <w:rsid w:val="00AB3942"/>
    <w:rsid w:val="00AB4A3C"/>
    <w:rsid w:val="00AB4E26"/>
    <w:rsid w:val="00AB5D45"/>
    <w:rsid w:val="00AB64B3"/>
    <w:rsid w:val="00AB6A18"/>
    <w:rsid w:val="00AC1EF1"/>
    <w:rsid w:val="00AC2CC8"/>
    <w:rsid w:val="00AC3126"/>
    <w:rsid w:val="00AC34BB"/>
    <w:rsid w:val="00AC44BF"/>
    <w:rsid w:val="00AC5EAF"/>
    <w:rsid w:val="00AC636E"/>
    <w:rsid w:val="00AC6B6D"/>
    <w:rsid w:val="00AD0CB4"/>
    <w:rsid w:val="00AD2099"/>
    <w:rsid w:val="00AD25E8"/>
    <w:rsid w:val="00AD367E"/>
    <w:rsid w:val="00AD4E99"/>
    <w:rsid w:val="00AD54AD"/>
    <w:rsid w:val="00AD582B"/>
    <w:rsid w:val="00AD58DD"/>
    <w:rsid w:val="00AD5C52"/>
    <w:rsid w:val="00AE03A0"/>
    <w:rsid w:val="00AE05C6"/>
    <w:rsid w:val="00AE0FA2"/>
    <w:rsid w:val="00AE1101"/>
    <w:rsid w:val="00AE16E8"/>
    <w:rsid w:val="00AE1AA0"/>
    <w:rsid w:val="00AE2406"/>
    <w:rsid w:val="00AE2621"/>
    <w:rsid w:val="00AE3894"/>
    <w:rsid w:val="00AE3FFF"/>
    <w:rsid w:val="00AE4303"/>
    <w:rsid w:val="00AE436C"/>
    <w:rsid w:val="00AE49DA"/>
    <w:rsid w:val="00AE5479"/>
    <w:rsid w:val="00AE56FE"/>
    <w:rsid w:val="00AE6AB9"/>
    <w:rsid w:val="00AE6C63"/>
    <w:rsid w:val="00AE706C"/>
    <w:rsid w:val="00AE7FB0"/>
    <w:rsid w:val="00AF38B4"/>
    <w:rsid w:val="00AF38C7"/>
    <w:rsid w:val="00AF4912"/>
    <w:rsid w:val="00AF4AAF"/>
    <w:rsid w:val="00AF4BE6"/>
    <w:rsid w:val="00AF5CAD"/>
    <w:rsid w:val="00AF7ADF"/>
    <w:rsid w:val="00B0027E"/>
    <w:rsid w:val="00B0056B"/>
    <w:rsid w:val="00B0467D"/>
    <w:rsid w:val="00B05C47"/>
    <w:rsid w:val="00B0659C"/>
    <w:rsid w:val="00B070C9"/>
    <w:rsid w:val="00B073D7"/>
    <w:rsid w:val="00B108D6"/>
    <w:rsid w:val="00B1230D"/>
    <w:rsid w:val="00B123A6"/>
    <w:rsid w:val="00B1242D"/>
    <w:rsid w:val="00B1255D"/>
    <w:rsid w:val="00B12957"/>
    <w:rsid w:val="00B12B61"/>
    <w:rsid w:val="00B12F8F"/>
    <w:rsid w:val="00B134C3"/>
    <w:rsid w:val="00B14158"/>
    <w:rsid w:val="00B141BF"/>
    <w:rsid w:val="00B141CA"/>
    <w:rsid w:val="00B1452F"/>
    <w:rsid w:val="00B14EE2"/>
    <w:rsid w:val="00B151DE"/>
    <w:rsid w:val="00B15D47"/>
    <w:rsid w:val="00B1606E"/>
    <w:rsid w:val="00B16FE1"/>
    <w:rsid w:val="00B171D8"/>
    <w:rsid w:val="00B172DB"/>
    <w:rsid w:val="00B17CB5"/>
    <w:rsid w:val="00B20DB0"/>
    <w:rsid w:val="00B21374"/>
    <w:rsid w:val="00B2192E"/>
    <w:rsid w:val="00B21A9A"/>
    <w:rsid w:val="00B22776"/>
    <w:rsid w:val="00B227E4"/>
    <w:rsid w:val="00B22886"/>
    <w:rsid w:val="00B23C5F"/>
    <w:rsid w:val="00B24347"/>
    <w:rsid w:val="00B24589"/>
    <w:rsid w:val="00B25EEB"/>
    <w:rsid w:val="00B26A61"/>
    <w:rsid w:val="00B26AA9"/>
    <w:rsid w:val="00B2735C"/>
    <w:rsid w:val="00B27BB1"/>
    <w:rsid w:val="00B3050A"/>
    <w:rsid w:val="00B30A5D"/>
    <w:rsid w:val="00B3199C"/>
    <w:rsid w:val="00B32443"/>
    <w:rsid w:val="00B3259E"/>
    <w:rsid w:val="00B32659"/>
    <w:rsid w:val="00B35149"/>
    <w:rsid w:val="00B35A86"/>
    <w:rsid w:val="00B35EAA"/>
    <w:rsid w:val="00B36369"/>
    <w:rsid w:val="00B36E59"/>
    <w:rsid w:val="00B37240"/>
    <w:rsid w:val="00B37A85"/>
    <w:rsid w:val="00B37CA6"/>
    <w:rsid w:val="00B4072A"/>
    <w:rsid w:val="00B40C0C"/>
    <w:rsid w:val="00B411CE"/>
    <w:rsid w:val="00B41CBC"/>
    <w:rsid w:val="00B42581"/>
    <w:rsid w:val="00B43FBB"/>
    <w:rsid w:val="00B44171"/>
    <w:rsid w:val="00B4425B"/>
    <w:rsid w:val="00B44B0D"/>
    <w:rsid w:val="00B464DD"/>
    <w:rsid w:val="00B46C01"/>
    <w:rsid w:val="00B47A8E"/>
    <w:rsid w:val="00B50341"/>
    <w:rsid w:val="00B506CD"/>
    <w:rsid w:val="00B50AFD"/>
    <w:rsid w:val="00B51206"/>
    <w:rsid w:val="00B53300"/>
    <w:rsid w:val="00B53876"/>
    <w:rsid w:val="00B54E40"/>
    <w:rsid w:val="00B5504B"/>
    <w:rsid w:val="00B56960"/>
    <w:rsid w:val="00B5766D"/>
    <w:rsid w:val="00B602E8"/>
    <w:rsid w:val="00B610B3"/>
    <w:rsid w:val="00B6200D"/>
    <w:rsid w:val="00B62017"/>
    <w:rsid w:val="00B63050"/>
    <w:rsid w:val="00B630DF"/>
    <w:rsid w:val="00B6342E"/>
    <w:rsid w:val="00B63584"/>
    <w:rsid w:val="00B6404A"/>
    <w:rsid w:val="00B6667E"/>
    <w:rsid w:val="00B67A56"/>
    <w:rsid w:val="00B713C8"/>
    <w:rsid w:val="00B714A2"/>
    <w:rsid w:val="00B718C2"/>
    <w:rsid w:val="00B71FB5"/>
    <w:rsid w:val="00B7240D"/>
    <w:rsid w:val="00B72AB8"/>
    <w:rsid w:val="00B72D5E"/>
    <w:rsid w:val="00B738F0"/>
    <w:rsid w:val="00B74BFB"/>
    <w:rsid w:val="00B75666"/>
    <w:rsid w:val="00B75B6B"/>
    <w:rsid w:val="00B75DA7"/>
    <w:rsid w:val="00B75F39"/>
    <w:rsid w:val="00B76DAC"/>
    <w:rsid w:val="00B777A3"/>
    <w:rsid w:val="00B77AA9"/>
    <w:rsid w:val="00B813A4"/>
    <w:rsid w:val="00B821DA"/>
    <w:rsid w:val="00B824EB"/>
    <w:rsid w:val="00B83F30"/>
    <w:rsid w:val="00B84034"/>
    <w:rsid w:val="00B847CD"/>
    <w:rsid w:val="00B85393"/>
    <w:rsid w:val="00B85858"/>
    <w:rsid w:val="00B85C75"/>
    <w:rsid w:val="00B85CE9"/>
    <w:rsid w:val="00B86CAE"/>
    <w:rsid w:val="00B876B1"/>
    <w:rsid w:val="00B904F6"/>
    <w:rsid w:val="00B91494"/>
    <w:rsid w:val="00B91FA3"/>
    <w:rsid w:val="00B9272A"/>
    <w:rsid w:val="00B928DF"/>
    <w:rsid w:val="00B93869"/>
    <w:rsid w:val="00B93D77"/>
    <w:rsid w:val="00B949DB"/>
    <w:rsid w:val="00B94B5B"/>
    <w:rsid w:val="00B95833"/>
    <w:rsid w:val="00BA0761"/>
    <w:rsid w:val="00BA3123"/>
    <w:rsid w:val="00BA33FD"/>
    <w:rsid w:val="00BA3A2C"/>
    <w:rsid w:val="00BA3F19"/>
    <w:rsid w:val="00BA3F61"/>
    <w:rsid w:val="00BA47CE"/>
    <w:rsid w:val="00BA50CB"/>
    <w:rsid w:val="00BA5484"/>
    <w:rsid w:val="00BA56CC"/>
    <w:rsid w:val="00BA5F4C"/>
    <w:rsid w:val="00BA6BFA"/>
    <w:rsid w:val="00BB0751"/>
    <w:rsid w:val="00BB231B"/>
    <w:rsid w:val="00BB2DAE"/>
    <w:rsid w:val="00BB33FE"/>
    <w:rsid w:val="00BB71C0"/>
    <w:rsid w:val="00BC0801"/>
    <w:rsid w:val="00BC0E0D"/>
    <w:rsid w:val="00BC17FE"/>
    <w:rsid w:val="00BC1D7A"/>
    <w:rsid w:val="00BC29B9"/>
    <w:rsid w:val="00BC2C9B"/>
    <w:rsid w:val="00BC4779"/>
    <w:rsid w:val="00BC4F3F"/>
    <w:rsid w:val="00BC6D5A"/>
    <w:rsid w:val="00BC7665"/>
    <w:rsid w:val="00BC7FC1"/>
    <w:rsid w:val="00BD0889"/>
    <w:rsid w:val="00BD1589"/>
    <w:rsid w:val="00BD1D11"/>
    <w:rsid w:val="00BD1E3F"/>
    <w:rsid w:val="00BD1E8C"/>
    <w:rsid w:val="00BD2C61"/>
    <w:rsid w:val="00BD3959"/>
    <w:rsid w:val="00BD466E"/>
    <w:rsid w:val="00BD4BD0"/>
    <w:rsid w:val="00BD4CCD"/>
    <w:rsid w:val="00BD4F62"/>
    <w:rsid w:val="00BD516E"/>
    <w:rsid w:val="00BD54B7"/>
    <w:rsid w:val="00BD5902"/>
    <w:rsid w:val="00BD6780"/>
    <w:rsid w:val="00BD7305"/>
    <w:rsid w:val="00BD74EB"/>
    <w:rsid w:val="00BD7799"/>
    <w:rsid w:val="00BE03ED"/>
    <w:rsid w:val="00BE0F7B"/>
    <w:rsid w:val="00BE1D80"/>
    <w:rsid w:val="00BE3716"/>
    <w:rsid w:val="00BE39FC"/>
    <w:rsid w:val="00BE4CA3"/>
    <w:rsid w:val="00BE6A8A"/>
    <w:rsid w:val="00BE7161"/>
    <w:rsid w:val="00BF18DE"/>
    <w:rsid w:val="00BF1EBB"/>
    <w:rsid w:val="00BF2767"/>
    <w:rsid w:val="00BF4549"/>
    <w:rsid w:val="00BF4ADD"/>
    <w:rsid w:val="00BF52FC"/>
    <w:rsid w:val="00BF598B"/>
    <w:rsid w:val="00BF5EAE"/>
    <w:rsid w:val="00BF7820"/>
    <w:rsid w:val="00C00E15"/>
    <w:rsid w:val="00C017B8"/>
    <w:rsid w:val="00C020EE"/>
    <w:rsid w:val="00C025B7"/>
    <w:rsid w:val="00C04B8D"/>
    <w:rsid w:val="00C04F5F"/>
    <w:rsid w:val="00C05586"/>
    <w:rsid w:val="00C05ED1"/>
    <w:rsid w:val="00C06846"/>
    <w:rsid w:val="00C115EB"/>
    <w:rsid w:val="00C11624"/>
    <w:rsid w:val="00C116B4"/>
    <w:rsid w:val="00C11E74"/>
    <w:rsid w:val="00C1339A"/>
    <w:rsid w:val="00C1425C"/>
    <w:rsid w:val="00C14CB1"/>
    <w:rsid w:val="00C15301"/>
    <w:rsid w:val="00C15500"/>
    <w:rsid w:val="00C15974"/>
    <w:rsid w:val="00C1644A"/>
    <w:rsid w:val="00C170CA"/>
    <w:rsid w:val="00C1746A"/>
    <w:rsid w:val="00C17BD6"/>
    <w:rsid w:val="00C20FED"/>
    <w:rsid w:val="00C21679"/>
    <w:rsid w:val="00C227B8"/>
    <w:rsid w:val="00C22D0A"/>
    <w:rsid w:val="00C23637"/>
    <w:rsid w:val="00C242BA"/>
    <w:rsid w:val="00C24573"/>
    <w:rsid w:val="00C2473A"/>
    <w:rsid w:val="00C24DBE"/>
    <w:rsid w:val="00C25D4E"/>
    <w:rsid w:val="00C27029"/>
    <w:rsid w:val="00C2755B"/>
    <w:rsid w:val="00C32EEC"/>
    <w:rsid w:val="00C342C8"/>
    <w:rsid w:val="00C348D5"/>
    <w:rsid w:val="00C34C01"/>
    <w:rsid w:val="00C36034"/>
    <w:rsid w:val="00C3613D"/>
    <w:rsid w:val="00C36BB2"/>
    <w:rsid w:val="00C3715F"/>
    <w:rsid w:val="00C407D8"/>
    <w:rsid w:val="00C41EDD"/>
    <w:rsid w:val="00C44A7F"/>
    <w:rsid w:val="00C44BA0"/>
    <w:rsid w:val="00C45716"/>
    <w:rsid w:val="00C470D3"/>
    <w:rsid w:val="00C47FF8"/>
    <w:rsid w:val="00C52C16"/>
    <w:rsid w:val="00C52F75"/>
    <w:rsid w:val="00C531AD"/>
    <w:rsid w:val="00C53776"/>
    <w:rsid w:val="00C53982"/>
    <w:rsid w:val="00C53AF3"/>
    <w:rsid w:val="00C54BCD"/>
    <w:rsid w:val="00C54C69"/>
    <w:rsid w:val="00C568C4"/>
    <w:rsid w:val="00C60A2F"/>
    <w:rsid w:val="00C610B4"/>
    <w:rsid w:val="00C619A1"/>
    <w:rsid w:val="00C625EE"/>
    <w:rsid w:val="00C62A94"/>
    <w:rsid w:val="00C6358C"/>
    <w:rsid w:val="00C63E6A"/>
    <w:rsid w:val="00C6407E"/>
    <w:rsid w:val="00C64D4D"/>
    <w:rsid w:val="00C64D74"/>
    <w:rsid w:val="00C657F3"/>
    <w:rsid w:val="00C65E53"/>
    <w:rsid w:val="00C66036"/>
    <w:rsid w:val="00C666D0"/>
    <w:rsid w:val="00C66802"/>
    <w:rsid w:val="00C66C37"/>
    <w:rsid w:val="00C66EC4"/>
    <w:rsid w:val="00C672BF"/>
    <w:rsid w:val="00C6746A"/>
    <w:rsid w:val="00C70006"/>
    <w:rsid w:val="00C71697"/>
    <w:rsid w:val="00C71787"/>
    <w:rsid w:val="00C7190E"/>
    <w:rsid w:val="00C71C9D"/>
    <w:rsid w:val="00C72198"/>
    <w:rsid w:val="00C721FF"/>
    <w:rsid w:val="00C73217"/>
    <w:rsid w:val="00C7358F"/>
    <w:rsid w:val="00C73688"/>
    <w:rsid w:val="00C754FF"/>
    <w:rsid w:val="00C75CCF"/>
    <w:rsid w:val="00C7616F"/>
    <w:rsid w:val="00C7721E"/>
    <w:rsid w:val="00C807D7"/>
    <w:rsid w:val="00C8105F"/>
    <w:rsid w:val="00C82065"/>
    <w:rsid w:val="00C836DD"/>
    <w:rsid w:val="00C83D21"/>
    <w:rsid w:val="00C8519B"/>
    <w:rsid w:val="00C851C3"/>
    <w:rsid w:val="00C8540A"/>
    <w:rsid w:val="00C8588B"/>
    <w:rsid w:val="00C859A2"/>
    <w:rsid w:val="00C86721"/>
    <w:rsid w:val="00C86819"/>
    <w:rsid w:val="00C86FAE"/>
    <w:rsid w:val="00C875B1"/>
    <w:rsid w:val="00C87BEC"/>
    <w:rsid w:val="00C87E87"/>
    <w:rsid w:val="00C905E4"/>
    <w:rsid w:val="00C90D69"/>
    <w:rsid w:val="00C92BA5"/>
    <w:rsid w:val="00C955D1"/>
    <w:rsid w:val="00C9798C"/>
    <w:rsid w:val="00CA030C"/>
    <w:rsid w:val="00CA209D"/>
    <w:rsid w:val="00CA7555"/>
    <w:rsid w:val="00CA7AD7"/>
    <w:rsid w:val="00CA7EC1"/>
    <w:rsid w:val="00CB02F7"/>
    <w:rsid w:val="00CB0734"/>
    <w:rsid w:val="00CB0AE7"/>
    <w:rsid w:val="00CB0EF6"/>
    <w:rsid w:val="00CB1595"/>
    <w:rsid w:val="00CB1675"/>
    <w:rsid w:val="00CB18DD"/>
    <w:rsid w:val="00CB297B"/>
    <w:rsid w:val="00CB2EA6"/>
    <w:rsid w:val="00CB53B6"/>
    <w:rsid w:val="00CB58EE"/>
    <w:rsid w:val="00CB6ABD"/>
    <w:rsid w:val="00CB7E3D"/>
    <w:rsid w:val="00CC1762"/>
    <w:rsid w:val="00CC2019"/>
    <w:rsid w:val="00CC27DB"/>
    <w:rsid w:val="00CC308D"/>
    <w:rsid w:val="00CC338B"/>
    <w:rsid w:val="00CC48FA"/>
    <w:rsid w:val="00CC5028"/>
    <w:rsid w:val="00CC5B2D"/>
    <w:rsid w:val="00CC5B93"/>
    <w:rsid w:val="00CC6890"/>
    <w:rsid w:val="00CC6C3F"/>
    <w:rsid w:val="00CC6D07"/>
    <w:rsid w:val="00CD0739"/>
    <w:rsid w:val="00CD0EBF"/>
    <w:rsid w:val="00CD1DD9"/>
    <w:rsid w:val="00CD20FC"/>
    <w:rsid w:val="00CD4958"/>
    <w:rsid w:val="00CD4EE8"/>
    <w:rsid w:val="00CD56B1"/>
    <w:rsid w:val="00CD64DF"/>
    <w:rsid w:val="00CD6A32"/>
    <w:rsid w:val="00CD7548"/>
    <w:rsid w:val="00CD78AE"/>
    <w:rsid w:val="00CE11FC"/>
    <w:rsid w:val="00CE14BA"/>
    <w:rsid w:val="00CE2884"/>
    <w:rsid w:val="00CE403C"/>
    <w:rsid w:val="00CE5832"/>
    <w:rsid w:val="00CE72F8"/>
    <w:rsid w:val="00CE7780"/>
    <w:rsid w:val="00CF1ADB"/>
    <w:rsid w:val="00CF3588"/>
    <w:rsid w:val="00CF539C"/>
    <w:rsid w:val="00CF6DFA"/>
    <w:rsid w:val="00CF779E"/>
    <w:rsid w:val="00CF7F60"/>
    <w:rsid w:val="00D00691"/>
    <w:rsid w:val="00D007CB"/>
    <w:rsid w:val="00D016F6"/>
    <w:rsid w:val="00D0180F"/>
    <w:rsid w:val="00D0292A"/>
    <w:rsid w:val="00D029CC"/>
    <w:rsid w:val="00D03364"/>
    <w:rsid w:val="00D047E7"/>
    <w:rsid w:val="00D05BC6"/>
    <w:rsid w:val="00D06F4C"/>
    <w:rsid w:val="00D10555"/>
    <w:rsid w:val="00D1121C"/>
    <w:rsid w:val="00D127D0"/>
    <w:rsid w:val="00D12DF7"/>
    <w:rsid w:val="00D155E4"/>
    <w:rsid w:val="00D15CAD"/>
    <w:rsid w:val="00D175DD"/>
    <w:rsid w:val="00D203AF"/>
    <w:rsid w:val="00D2091E"/>
    <w:rsid w:val="00D20A8F"/>
    <w:rsid w:val="00D23366"/>
    <w:rsid w:val="00D23851"/>
    <w:rsid w:val="00D23E00"/>
    <w:rsid w:val="00D30AFB"/>
    <w:rsid w:val="00D30D5E"/>
    <w:rsid w:val="00D30DFE"/>
    <w:rsid w:val="00D3139E"/>
    <w:rsid w:val="00D31789"/>
    <w:rsid w:val="00D32179"/>
    <w:rsid w:val="00D330AF"/>
    <w:rsid w:val="00D332E5"/>
    <w:rsid w:val="00D33E38"/>
    <w:rsid w:val="00D33EF3"/>
    <w:rsid w:val="00D361C1"/>
    <w:rsid w:val="00D373D4"/>
    <w:rsid w:val="00D37ACB"/>
    <w:rsid w:val="00D40248"/>
    <w:rsid w:val="00D40BEB"/>
    <w:rsid w:val="00D42EC2"/>
    <w:rsid w:val="00D433F0"/>
    <w:rsid w:val="00D4566C"/>
    <w:rsid w:val="00D4644D"/>
    <w:rsid w:val="00D4708F"/>
    <w:rsid w:val="00D500AA"/>
    <w:rsid w:val="00D50A4E"/>
    <w:rsid w:val="00D5177C"/>
    <w:rsid w:val="00D52AD3"/>
    <w:rsid w:val="00D530C6"/>
    <w:rsid w:val="00D53E18"/>
    <w:rsid w:val="00D5433C"/>
    <w:rsid w:val="00D54E71"/>
    <w:rsid w:val="00D55927"/>
    <w:rsid w:val="00D55DA3"/>
    <w:rsid w:val="00D60D80"/>
    <w:rsid w:val="00D61076"/>
    <w:rsid w:val="00D626CB"/>
    <w:rsid w:val="00D63B9A"/>
    <w:rsid w:val="00D63EF8"/>
    <w:rsid w:val="00D64CE3"/>
    <w:rsid w:val="00D65C04"/>
    <w:rsid w:val="00D673E8"/>
    <w:rsid w:val="00D679F6"/>
    <w:rsid w:val="00D71A9E"/>
    <w:rsid w:val="00D71F00"/>
    <w:rsid w:val="00D72485"/>
    <w:rsid w:val="00D744D5"/>
    <w:rsid w:val="00D74B93"/>
    <w:rsid w:val="00D75626"/>
    <w:rsid w:val="00D763E6"/>
    <w:rsid w:val="00D76A12"/>
    <w:rsid w:val="00D76F3B"/>
    <w:rsid w:val="00D81E82"/>
    <w:rsid w:val="00D822AA"/>
    <w:rsid w:val="00D845FF"/>
    <w:rsid w:val="00D848F9"/>
    <w:rsid w:val="00D86522"/>
    <w:rsid w:val="00D86DFE"/>
    <w:rsid w:val="00D878F9"/>
    <w:rsid w:val="00D91243"/>
    <w:rsid w:val="00D91548"/>
    <w:rsid w:val="00D9258A"/>
    <w:rsid w:val="00D9481F"/>
    <w:rsid w:val="00D95B53"/>
    <w:rsid w:val="00D9621B"/>
    <w:rsid w:val="00D963D4"/>
    <w:rsid w:val="00D96910"/>
    <w:rsid w:val="00D96D70"/>
    <w:rsid w:val="00DA0291"/>
    <w:rsid w:val="00DA12B9"/>
    <w:rsid w:val="00DA1C0C"/>
    <w:rsid w:val="00DA2493"/>
    <w:rsid w:val="00DA2B86"/>
    <w:rsid w:val="00DA3154"/>
    <w:rsid w:val="00DA3943"/>
    <w:rsid w:val="00DA4ACF"/>
    <w:rsid w:val="00DA4C74"/>
    <w:rsid w:val="00DA5C2B"/>
    <w:rsid w:val="00DA75AF"/>
    <w:rsid w:val="00DB0000"/>
    <w:rsid w:val="00DB037A"/>
    <w:rsid w:val="00DB0930"/>
    <w:rsid w:val="00DB0A00"/>
    <w:rsid w:val="00DB2F81"/>
    <w:rsid w:val="00DB3080"/>
    <w:rsid w:val="00DB3AD3"/>
    <w:rsid w:val="00DB3BB0"/>
    <w:rsid w:val="00DB3E86"/>
    <w:rsid w:val="00DB423C"/>
    <w:rsid w:val="00DB4C7F"/>
    <w:rsid w:val="00DB545C"/>
    <w:rsid w:val="00DB5856"/>
    <w:rsid w:val="00DB5FBB"/>
    <w:rsid w:val="00DB647F"/>
    <w:rsid w:val="00DC0C97"/>
    <w:rsid w:val="00DC0CB2"/>
    <w:rsid w:val="00DC1776"/>
    <w:rsid w:val="00DC1AC2"/>
    <w:rsid w:val="00DC25E5"/>
    <w:rsid w:val="00DC279F"/>
    <w:rsid w:val="00DC2D63"/>
    <w:rsid w:val="00DC3E4F"/>
    <w:rsid w:val="00DC4B8A"/>
    <w:rsid w:val="00DD00A1"/>
    <w:rsid w:val="00DD0958"/>
    <w:rsid w:val="00DD3C2F"/>
    <w:rsid w:val="00DD58D6"/>
    <w:rsid w:val="00DD6CB4"/>
    <w:rsid w:val="00DE08B5"/>
    <w:rsid w:val="00DE273E"/>
    <w:rsid w:val="00DE2B08"/>
    <w:rsid w:val="00DE3015"/>
    <w:rsid w:val="00DE62EC"/>
    <w:rsid w:val="00DE7E5D"/>
    <w:rsid w:val="00DF1C63"/>
    <w:rsid w:val="00DF25B9"/>
    <w:rsid w:val="00DF34E4"/>
    <w:rsid w:val="00DF381C"/>
    <w:rsid w:val="00DF403C"/>
    <w:rsid w:val="00DF5331"/>
    <w:rsid w:val="00DF5591"/>
    <w:rsid w:val="00DF58CB"/>
    <w:rsid w:val="00DF7356"/>
    <w:rsid w:val="00DF7731"/>
    <w:rsid w:val="00DF793A"/>
    <w:rsid w:val="00DF7B42"/>
    <w:rsid w:val="00E0034A"/>
    <w:rsid w:val="00E00F57"/>
    <w:rsid w:val="00E019F9"/>
    <w:rsid w:val="00E052C9"/>
    <w:rsid w:val="00E0588D"/>
    <w:rsid w:val="00E06635"/>
    <w:rsid w:val="00E06F10"/>
    <w:rsid w:val="00E1015E"/>
    <w:rsid w:val="00E11F70"/>
    <w:rsid w:val="00E12DAA"/>
    <w:rsid w:val="00E136F5"/>
    <w:rsid w:val="00E13D77"/>
    <w:rsid w:val="00E13F21"/>
    <w:rsid w:val="00E159D6"/>
    <w:rsid w:val="00E15D84"/>
    <w:rsid w:val="00E15FBC"/>
    <w:rsid w:val="00E160B6"/>
    <w:rsid w:val="00E17111"/>
    <w:rsid w:val="00E2085A"/>
    <w:rsid w:val="00E2355D"/>
    <w:rsid w:val="00E23CBF"/>
    <w:rsid w:val="00E244BD"/>
    <w:rsid w:val="00E24517"/>
    <w:rsid w:val="00E25783"/>
    <w:rsid w:val="00E25B6B"/>
    <w:rsid w:val="00E27551"/>
    <w:rsid w:val="00E27C06"/>
    <w:rsid w:val="00E30C74"/>
    <w:rsid w:val="00E30CF3"/>
    <w:rsid w:val="00E30E5A"/>
    <w:rsid w:val="00E30E62"/>
    <w:rsid w:val="00E32278"/>
    <w:rsid w:val="00E32D30"/>
    <w:rsid w:val="00E337EF"/>
    <w:rsid w:val="00E3404B"/>
    <w:rsid w:val="00E344BF"/>
    <w:rsid w:val="00E34A90"/>
    <w:rsid w:val="00E3576F"/>
    <w:rsid w:val="00E35E62"/>
    <w:rsid w:val="00E36B33"/>
    <w:rsid w:val="00E3740F"/>
    <w:rsid w:val="00E37754"/>
    <w:rsid w:val="00E4038E"/>
    <w:rsid w:val="00E42130"/>
    <w:rsid w:val="00E42300"/>
    <w:rsid w:val="00E42F6B"/>
    <w:rsid w:val="00E42FB6"/>
    <w:rsid w:val="00E43144"/>
    <w:rsid w:val="00E4441B"/>
    <w:rsid w:val="00E458CF"/>
    <w:rsid w:val="00E45FFD"/>
    <w:rsid w:val="00E47ABE"/>
    <w:rsid w:val="00E47F81"/>
    <w:rsid w:val="00E5068C"/>
    <w:rsid w:val="00E50837"/>
    <w:rsid w:val="00E50DEB"/>
    <w:rsid w:val="00E513D5"/>
    <w:rsid w:val="00E52552"/>
    <w:rsid w:val="00E52B96"/>
    <w:rsid w:val="00E53596"/>
    <w:rsid w:val="00E53E76"/>
    <w:rsid w:val="00E5450B"/>
    <w:rsid w:val="00E54580"/>
    <w:rsid w:val="00E549B6"/>
    <w:rsid w:val="00E55B32"/>
    <w:rsid w:val="00E57FA8"/>
    <w:rsid w:val="00E6003A"/>
    <w:rsid w:val="00E60CA6"/>
    <w:rsid w:val="00E612A4"/>
    <w:rsid w:val="00E61D3E"/>
    <w:rsid w:val="00E62A48"/>
    <w:rsid w:val="00E62B3C"/>
    <w:rsid w:val="00E62D96"/>
    <w:rsid w:val="00E65891"/>
    <w:rsid w:val="00E65E9F"/>
    <w:rsid w:val="00E65EC4"/>
    <w:rsid w:val="00E66A4A"/>
    <w:rsid w:val="00E67356"/>
    <w:rsid w:val="00E677A8"/>
    <w:rsid w:val="00E70906"/>
    <w:rsid w:val="00E70C08"/>
    <w:rsid w:val="00E714D5"/>
    <w:rsid w:val="00E715AA"/>
    <w:rsid w:val="00E72B45"/>
    <w:rsid w:val="00E73405"/>
    <w:rsid w:val="00E73877"/>
    <w:rsid w:val="00E73E09"/>
    <w:rsid w:val="00E749E7"/>
    <w:rsid w:val="00E76B07"/>
    <w:rsid w:val="00E777F4"/>
    <w:rsid w:val="00E80D43"/>
    <w:rsid w:val="00E81472"/>
    <w:rsid w:val="00E82500"/>
    <w:rsid w:val="00E82618"/>
    <w:rsid w:val="00E836AE"/>
    <w:rsid w:val="00E83951"/>
    <w:rsid w:val="00E83A6B"/>
    <w:rsid w:val="00E841B6"/>
    <w:rsid w:val="00E843DD"/>
    <w:rsid w:val="00E84A2A"/>
    <w:rsid w:val="00E84BA7"/>
    <w:rsid w:val="00E85294"/>
    <w:rsid w:val="00E855F7"/>
    <w:rsid w:val="00E85C8D"/>
    <w:rsid w:val="00E86310"/>
    <w:rsid w:val="00E8647C"/>
    <w:rsid w:val="00E87D17"/>
    <w:rsid w:val="00E90691"/>
    <w:rsid w:val="00E90F17"/>
    <w:rsid w:val="00E91224"/>
    <w:rsid w:val="00E91CA5"/>
    <w:rsid w:val="00E925D6"/>
    <w:rsid w:val="00E9386E"/>
    <w:rsid w:val="00E95157"/>
    <w:rsid w:val="00E96B4A"/>
    <w:rsid w:val="00E97C64"/>
    <w:rsid w:val="00E97E56"/>
    <w:rsid w:val="00EA08E2"/>
    <w:rsid w:val="00EA0AE4"/>
    <w:rsid w:val="00EA2C42"/>
    <w:rsid w:val="00EA36B3"/>
    <w:rsid w:val="00EA569E"/>
    <w:rsid w:val="00EA7127"/>
    <w:rsid w:val="00EB0043"/>
    <w:rsid w:val="00EB0C46"/>
    <w:rsid w:val="00EB149D"/>
    <w:rsid w:val="00EB1A44"/>
    <w:rsid w:val="00EB1E59"/>
    <w:rsid w:val="00EB2932"/>
    <w:rsid w:val="00EB380A"/>
    <w:rsid w:val="00EB432D"/>
    <w:rsid w:val="00EB4822"/>
    <w:rsid w:val="00EB623D"/>
    <w:rsid w:val="00EB6EAE"/>
    <w:rsid w:val="00EC0ADF"/>
    <w:rsid w:val="00EC1728"/>
    <w:rsid w:val="00EC2D4B"/>
    <w:rsid w:val="00EC373A"/>
    <w:rsid w:val="00EC38E4"/>
    <w:rsid w:val="00EC3C26"/>
    <w:rsid w:val="00EC403B"/>
    <w:rsid w:val="00EC51A4"/>
    <w:rsid w:val="00EC566A"/>
    <w:rsid w:val="00EC6031"/>
    <w:rsid w:val="00EC6A22"/>
    <w:rsid w:val="00EC7249"/>
    <w:rsid w:val="00EC729F"/>
    <w:rsid w:val="00ED0319"/>
    <w:rsid w:val="00ED126E"/>
    <w:rsid w:val="00ED1B5A"/>
    <w:rsid w:val="00ED509E"/>
    <w:rsid w:val="00ED6DE5"/>
    <w:rsid w:val="00EE0802"/>
    <w:rsid w:val="00EE0B30"/>
    <w:rsid w:val="00EE17FF"/>
    <w:rsid w:val="00EE1D93"/>
    <w:rsid w:val="00EE1E33"/>
    <w:rsid w:val="00EE35F3"/>
    <w:rsid w:val="00EE3921"/>
    <w:rsid w:val="00EE3EE1"/>
    <w:rsid w:val="00EE56E9"/>
    <w:rsid w:val="00EE65CC"/>
    <w:rsid w:val="00EE7612"/>
    <w:rsid w:val="00EE7903"/>
    <w:rsid w:val="00EF0B5F"/>
    <w:rsid w:val="00EF1142"/>
    <w:rsid w:val="00EF2119"/>
    <w:rsid w:val="00EF21E0"/>
    <w:rsid w:val="00EF4388"/>
    <w:rsid w:val="00EF5528"/>
    <w:rsid w:val="00EF6E91"/>
    <w:rsid w:val="00EF75C5"/>
    <w:rsid w:val="00EF786A"/>
    <w:rsid w:val="00EF7D10"/>
    <w:rsid w:val="00F0090D"/>
    <w:rsid w:val="00F00C27"/>
    <w:rsid w:val="00F00E46"/>
    <w:rsid w:val="00F03594"/>
    <w:rsid w:val="00F04F9E"/>
    <w:rsid w:val="00F05F3A"/>
    <w:rsid w:val="00F065AB"/>
    <w:rsid w:val="00F1012F"/>
    <w:rsid w:val="00F110AA"/>
    <w:rsid w:val="00F114B6"/>
    <w:rsid w:val="00F11778"/>
    <w:rsid w:val="00F1190C"/>
    <w:rsid w:val="00F1200D"/>
    <w:rsid w:val="00F1214E"/>
    <w:rsid w:val="00F123FA"/>
    <w:rsid w:val="00F129D6"/>
    <w:rsid w:val="00F1383B"/>
    <w:rsid w:val="00F15BAB"/>
    <w:rsid w:val="00F165C6"/>
    <w:rsid w:val="00F16DC9"/>
    <w:rsid w:val="00F17CB0"/>
    <w:rsid w:val="00F20282"/>
    <w:rsid w:val="00F20EA8"/>
    <w:rsid w:val="00F21294"/>
    <w:rsid w:val="00F21655"/>
    <w:rsid w:val="00F21956"/>
    <w:rsid w:val="00F22F7D"/>
    <w:rsid w:val="00F253EE"/>
    <w:rsid w:val="00F255FF"/>
    <w:rsid w:val="00F25B6C"/>
    <w:rsid w:val="00F266CA"/>
    <w:rsid w:val="00F26FCA"/>
    <w:rsid w:val="00F279BB"/>
    <w:rsid w:val="00F30482"/>
    <w:rsid w:val="00F34A7B"/>
    <w:rsid w:val="00F34C4C"/>
    <w:rsid w:val="00F3729F"/>
    <w:rsid w:val="00F375E0"/>
    <w:rsid w:val="00F37E12"/>
    <w:rsid w:val="00F4029C"/>
    <w:rsid w:val="00F40B63"/>
    <w:rsid w:val="00F41A79"/>
    <w:rsid w:val="00F42265"/>
    <w:rsid w:val="00F4313F"/>
    <w:rsid w:val="00F44EFE"/>
    <w:rsid w:val="00F45EC3"/>
    <w:rsid w:val="00F46030"/>
    <w:rsid w:val="00F46399"/>
    <w:rsid w:val="00F464A6"/>
    <w:rsid w:val="00F467E2"/>
    <w:rsid w:val="00F46A17"/>
    <w:rsid w:val="00F47F44"/>
    <w:rsid w:val="00F51BDE"/>
    <w:rsid w:val="00F51C6B"/>
    <w:rsid w:val="00F52080"/>
    <w:rsid w:val="00F52567"/>
    <w:rsid w:val="00F5386C"/>
    <w:rsid w:val="00F5443B"/>
    <w:rsid w:val="00F56723"/>
    <w:rsid w:val="00F5700A"/>
    <w:rsid w:val="00F5701B"/>
    <w:rsid w:val="00F578E6"/>
    <w:rsid w:val="00F605A2"/>
    <w:rsid w:val="00F60DFC"/>
    <w:rsid w:val="00F60E48"/>
    <w:rsid w:val="00F61540"/>
    <w:rsid w:val="00F62FE1"/>
    <w:rsid w:val="00F64979"/>
    <w:rsid w:val="00F64C79"/>
    <w:rsid w:val="00F64D5C"/>
    <w:rsid w:val="00F65292"/>
    <w:rsid w:val="00F65902"/>
    <w:rsid w:val="00F72B3C"/>
    <w:rsid w:val="00F74C20"/>
    <w:rsid w:val="00F74DC4"/>
    <w:rsid w:val="00F7576D"/>
    <w:rsid w:val="00F75B0E"/>
    <w:rsid w:val="00F767EC"/>
    <w:rsid w:val="00F76A97"/>
    <w:rsid w:val="00F77D65"/>
    <w:rsid w:val="00F80116"/>
    <w:rsid w:val="00F82A86"/>
    <w:rsid w:val="00F830FA"/>
    <w:rsid w:val="00F831AF"/>
    <w:rsid w:val="00F85568"/>
    <w:rsid w:val="00F85F0B"/>
    <w:rsid w:val="00F86526"/>
    <w:rsid w:val="00F8737A"/>
    <w:rsid w:val="00F90BF7"/>
    <w:rsid w:val="00F91C0C"/>
    <w:rsid w:val="00F91DD1"/>
    <w:rsid w:val="00F928E7"/>
    <w:rsid w:val="00F92D41"/>
    <w:rsid w:val="00F9418F"/>
    <w:rsid w:val="00F942C7"/>
    <w:rsid w:val="00F9578E"/>
    <w:rsid w:val="00F95AD0"/>
    <w:rsid w:val="00F968B3"/>
    <w:rsid w:val="00F96B22"/>
    <w:rsid w:val="00F96F54"/>
    <w:rsid w:val="00F971D6"/>
    <w:rsid w:val="00FA074E"/>
    <w:rsid w:val="00FA1BAE"/>
    <w:rsid w:val="00FA2469"/>
    <w:rsid w:val="00FA36A1"/>
    <w:rsid w:val="00FA4614"/>
    <w:rsid w:val="00FA51AA"/>
    <w:rsid w:val="00FA560E"/>
    <w:rsid w:val="00FA6395"/>
    <w:rsid w:val="00FA6DEE"/>
    <w:rsid w:val="00FB0AFC"/>
    <w:rsid w:val="00FB0D77"/>
    <w:rsid w:val="00FB1364"/>
    <w:rsid w:val="00FB1EC9"/>
    <w:rsid w:val="00FB288D"/>
    <w:rsid w:val="00FB335C"/>
    <w:rsid w:val="00FB3E35"/>
    <w:rsid w:val="00FB3E40"/>
    <w:rsid w:val="00FB40C5"/>
    <w:rsid w:val="00FB4D0D"/>
    <w:rsid w:val="00FB64CC"/>
    <w:rsid w:val="00FB7EA5"/>
    <w:rsid w:val="00FB7EAB"/>
    <w:rsid w:val="00FB7F30"/>
    <w:rsid w:val="00FC0CC2"/>
    <w:rsid w:val="00FC1703"/>
    <w:rsid w:val="00FC1F90"/>
    <w:rsid w:val="00FC2C33"/>
    <w:rsid w:val="00FC3315"/>
    <w:rsid w:val="00FC4959"/>
    <w:rsid w:val="00FC4EA7"/>
    <w:rsid w:val="00FC6271"/>
    <w:rsid w:val="00FC79D3"/>
    <w:rsid w:val="00FD054F"/>
    <w:rsid w:val="00FD12A6"/>
    <w:rsid w:val="00FD240A"/>
    <w:rsid w:val="00FD2BF0"/>
    <w:rsid w:val="00FD36A2"/>
    <w:rsid w:val="00FD4B55"/>
    <w:rsid w:val="00FD5836"/>
    <w:rsid w:val="00FD5F70"/>
    <w:rsid w:val="00FD680B"/>
    <w:rsid w:val="00FD75E9"/>
    <w:rsid w:val="00FE01A6"/>
    <w:rsid w:val="00FE0D65"/>
    <w:rsid w:val="00FE0F7F"/>
    <w:rsid w:val="00FE3383"/>
    <w:rsid w:val="00FE3BE3"/>
    <w:rsid w:val="00FE3CB4"/>
    <w:rsid w:val="00FE479D"/>
    <w:rsid w:val="00FE481E"/>
    <w:rsid w:val="00FE507B"/>
    <w:rsid w:val="00FE511C"/>
    <w:rsid w:val="00FE562E"/>
    <w:rsid w:val="00FE5CE0"/>
    <w:rsid w:val="00FE6633"/>
    <w:rsid w:val="00FE6BA7"/>
    <w:rsid w:val="00FE6E03"/>
    <w:rsid w:val="00FE7D5C"/>
    <w:rsid w:val="00FE7FDA"/>
    <w:rsid w:val="00FF12F4"/>
    <w:rsid w:val="00FF1D0A"/>
    <w:rsid w:val="00FF28A7"/>
    <w:rsid w:val="00FF2DD7"/>
    <w:rsid w:val="00FF31B6"/>
    <w:rsid w:val="00FF3776"/>
    <w:rsid w:val="00FF5138"/>
    <w:rsid w:val="00FF5E96"/>
    <w:rsid w:val="00FF6A69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E9587"/>
  <w15:docId w15:val="{950996E8-4C93-47C7-B2CF-6F817627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0"/>
    <w:next w:val="a2"/>
    <w:link w:val="11"/>
    <w:qFormat/>
    <w:rsid w:val="006F5395"/>
    <w:pPr>
      <w:keepNext/>
      <w:keepLines/>
      <w:pageBreakBefore/>
      <w:numPr>
        <w:numId w:val="29"/>
      </w:numPr>
      <w:spacing w:before="360" w:after="240"/>
      <w:ind w:left="0" w:firstLine="851"/>
      <w:jc w:val="center"/>
      <w:outlineLvl w:val="0"/>
    </w:pPr>
    <w:rPr>
      <w:b/>
      <w:noProof/>
      <w:sz w:val="32"/>
    </w:rPr>
  </w:style>
  <w:style w:type="paragraph" w:styleId="21">
    <w:name w:val="heading 2"/>
    <w:basedOn w:val="a2"/>
    <w:next w:val="a2"/>
    <w:link w:val="22"/>
    <w:qFormat/>
    <w:pPr>
      <w:keepNext/>
      <w:keepLines/>
      <w:spacing w:before="120" w:after="120"/>
      <w:ind w:firstLine="720"/>
      <w:outlineLvl w:val="1"/>
    </w:pPr>
    <w:rPr>
      <w:b/>
      <w:i/>
      <w:sz w:val="28"/>
    </w:rPr>
  </w:style>
  <w:style w:type="paragraph" w:styleId="31">
    <w:name w:val="heading 3"/>
    <w:basedOn w:val="a2"/>
    <w:next w:val="a2"/>
    <w:link w:val="32"/>
    <w:uiPriority w:val="9"/>
    <w:qFormat/>
    <w:pPr>
      <w:keepNext/>
      <w:spacing w:before="120" w:after="60" w:line="360" w:lineRule="auto"/>
      <w:ind w:firstLine="720"/>
      <w:outlineLvl w:val="2"/>
    </w:pPr>
    <w:rPr>
      <w:b/>
      <w:i/>
      <w:iCs/>
      <w:sz w:val="24"/>
    </w:rPr>
  </w:style>
  <w:style w:type="paragraph" w:styleId="41">
    <w:name w:val="heading 4"/>
    <w:basedOn w:val="31"/>
    <w:next w:val="a2"/>
    <w:link w:val="42"/>
    <w:qFormat/>
    <w:pPr>
      <w:keepLines/>
      <w:suppressAutoHyphens/>
      <w:spacing w:after="0"/>
      <w:outlineLvl w:val="3"/>
    </w:pPr>
    <w:rPr>
      <w:i w:val="0"/>
    </w:rPr>
  </w:style>
  <w:style w:type="paragraph" w:styleId="51">
    <w:name w:val="heading 5"/>
    <w:basedOn w:val="31"/>
    <w:uiPriority w:val="9"/>
    <w:qFormat/>
    <w:pPr>
      <w:keepLines/>
      <w:tabs>
        <w:tab w:val="left" w:pos="567"/>
      </w:tabs>
      <w:suppressAutoHyphens/>
      <w:spacing w:after="0"/>
      <w:outlineLvl w:val="4"/>
    </w:pPr>
    <w:rPr>
      <w:bCs/>
      <w:i w:val="0"/>
    </w:rPr>
  </w:style>
  <w:style w:type="paragraph" w:styleId="6">
    <w:name w:val="heading 6"/>
    <w:basedOn w:val="a2"/>
    <w:next w:val="a2"/>
    <w:uiPriority w:val="9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2"/>
    <w:next w:val="a2"/>
    <w:uiPriority w:val="9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2"/>
    <w:next w:val="a2"/>
    <w:uiPriority w:val="9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2"/>
    <w:next w:val="a2"/>
    <w:uiPriority w:val="9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link w:val="a7"/>
    <w:qFormat/>
    <w:rsid w:val="00FA074E"/>
    <w:pPr>
      <w:keepNext/>
      <w:keepLines/>
      <w:spacing w:before="120" w:after="120"/>
      <w:jc w:val="center"/>
    </w:pPr>
    <w:rPr>
      <w:b/>
      <w:sz w:val="28"/>
      <w:szCs w:val="28"/>
    </w:rPr>
  </w:style>
  <w:style w:type="paragraph" w:customStyle="1" w:styleId="NormalTab">
    <w:name w:val="Normal_Tab"/>
    <w:basedOn w:val="a2"/>
    <w:pPr>
      <w:keepNext/>
      <w:keepLines/>
      <w:spacing w:before="60" w:after="60"/>
    </w:pPr>
    <w:rPr>
      <w:sz w:val="24"/>
    </w:rPr>
  </w:style>
  <w:style w:type="paragraph" w:styleId="12">
    <w:name w:val="toc 1"/>
    <w:basedOn w:val="a2"/>
    <w:next w:val="a2"/>
    <w:autoRedefine/>
    <w:uiPriority w:val="39"/>
    <w:qFormat/>
    <w:rsid w:val="001E6C30"/>
    <w:pPr>
      <w:tabs>
        <w:tab w:val="left" w:pos="600"/>
        <w:tab w:val="right" w:leader="dot" w:pos="9490"/>
      </w:tabs>
      <w:spacing w:before="360"/>
    </w:pPr>
    <w:rPr>
      <w:bCs/>
      <w:sz w:val="28"/>
      <w:szCs w:val="24"/>
    </w:rPr>
  </w:style>
  <w:style w:type="paragraph" w:styleId="23">
    <w:name w:val="toc 2"/>
    <w:basedOn w:val="a2"/>
    <w:next w:val="a2"/>
    <w:autoRedefine/>
    <w:uiPriority w:val="39"/>
    <w:qFormat/>
    <w:rsid w:val="004D6C85"/>
    <w:pPr>
      <w:tabs>
        <w:tab w:val="left" w:pos="600"/>
        <w:tab w:val="right" w:leader="dot" w:pos="9490"/>
      </w:tabs>
      <w:spacing w:before="240"/>
      <w:ind w:left="567"/>
    </w:pPr>
    <w:rPr>
      <w:bCs/>
      <w:sz w:val="28"/>
    </w:rPr>
  </w:style>
  <w:style w:type="paragraph" w:styleId="33">
    <w:name w:val="toc 3"/>
    <w:basedOn w:val="a2"/>
    <w:next w:val="a2"/>
    <w:autoRedefine/>
    <w:uiPriority w:val="39"/>
    <w:qFormat/>
    <w:rsid w:val="001E6C30"/>
    <w:pPr>
      <w:ind w:left="198"/>
    </w:pPr>
    <w:rPr>
      <w:sz w:val="28"/>
    </w:rPr>
  </w:style>
  <w:style w:type="paragraph" w:styleId="a8">
    <w:name w:val="caption"/>
    <w:basedOn w:val="a2"/>
    <w:next w:val="a2"/>
    <w:qFormat/>
    <w:pPr>
      <w:keepNext/>
      <w:keepLines/>
      <w:spacing w:before="120" w:after="120"/>
    </w:pPr>
    <w:rPr>
      <w:b/>
    </w:rPr>
  </w:style>
  <w:style w:type="paragraph" w:customStyle="1" w:styleId="Normalmin">
    <w:name w:val="Normal_min"/>
    <w:basedOn w:val="a2"/>
    <w:rPr>
      <w:sz w:val="16"/>
    </w:rPr>
  </w:style>
  <w:style w:type="character" w:styleId="a9">
    <w:name w:val="page number"/>
  </w:style>
  <w:style w:type="paragraph" w:styleId="aa">
    <w:name w:val="header"/>
    <w:basedOn w:val="a2"/>
    <w:link w:val="ab"/>
    <w:uiPriority w:val="99"/>
    <w:pPr>
      <w:tabs>
        <w:tab w:val="center" w:pos="4153"/>
        <w:tab w:val="right" w:pos="8306"/>
      </w:tabs>
      <w:spacing w:after="240"/>
      <w:jc w:val="center"/>
    </w:pPr>
    <w:rPr>
      <w:sz w:val="24"/>
    </w:rPr>
  </w:style>
  <w:style w:type="paragraph" w:styleId="ac">
    <w:name w:val="footer"/>
    <w:basedOn w:val="a2"/>
    <w:pPr>
      <w:tabs>
        <w:tab w:val="center" w:pos="4153"/>
        <w:tab w:val="right" w:pos="8306"/>
      </w:tabs>
      <w:spacing w:before="120" w:line="360" w:lineRule="auto"/>
      <w:jc w:val="both"/>
    </w:pPr>
    <w:rPr>
      <w:sz w:val="24"/>
    </w:rPr>
  </w:style>
  <w:style w:type="paragraph" w:styleId="ad">
    <w:name w:val="Body Text"/>
    <w:basedOn w:val="a2"/>
    <w:link w:val="ae"/>
    <w:pPr>
      <w:spacing w:after="120" w:line="360" w:lineRule="auto"/>
      <w:ind w:firstLine="720"/>
      <w:jc w:val="both"/>
    </w:pPr>
    <w:rPr>
      <w:sz w:val="24"/>
    </w:rPr>
  </w:style>
  <w:style w:type="paragraph" w:styleId="af">
    <w:name w:val="footnote text"/>
    <w:basedOn w:val="a2"/>
    <w:semiHidden/>
    <w:pPr>
      <w:spacing w:before="120" w:line="360" w:lineRule="auto"/>
      <w:jc w:val="both"/>
    </w:pPr>
    <w:rPr>
      <w:sz w:val="24"/>
    </w:rPr>
  </w:style>
  <w:style w:type="paragraph" w:styleId="af0">
    <w:name w:val="Body Text Indent"/>
    <w:basedOn w:val="a2"/>
    <w:pPr>
      <w:ind w:firstLine="720"/>
      <w:jc w:val="both"/>
    </w:pPr>
  </w:style>
  <w:style w:type="paragraph" w:styleId="af1">
    <w:name w:val="envelope address"/>
    <w:basedOn w:val="a2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character" w:styleId="af2">
    <w:name w:val="Emphasis"/>
    <w:qFormat/>
    <w:rPr>
      <w:i/>
    </w:rPr>
  </w:style>
  <w:style w:type="character" w:styleId="af3">
    <w:name w:val="Hyperlink"/>
    <w:uiPriority w:val="99"/>
    <w:rPr>
      <w:color w:val="0000FF"/>
      <w:u w:val="single"/>
    </w:rPr>
  </w:style>
  <w:style w:type="paragraph" w:styleId="af4">
    <w:name w:val="Date"/>
    <w:basedOn w:val="a2"/>
    <w:next w:val="a2"/>
  </w:style>
  <w:style w:type="paragraph" w:styleId="af5">
    <w:name w:val="Note Heading"/>
    <w:basedOn w:val="a2"/>
    <w:next w:val="a2"/>
  </w:style>
  <w:style w:type="paragraph" w:styleId="af6">
    <w:name w:val="toa heading"/>
    <w:basedOn w:val="a2"/>
    <w:next w:val="a2"/>
    <w:semiHidden/>
    <w:pPr>
      <w:spacing w:before="120"/>
    </w:pPr>
    <w:rPr>
      <w:rFonts w:ascii="Arial" w:hAnsi="Arial"/>
      <w:b/>
      <w:sz w:val="24"/>
    </w:rPr>
  </w:style>
  <w:style w:type="character" w:styleId="af7">
    <w:name w:val="endnote reference"/>
    <w:semiHidden/>
    <w:rPr>
      <w:vertAlign w:val="superscript"/>
    </w:rPr>
  </w:style>
  <w:style w:type="character" w:styleId="af8">
    <w:name w:val="annotation reference"/>
    <w:uiPriority w:val="99"/>
    <w:semiHidden/>
    <w:rPr>
      <w:sz w:val="16"/>
    </w:rPr>
  </w:style>
  <w:style w:type="character" w:styleId="af9">
    <w:name w:val="footnote reference"/>
    <w:semiHidden/>
    <w:rPr>
      <w:vertAlign w:val="superscript"/>
    </w:rPr>
  </w:style>
  <w:style w:type="paragraph" w:styleId="afa">
    <w:name w:val="Body Text First Indent"/>
    <w:basedOn w:val="ad"/>
    <w:pPr>
      <w:ind w:firstLine="210"/>
    </w:pPr>
    <w:rPr>
      <w:sz w:val="20"/>
    </w:rPr>
  </w:style>
  <w:style w:type="paragraph" w:styleId="24">
    <w:name w:val="Body Text First Indent 2"/>
    <w:basedOn w:val="af0"/>
    <w:pPr>
      <w:spacing w:after="120"/>
      <w:ind w:left="283" w:firstLine="210"/>
      <w:jc w:val="left"/>
    </w:pPr>
  </w:style>
  <w:style w:type="paragraph" w:styleId="afb">
    <w:name w:val="List Bullet"/>
    <w:basedOn w:val="a2"/>
    <w:autoRedefine/>
    <w:rsid w:val="00DD58D6"/>
    <w:pPr>
      <w:spacing w:line="360" w:lineRule="auto"/>
      <w:ind w:firstLine="851"/>
    </w:pPr>
    <w:rPr>
      <w:bCs/>
      <w:sz w:val="24"/>
    </w:rPr>
  </w:style>
  <w:style w:type="paragraph" w:styleId="20">
    <w:name w:val="List Bullet 2"/>
    <w:basedOn w:val="a2"/>
    <w:autoRedefine/>
    <w:pPr>
      <w:numPr>
        <w:numId w:val="2"/>
      </w:numPr>
    </w:pPr>
  </w:style>
  <w:style w:type="paragraph" w:styleId="30">
    <w:name w:val="List Bullet 3"/>
    <w:basedOn w:val="a2"/>
    <w:autoRedefine/>
    <w:pPr>
      <w:numPr>
        <w:numId w:val="3"/>
      </w:numPr>
    </w:pPr>
  </w:style>
  <w:style w:type="paragraph" w:styleId="40">
    <w:name w:val="List Bullet 4"/>
    <w:basedOn w:val="a2"/>
    <w:autoRedefine/>
    <w:pPr>
      <w:numPr>
        <w:numId w:val="4"/>
      </w:numPr>
    </w:pPr>
  </w:style>
  <w:style w:type="paragraph" w:styleId="50">
    <w:name w:val="List Bullet 5"/>
    <w:basedOn w:val="a2"/>
    <w:autoRedefine/>
    <w:pPr>
      <w:numPr>
        <w:numId w:val="5"/>
      </w:numPr>
    </w:pPr>
  </w:style>
  <w:style w:type="character" w:styleId="afc">
    <w:name w:val="line number"/>
    <w:basedOn w:val="a3"/>
  </w:style>
  <w:style w:type="paragraph" w:styleId="a">
    <w:name w:val="List Number"/>
    <w:basedOn w:val="a2"/>
    <w:pPr>
      <w:numPr>
        <w:numId w:val="1"/>
      </w:numPr>
    </w:pPr>
  </w:style>
  <w:style w:type="paragraph" w:styleId="2">
    <w:name w:val="List Number 2"/>
    <w:basedOn w:val="a2"/>
    <w:pPr>
      <w:numPr>
        <w:numId w:val="6"/>
      </w:numPr>
    </w:pPr>
  </w:style>
  <w:style w:type="paragraph" w:styleId="3">
    <w:name w:val="List Number 3"/>
    <w:basedOn w:val="a2"/>
    <w:pPr>
      <w:numPr>
        <w:numId w:val="7"/>
      </w:numPr>
    </w:pPr>
  </w:style>
  <w:style w:type="paragraph" w:styleId="4">
    <w:name w:val="List Number 4"/>
    <w:basedOn w:val="a2"/>
    <w:pPr>
      <w:numPr>
        <w:numId w:val="8"/>
      </w:numPr>
    </w:pPr>
  </w:style>
  <w:style w:type="paragraph" w:styleId="5">
    <w:name w:val="List Number 5"/>
    <w:basedOn w:val="a2"/>
    <w:pPr>
      <w:numPr>
        <w:numId w:val="9"/>
      </w:numPr>
    </w:pPr>
  </w:style>
  <w:style w:type="paragraph" w:styleId="25">
    <w:name w:val="envelope return"/>
    <w:basedOn w:val="a2"/>
    <w:rPr>
      <w:rFonts w:ascii="Arial" w:hAnsi="Arial"/>
    </w:rPr>
  </w:style>
  <w:style w:type="paragraph" w:styleId="afd">
    <w:name w:val="Normal Indent"/>
    <w:basedOn w:val="a2"/>
    <w:pPr>
      <w:ind w:left="720"/>
    </w:pPr>
  </w:style>
  <w:style w:type="paragraph" w:styleId="43">
    <w:name w:val="toc 4"/>
    <w:basedOn w:val="a2"/>
    <w:next w:val="a2"/>
    <w:autoRedefine/>
    <w:uiPriority w:val="39"/>
    <w:pPr>
      <w:ind w:left="400"/>
    </w:pPr>
    <w:rPr>
      <w:rFonts w:ascii="Calibri" w:hAnsi="Calibri"/>
    </w:rPr>
  </w:style>
  <w:style w:type="paragraph" w:styleId="52">
    <w:name w:val="toc 5"/>
    <w:basedOn w:val="a2"/>
    <w:next w:val="a2"/>
    <w:autoRedefine/>
    <w:uiPriority w:val="39"/>
    <w:pPr>
      <w:ind w:left="600"/>
    </w:pPr>
    <w:rPr>
      <w:rFonts w:ascii="Calibri" w:hAnsi="Calibri"/>
    </w:rPr>
  </w:style>
  <w:style w:type="paragraph" w:styleId="60">
    <w:name w:val="toc 6"/>
    <w:basedOn w:val="a2"/>
    <w:next w:val="a2"/>
    <w:autoRedefine/>
    <w:uiPriority w:val="39"/>
    <w:pPr>
      <w:ind w:left="800"/>
    </w:pPr>
    <w:rPr>
      <w:rFonts w:ascii="Calibri" w:hAnsi="Calibri"/>
    </w:rPr>
  </w:style>
  <w:style w:type="paragraph" w:styleId="70">
    <w:name w:val="toc 7"/>
    <w:basedOn w:val="a2"/>
    <w:next w:val="a2"/>
    <w:autoRedefine/>
    <w:uiPriority w:val="39"/>
    <w:pPr>
      <w:ind w:left="1000"/>
    </w:pPr>
    <w:rPr>
      <w:rFonts w:ascii="Calibri" w:hAnsi="Calibri"/>
    </w:rPr>
  </w:style>
  <w:style w:type="paragraph" w:styleId="80">
    <w:name w:val="toc 8"/>
    <w:basedOn w:val="a2"/>
    <w:next w:val="a2"/>
    <w:autoRedefine/>
    <w:uiPriority w:val="39"/>
    <w:pPr>
      <w:ind w:left="1200"/>
    </w:pPr>
    <w:rPr>
      <w:rFonts w:ascii="Calibri" w:hAnsi="Calibri"/>
    </w:rPr>
  </w:style>
  <w:style w:type="paragraph" w:styleId="90">
    <w:name w:val="toc 9"/>
    <w:basedOn w:val="a2"/>
    <w:next w:val="a2"/>
    <w:autoRedefine/>
    <w:uiPriority w:val="39"/>
    <w:pPr>
      <w:ind w:left="1400"/>
    </w:pPr>
    <w:rPr>
      <w:rFonts w:ascii="Calibri" w:hAnsi="Calibri"/>
    </w:rPr>
  </w:style>
  <w:style w:type="paragraph" w:styleId="26">
    <w:name w:val="Body Text 2"/>
    <w:basedOn w:val="a2"/>
    <w:pPr>
      <w:spacing w:after="120" w:line="480" w:lineRule="auto"/>
    </w:pPr>
  </w:style>
  <w:style w:type="paragraph" w:styleId="34">
    <w:name w:val="Body Text 3"/>
    <w:basedOn w:val="a2"/>
    <w:pPr>
      <w:spacing w:after="120"/>
    </w:pPr>
    <w:rPr>
      <w:sz w:val="16"/>
    </w:rPr>
  </w:style>
  <w:style w:type="paragraph" w:styleId="27">
    <w:name w:val="Body Text Indent 2"/>
    <w:basedOn w:val="a2"/>
    <w:pPr>
      <w:spacing w:after="120" w:line="480" w:lineRule="auto"/>
      <w:ind w:left="283"/>
    </w:pPr>
  </w:style>
  <w:style w:type="paragraph" w:styleId="35">
    <w:name w:val="Body Text Indent 3"/>
    <w:basedOn w:val="a2"/>
    <w:pPr>
      <w:spacing w:after="120"/>
      <w:ind w:left="283"/>
    </w:pPr>
    <w:rPr>
      <w:sz w:val="16"/>
    </w:rPr>
  </w:style>
  <w:style w:type="paragraph" w:styleId="afe">
    <w:name w:val="table of figures"/>
    <w:basedOn w:val="a2"/>
    <w:next w:val="a2"/>
    <w:semiHidden/>
    <w:pPr>
      <w:ind w:left="400" w:hanging="400"/>
    </w:pPr>
  </w:style>
  <w:style w:type="paragraph" w:styleId="aff">
    <w:name w:val="Subtitle"/>
    <w:basedOn w:val="a2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aff0">
    <w:name w:val="Signature"/>
    <w:basedOn w:val="a2"/>
    <w:pPr>
      <w:ind w:left="4252"/>
    </w:pPr>
  </w:style>
  <w:style w:type="paragraph" w:styleId="aff1">
    <w:name w:val="Salutation"/>
    <w:basedOn w:val="a2"/>
    <w:next w:val="a2"/>
  </w:style>
  <w:style w:type="paragraph" w:styleId="aff2">
    <w:name w:val="List Continue"/>
    <w:basedOn w:val="a2"/>
    <w:pPr>
      <w:spacing w:after="120"/>
      <w:ind w:left="283"/>
    </w:pPr>
  </w:style>
  <w:style w:type="paragraph" w:styleId="28">
    <w:name w:val="List Continue 2"/>
    <w:basedOn w:val="a2"/>
    <w:pPr>
      <w:spacing w:after="120"/>
      <w:ind w:left="566"/>
    </w:pPr>
  </w:style>
  <w:style w:type="paragraph" w:styleId="36">
    <w:name w:val="List Continue 3"/>
    <w:basedOn w:val="a2"/>
    <w:pPr>
      <w:spacing w:after="120"/>
      <w:ind w:left="849"/>
    </w:pPr>
  </w:style>
  <w:style w:type="paragraph" w:styleId="44">
    <w:name w:val="List Continue 4"/>
    <w:basedOn w:val="a2"/>
    <w:pPr>
      <w:spacing w:after="120"/>
      <w:ind w:left="1132"/>
    </w:pPr>
  </w:style>
  <w:style w:type="paragraph" w:styleId="53">
    <w:name w:val="List Continue 5"/>
    <w:basedOn w:val="a2"/>
    <w:pPr>
      <w:spacing w:after="120"/>
      <w:ind w:left="1415"/>
    </w:pPr>
  </w:style>
  <w:style w:type="character" w:styleId="aff3">
    <w:name w:val="FollowedHyperlink"/>
    <w:rPr>
      <w:color w:val="800080"/>
      <w:u w:val="single"/>
    </w:rPr>
  </w:style>
  <w:style w:type="paragraph" w:styleId="aff4">
    <w:name w:val="Closing"/>
    <w:basedOn w:val="a2"/>
    <w:pPr>
      <w:ind w:left="4252"/>
    </w:pPr>
  </w:style>
  <w:style w:type="paragraph" w:styleId="aff5">
    <w:name w:val="List"/>
    <w:basedOn w:val="a2"/>
    <w:pPr>
      <w:ind w:left="283" w:hanging="283"/>
    </w:pPr>
  </w:style>
  <w:style w:type="paragraph" w:styleId="29">
    <w:name w:val="List 2"/>
    <w:basedOn w:val="a2"/>
    <w:pPr>
      <w:ind w:left="566" w:hanging="283"/>
    </w:pPr>
  </w:style>
  <w:style w:type="paragraph" w:styleId="37">
    <w:name w:val="List 3"/>
    <w:basedOn w:val="a2"/>
    <w:pPr>
      <w:ind w:left="849" w:hanging="283"/>
    </w:pPr>
  </w:style>
  <w:style w:type="paragraph" w:styleId="45">
    <w:name w:val="List 4"/>
    <w:basedOn w:val="a2"/>
    <w:pPr>
      <w:ind w:left="1132" w:hanging="283"/>
    </w:pPr>
  </w:style>
  <w:style w:type="paragraph" w:styleId="54">
    <w:name w:val="List 5"/>
    <w:basedOn w:val="a2"/>
    <w:pPr>
      <w:ind w:left="1415" w:hanging="283"/>
    </w:pPr>
  </w:style>
  <w:style w:type="character" w:styleId="aff6">
    <w:name w:val="Strong"/>
    <w:qFormat/>
    <w:rPr>
      <w:b/>
    </w:rPr>
  </w:style>
  <w:style w:type="paragraph" w:styleId="aff7">
    <w:name w:val="Document Map"/>
    <w:basedOn w:val="a2"/>
    <w:semiHidden/>
    <w:pPr>
      <w:shd w:val="clear" w:color="auto" w:fill="000080"/>
    </w:pPr>
    <w:rPr>
      <w:rFonts w:ascii="Tahoma" w:hAnsi="Tahoma"/>
    </w:rPr>
  </w:style>
  <w:style w:type="paragraph" w:styleId="aff8">
    <w:name w:val="table of authorities"/>
    <w:basedOn w:val="a2"/>
    <w:next w:val="a2"/>
    <w:semiHidden/>
    <w:pPr>
      <w:ind w:left="200" w:hanging="200"/>
    </w:pPr>
  </w:style>
  <w:style w:type="paragraph" w:styleId="aff9">
    <w:name w:val="Plain Text"/>
    <w:basedOn w:val="a2"/>
    <w:rPr>
      <w:rFonts w:ascii="Courier New" w:hAnsi="Courier New"/>
    </w:rPr>
  </w:style>
  <w:style w:type="paragraph" w:styleId="affa">
    <w:name w:val="endnote text"/>
    <w:basedOn w:val="a2"/>
    <w:semiHidden/>
  </w:style>
  <w:style w:type="paragraph" w:styleId="affb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c">
    <w:name w:val="annotation text"/>
    <w:basedOn w:val="a2"/>
    <w:link w:val="affd"/>
    <w:semiHidden/>
  </w:style>
  <w:style w:type="paragraph" w:styleId="13">
    <w:name w:val="index 1"/>
    <w:basedOn w:val="a2"/>
    <w:next w:val="a2"/>
    <w:autoRedefine/>
    <w:semiHidden/>
    <w:pPr>
      <w:ind w:left="200" w:hanging="200"/>
    </w:pPr>
  </w:style>
  <w:style w:type="paragraph" w:styleId="affe">
    <w:name w:val="index heading"/>
    <w:basedOn w:val="a2"/>
    <w:next w:val="13"/>
    <w:semiHidden/>
    <w:rPr>
      <w:rFonts w:ascii="Arial" w:hAnsi="Arial"/>
      <w:b/>
    </w:rPr>
  </w:style>
  <w:style w:type="paragraph" w:styleId="2a">
    <w:name w:val="index 2"/>
    <w:basedOn w:val="a2"/>
    <w:next w:val="a2"/>
    <w:autoRedefine/>
    <w:semiHidden/>
    <w:pPr>
      <w:ind w:left="400" w:hanging="200"/>
    </w:pPr>
  </w:style>
  <w:style w:type="paragraph" w:styleId="38">
    <w:name w:val="index 3"/>
    <w:basedOn w:val="a2"/>
    <w:next w:val="a2"/>
    <w:autoRedefine/>
    <w:semiHidden/>
    <w:pPr>
      <w:ind w:left="600" w:hanging="200"/>
    </w:pPr>
  </w:style>
  <w:style w:type="paragraph" w:styleId="46">
    <w:name w:val="index 4"/>
    <w:basedOn w:val="a2"/>
    <w:next w:val="a2"/>
    <w:autoRedefine/>
    <w:semiHidden/>
    <w:pPr>
      <w:ind w:left="800" w:hanging="200"/>
    </w:pPr>
  </w:style>
  <w:style w:type="paragraph" w:styleId="55">
    <w:name w:val="index 5"/>
    <w:basedOn w:val="a2"/>
    <w:next w:val="a2"/>
    <w:autoRedefine/>
    <w:semiHidden/>
    <w:pPr>
      <w:ind w:left="1000" w:hanging="200"/>
    </w:pPr>
  </w:style>
  <w:style w:type="paragraph" w:styleId="61">
    <w:name w:val="index 6"/>
    <w:basedOn w:val="a2"/>
    <w:next w:val="a2"/>
    <w:autoRedefine/>
    <w:semiHidden/>
    <w:pPr>
      <w:ind w:left="1200" w:hanging="200"/>
    </w:pPr>
  </w:style>
  <w:style w:type="paragraph" w:styleId="71">
    <w:name w:val="index 7"/>
    <w:basedOn w:val="a2"/>
    <w:next w:val="a2"/>
    <w:autoRedefine/>
    <w:semiHidden/>
    <w:pPr>
      <w:ind w:left="1400" w:hanging="200"/>
    </w:pPr>
  </w:style>
  <w:style w:type="paragraph" w:styleId="81">
    <w:name w:val="index 8"/>
    <w:basedOn w:val="a2"/>
    <w:next w:val="a2"/>
    <w:autoRedefine/>
    <w:semiHidden/>
    <w:pPr>
      <w:ind w:left="1600" w:hanging="200"/>
    </w:pPr>
  </w:style>
  <w:style w:type="paragraph" w:styleId="91">
    <w:name w:val="index 9"/>
    <w:basedOn w:val="a2"/>
    <w:next w:val="a2"/>
    <w:autoRedefine/>
    <w:semiHidden/>
    <w:pPr>
      <w:ind w:left="1800" w:hanging="200"/>
    </w:pPr>
  </w:style>
  <w:style w:type="paragraph" w:styleId="afff">
    <w:name w:val="Block Text"/>
    <w:basedOn w:val="a2"/>
    <w:pPr>
      <w:spacing w:after="120"/>
      <w:ind w:left="1440" w:right="1440"/>
    </w:pPr>
  </w:style>
  <w:style w:type="paragraph" w:styleId="afff0">
    <w:name w:val="Message Header"/>
    <w:basedOn w:val="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82">
    <w:name w:val="заголовок 8"/>
    <w:basedOn w:val="a2"/>
    <w:next w:val="a2"/>
    <w:pPr>
      <w:keepNext/>
      <w:spacing w:before="120" w:line="360" w:lineRule="auto"/>
      <w:jc w:val="both"/>
      <w:outlineLvl w:val="7"/>
    </w:pPr>
    <w:rPr>
      <w:rFonts w:ascii="Baltica" w:hAnsi="Baltica"/>
      <w:i/>
      <w:sz w:val="28"/>
    </w:rPr>
  </w:style>
  <w:style w:type="paragraph" w:customStyle="1" w:styleId="Formula">
    <w:name w:val="Formula"/>
    <w:basedOn w:val="a2"/>
    <w:next w:val="a2"/>
    <w:pPr>
      <w:keepNext/>
      <w:keepLines/>
      <w:tabs>
        <w:tab w:val="center" w:pos="3969"/>
      </w:tabs>
      <w:spacing w:before="480" w:after="480" w:line="480" w:lineRule="exact"/>
      <w:jc w:val="both"/>
    </w:pPr>
    <w:rPr>
      <w:noProof/>
      <w:sz w:val="24"/>
    </w:rPr>
  </w:style>
  <w:style w:type="paragraph" w:customStyle="1" w:styleId="afff1">
    <w:name w:val="Основной"/>
    <w:basedOn w:val="a2"/>
    <w:pPr>
      <w:spacing w:line="360" w:lineRule="auto"/>
      <w:ind w:firstLine="720"/>
    </w:pPr>
    <w:rPr>
      <w:rFonts w:ascii="Baltica" w:hAnsi="Baltica"/>
      <w:sz w:val="24"/>
    </w:rPr>
  </w:style>
  <w:style w:type="paragraph" w:customStyle="1" w:styleId="afff2">
    <w:name w:val="таким образом"/>
    <w:basedOn w:val="NormalTab"/>
    <w:pPr>
      <w:keepNext w:val="0"/>
      <w:keepLines w:val="0"/>
      <w:spacing w:before="0" w:after="0"/>
    </w:pPr>
  </w:style>
  <w:style w:type="paragraph" w:customStyle="1" w:styleId="afff3">
    <w:name w:val="· Планирование эксперимента."/>
    <w:basedOn w:val="a2"/>
    <w:pPr>
      <w:ind w:firstLine="720"/>
    </w:pPr>
    <w:rPr>
      <w:sz w:val="24"/>
    </w:rPr>
  </w:style>
  <w:style w:type="character" w:customStyle="1" w:styleId="32">
    <w:name w:val="Заголовок 3 Знак"/>
    <w:link w:val="31"/>
    <w:uiPriority w:val="9"/>
    <w:rsid w:val="00001C27"/>
    <w:rPr>
      <w:b/>
      <w:i/>
      <w:iCs/>
      <w:sz w:val="24"/>
      <w:lang w:val="ru-RU" w:eastAsia="ru-RU" w:bidi="ar-SA"/>
    </w:rPr>
  </w:style>
  <w:style w:type="character" w:customStyle="1" w:styleId="42">
    <w:name w:val="Заголовок 4 Знак"/>
    <w:basedOn w:val="32"/>
    <w:link w:val="41"/>
    <w:rsid w:val="00001C27"/>
    <w:rPr>
      <w:b/>
      <w:i/>
      <w:iCs/>
      <w:sz w:val="24"/>
      <w:lang w:val="ru-RU" w:eastAsia="ru-RU" w:bidi="ar-SA"/>
    </w:rPr>
  </w:style>
  <w:style w:type="paragraph" w:customStyle="1" w:styleId="120">
    <w:name w:val="Обычный + 12 пт"/>
    <w:aliases w:val="Первая строка:  1,27 см"/>
    <w:basedOn w:val="a2"/>
    <w:link w:val="12127"/>
    <w:rsid w:val="00C8540A"/>
    <w:rPr>
      <w:lang w:val="en-US"/>
    </w:rPr>
  </w:style>
  <w:style w:type="character" w:customStyle="1" w:styleId="12127">
    <w:name w:val="Обычный + 12 пт;Первая строка:  1;27 см Знак Знак"/>
    <w:link w:val="120"/>
    <w:rsid w:val="00137677"/>
    <w:rPr>
      <w:lang w:val="en-US" w:eastAsia="ru-RU" w:bidi="ar-SA"/>
    </w:rPr>
  </w:style>
  <w:style w:type="character" w:customStyle="1" w:styleId="ae">
    <w:name w:val="Основной текст Знак"/>
    <w:link w:val="ad"/>
    <w:rsid w:val="003E0650"/>
    <w:rPr>
      <w:sz w:val="24"/>
      <w:lang w:val="ru-RU" w:eastAsia="ru-RU" w:bidi="ar-SA"/>
    </w:rPr>
  </w:style>
  <w:style w:type="paragraph" w:styleId="afff4">
    <w:name w:val="TOC Heading"/>
    <w:basedOn w:val="1"/>
    <w:next w:val="a2"/>
    <w:uiPriority w:val="39"/>
    <w:unhideWhenUsed/>
    <w:qFormat/>
    <w:rsid w:val="00DD00A1"/>
    <w:pPr>
      <w:pageBreakBefore w:val="0"/>
      <w:spacing w:before="480" w:after="0" w:line="276" w:lineRule="auto"/>
      <w:ind w:firstLine="0"/>
      <w:outlineLvl w:val="9"/>
    </w:pPr>
    <w:rPr>
      <w:rFonts w:ascii="Cambria" w:hAnsi="Cambria"/>
      <w:bCs/>
      <w:color w:val="365F91"/>
      <w:sz w:val="28"/>
    </w:rPr>
  </w:style>
  <w:style w:type="paragraph" w:styleId="afff5">
    <w:name w:val="Balloon Text"/>
    <w:basedOn w:val="a2"/>
    <w:link w:val="afff6"/>
    <w:rsid w:val="00DD00A1"/>
    <w:rPr>
      <w:rFonts w:ascii="Tahoma" w:hAnsi="Tahoma" w:cs="Tahoma"/>
      <w:sz w:val="16"/>
      <w:szCs w:val="16"/>
    </w:rPr>
  </w:style>
  <w:style w:type="character" w:customStyle="1" w:styleId="afff6">
    <w:name w:val="Текст выноски Знак"/>
    <w:link w:val="afff5"/>
    <w:rsid w:val="00DD00A1"/>
    <w:rPr>
      <w:rFonts w:ascii="Tahoma" w:hAnsi="Tahoma" w:cs="Tahoma"/>
      <w:sz w:val="16"/>
      <w:szCs w:val="16"/>
    </w:rPr>
  </w:style>
  <w:style w:type="character" w:customStyle="1" w:styleId="a7">
    <w:name w:val="Название Знак"/>
    <w:link w:val="a6"/>
    <w:rsid w:val="00FA074E"/>
    <w:rPr>
      <w:b/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CC308D"/>
    <w:rPr>
      <w:sz w:val="24"/>
    </w:rPr>
  </w:style>
  <w:style w:type="paragraph" w:customStyle="1" w:styleId="Default">
    <w:name w:val="Default"/>
    <w:rsid w:val="00173F31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Orderedlist0">
    <w:name w:val="Orderedlist Знак Знак"/>
    <w:link w:val="Orderedlist"/>
    <w:locked/>
    <w:rsid w:val="004B31F8"/>
    <w:rPr>
      <w:sz w:val="24"/>
    </w:rPr>
  </w:style>
  <w:style w:type="paragraph" w:customStyle="1" w:styleId="Orderedlist">
    <w:name w:val="Orderedlist"/>
    <w:basedOn w:val="a2"/>
    <w:link w:val="Orderedlist0"/>
    <w:rsid w:val="004B31F8"/>
    <w:pPr>
      <w:numPr>
        <w:numId w:val="10"/>
      </w:numPr>
      <w:jc w:val="both"/>
    </w:pPr>
    <w:rPr>
      <w:sz w:val="24"/>
    </w:rPr>
  </w:style>
  <w:style w:type="character" w:customStyle="1" w:styleId="Cmd">
    <w:name w:val="Cmd"/>
    <w:rsid w:val="004B31F8"/>
    <w:rPr>
      <w:rFonts w:ascii="Courier New" w:hAnsi="Courier New" w:cs="Courier New" w:hint="default"/>
      <w:b/>
      <w:bCs w:val="0"/>
      <w:sz w:val="20"/>
      <w:szCs w:val="20"/>
      <w:lang w:val="en-US"/>
    </w:rPr>
  </w:style>
  <w:style w:type="character" w:customStyle="1" w:styleId="ItemizedList0">
    <w:name w:val="ItemizedList Знак"/>
    <w:link w:val="ItemizedList"/>
    <w:locked/>
    <w:rsid w:val="0007004A"/>
    <w:rPr>
      <w:sz w:val="24"/>
      <w:szCs w:val="24"/>
    </w:rPr>
  </w:style>
  <w:style w:type="paragraph" w:customStyle="1" w:styleId="ItemizedList">
    <w:name w:val="ItemizedList"/>
    <w:basedOn w:val="a2"/>
    <w:link w:val="ItemizedList0"/>
    <w:rsid w:val="0007004A"/>
    <w:pPr>
      <w:numPr>
        <w:numId w:val="11"/>
      </w:numPr>
      <w:spacing w:before="120"/>
      <w:jc w:val="both"/>
    </w:pPr>
    <w:rPr>
      <w:sz w:val="24"/>
      <w:szCs w:val="24"/>
    </w:rPr>
  </w:style>
  <w:style w:type="character" w:customStyle="1" w:styleId="PlainText1">
    <w:name w:val="PlainText Знак1"/>
    <w:link w:val="PlainText"/>
    <w:locked/>
    <w:rsid w:val="0007004A"/>
    <w:rPr>
      <w:sz w:val="24"/>
      <w:szCs w:val="24"/>
    </w:rPr>
  </w:style>
  <w:style w:type="paragraph" w:customStyle="1" w:styleId="PlainText">
    <w:name w:val="PlainText"/>
    <w:link w:val="PlainText1"/>
    <w:rsid w:val="0007004A"/>
    <w:pPr>
      <w:spacing w:before="120"/>
      <w:ind w:firstLine="567"/>
      <w:jc w:val="both"/>
    </w:pPr>
    <w:rPr>
      <w:sz w:val="24"/>
      <w:szCs w:val="24"/>
    </w:rPr>
  </w:style>
  <w:style w:type="paragraph" w:customStyle="1" w:styleId="Head3">
    <w:name w:val="Head3"/>
    <w:next w:val="a2"/>
    <w:rsid w:val="00C65E53"/>
    <w:pPr>
      <w:keepNext/>
      <w:numPr>
        <w:ilvl w:val="2"/>
        <w:numId w:val="12"/>
      </w:numPr>
      <w:spacing w:before="120"/>
      <w:outlineLvl w:val="2"/>
    </w:pPr>
    <w:rPr>
      <w:rFonts w:cs="Arial"/>
      <w:b/>
      <w:bCs/>
      <w:kern w:val="32"/>
      <w:sz w:val="26"/>
      <w:szCs w:val="26"/>
    </w:rPr>
  </w:style>
  <w:style w:type="paragraph" w:customStyle="1" w:styleId="Head4">
    <w:name w:val="Head4"/>
    <w:rsid w:val="00C65E53"/>
    <w:pPr>
      <w:keepNext/>
      <w:numPr>
        <w:ilvl w:val="3"/>
        <w:numId w:val="12"/>
      </w:numPr>
      <w:spacing w:before="120"/>
      <w:outlineLvl w:val="3"/>
    </w:pPr>
    <w:rPr>
      <w:b/>
      <w:sz w:val="24"/>
      <w:szCs w:val="24"/>
    </w:rPr>
  </w:style>
  <w:style w:type="paragraph" w:customStyle="1" w:styleId="Head1">
    <w:name w:val="Head1"/>
    <w:next w:val="a2"/>
    <w:rsid w:val="00C65E53"/>
    <w:pPr>
      <w:pageBreakBefore/>
      <w:numPr>
        <w:numId w:val="12"/>
      </w:numPr>
      <w:spacing w:before="120" w:after="12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customStyle="1" w:styleId="PictureInscription">
    <w:name w:val="PictureInscription"/>
    <w:next w:val="a2"/>
    <w:rsid w:val="00C65E53"/>
    <w:pPr>
      <w:numPr>
        <w:ilvl w:val="7"/>
        <w:numId w:val="12"/>
      </w:numPr>
      <w:jc w:val="center"/>
    </w:pPr>
    <w:rPr>
      <w:sz w:val="24"/>
      <w:szCs w:val="24"/>
    </w:rPr>
  </w:style>
  <w:style w:type="paragraph" w:customStyle="1" w:styleId="Head2">
    <w:name w:val="Head2"/>
    <w:next w:val="a2"/>
    <w:rsid w:val="00C65E53"/>
    <w:pPr>
      <w:keepNext/>
      <w:numPr>
        <w:ilvl w:val="1"/>
        <w:numId w:val="12"/>
      </w:numPr>
      <w:tabs>
        <w:tab w:val="left" w:pos="8931"/>
      </w:tabs>
      <w:spacing w:before="240" w:after="120"/>
      <w:outlineLvl w:val="1"/>
    </w:pPr>
    <w:rPr>
      <w:rFonts w:cs="Arial"/>
      <w:b/>
      <w:bCs/>
      <w:kern w:val="32"/>
      <w:sz w:val="28"/>
      <w:szCs w:val="32"/>
    </w:rPr>
  </w:style>
  <w:style w:type="paragraph" w:customStyle="1" w:styleId="TableInscription">
    <w:name w:val="TableInscription"/>
    <w:next w:val="a2"/>
    <w:rsid w:val="00C65E53"/>
    <w:pPr>
      <w:keepNext/>
      <w:numPr>
        <w:ilvl w:val="8"/>
        <w:numId w:val="12"/>
      </w:numPr>
      <w:spacing w:before="240" w:after="120"/>
    </w:pPr>
    <w:rPr>
      <w:sz w:val="24"/>
    </w:rPr>
  </w:style>
  <w:style w:type="paragraph" w:customStyle="1" w:styleId="tabletext">
    <w:name w:val="tabletext"/>
    <w:basedOn w:val="a2"/>
    <w:rsid w:val="00C65E53"/>
    <w:rPr>
      <w:sz w:val="24"/>
      <w:szCs w:val="24"/>
    </w:rPr>
  </w:style>
  <w:style w:type="paragraph" w:customStyle="1" w:styleId="TableTitle">
    <w:name w:val="TableTitle"/>
    <w:basedOn w:val="a2"/>
    <w:rsid w:val="00C65E53"/>
    <w:pPr>
      <w:keepNext/>
      <w:jc w:val="center"/>
    </w:pPr>
    <w:rPr>
      <w:b/>
      <w:sz w:val="24"/>
    </w:rPr>
  </w:style>
  <w:style w:type="character" w:customStyle="1" w:styleId="11">
    <w:name w:val="Заголовок 1 Знак"/>
    <w:link w:val="1"/>
    <w:rsid w:val="006F5395"/>
    <w:rPr>
      <w:rFonts w:eastAsia="Calibri"/>
      <w:b/>
      <w:noProof/>
      <w:sz w:val="32"/>
      <w:szCs w:val="28"/>
    </w:rPr>
  </w:style>
  <w:style w:type="paragraph" w:styleId="a0">
    <w:name w:val="List Paragraph"/>
    <w:basedOn w:val="a2"/>
    <w:uiPriority w:val="34"/>
    <w:qFormat/>
    <w:rsid w:val="00036D3A"/>
    <w:pPr>
      <w:numPr>
        <w:numId w:val="27"/>
      </w:numPr>
      <w:tabs>
        <w:tab w:val="left" w:pos="993"/>
      </w:tabs>
      <w:spacing w:line="480" w:lineRule="auto"/>
      <w:ind w:left="0" w:firstLine="851"/>
      <w:contextualSpacing/>
      <w:jc w:val="both"/>
    </w:pPr>
    <w:rPr>
      <w:rFonts w:eastAsia="Calibri"/>
      <w:sz w:val="28"/>
      <w:szCs w:val="28"/>
    </w:rPr>
  </w:style>
  <w:style w:type="table" w:styleId="afff7">
    <w:name w:val="Table Grid"/>
    <w:basedOn w:val="a4"/>
    <w:rsid w:val="002D0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1">
    <w:name w:val="Нумерация по ГОСТ"/>
    <w:uiPriority w:val="99"/>
    <w:rsid w:val="00A04F85"/>
    <w:pPr>
      <w:numPr>
        <w:numId w:val="17"/>
      </w:numPr>
    </w:pPr>
  </w:style>
  <w:style w:type="paragraph" w:customStyle="1" w:styleId="56">
    <w:name w:val="Пункт 5"/>
    <w:basedOn w:val="51"/>
    <w:qFormat/>
    <w:rsid w:val="00A04F85"/>
    <w:pPr>
      <w:keepNext w:val="0"/>
      <w:keepLines w:val="0"/>
      <w:widowControl w:val="0"/>
      <w:numPr>
        <w:ilvl w:val="4"/>
      </w:numPr>
      <w:tabs>
        <w:tab w:val="clear" w:pos="567"/>
        <w:tab w:val="num" w:pos="1980"/>
      </w:tabs>
      <w:suppressAutoHyphens w:val="0"/>
      <w:spacing w:before="0" w:after="120"/>
      <w:ind w:hanging="1080"/>
      <w:contextualSpacing/>
      <w:jc w:val="both"/>
    </w:pPr>
    <w:rPr>
      <w:b w:val="0"/>
      <w:bCs w:val="0"/>
      <w:iCs w:val="0"/>
      <w:color w:val="000000"/>
      <w:sz w:val="28"/>
    </w:rPr>
  </w:style>
  <w:style w:type="numbering" w:customStyle="1" w:styleId="10">
    <w:name w:val="Стиль1"/>
    <w:uiPriority w:val="99"/>
    <w:rsid w:val="00E82500"/>
    <w:pPr>
      <w:numPr>
        <w:numId w:val="24"/>
      </w:numPr>
    </w:pPr>
  </w:style>
  <w:style w:type="character" w:customStyle="1" w:styleId="22">
    <w:name w:val="Заголовок 2 Знак"/>
    <w:basedOn w:val="a3"/>
    <w:link w:val="21"/>
    <w:rsid w:val="00770321"/>
    <w:rPr>
      <w:b/>
      <w:i/>
      <w:sz w:val="28"/>
    </w:rPr>
  </w:style>
  <w:style w:type="character" w:customStyle="1" w:styleId="extendedtext-short">
    <w:name w:val="extendedtext-short"/>
    <w:basedOn w:val="a3"/>
    <w:rsid w:val="00BF1EBB"/>
  </w:style>
  <w:style w:type="paragraph" w:customStyle="1" w:styleId="afff8">
    <w:name w:val="Исполнители"/>
    <w:basedOn w:val="a2"/>
    <w:link w:val="afff9"/>
    <w:qFormat/>
    <w:rsid w:val="00DF5331"/>
    <w:pPr>
      <w:tabs>
        <w:tab w:val="left" w:pos="993"/>
      </w:tabs>
    </w:pPr>
    <w:rPr>
      <w:rFonts w:eastAsia="Calibri"/>
      <w:sz w:val="28"/>
      <w:szCs w:val="28"/>
    </w:rPr>
  </w:style>
  <w:style w:type="character" w:customStyle="1" w:styleId="afff9">
    <w:name w:val="Исполнители Знак"/>
    <w:basedOn w:val="a3"/>
    <w:link w:val="afff8"/>
    <w:rsid w:val="00DF5331"/>
    <w:rPr>
      <w:rFonts w:eastAsia="Calibri"/>
      <w:sz w:val="28"/>
      <w:szCs w:val="28"/>
    </w:rPr>
  </w:style>
  <w:style w:type="paragraph" w:customStyle="1" w:styleId="afffa">
    <w:name w:val="Штамп левый"/>
    <w:basedOn w:val="ac"/>
    <w:link w:val="afffb"/>
    <w:qFormat/>
    <w:rsid w:val="001B53CC"/>
    <w:pPr>
      <w:tabs>
        <w:tab w:val="clear" w:pos="4153"/>
        <w:tab w:val="clear" w:pos="8306"/>
      </w:tabs>
      <w:spacing w:before="0" w:line="240" w:lineRule="auto"/>
    </w:pPr>
    <w:rPr>
      <w:sz w:val="23"/>
      <w:szCs w:val="23"/>
    </w:rPr>
  </w:style>
  <w:style w:type="character" w:customStyle="1" w:styleId="afffb">
    <w:name w:val="Штамп левый Знак"/>
    <w:basedOn w:val="a3"/>
    <w:link w:val="afffa"/>
    <w:rsid w:val="001B53CC"/>
    <w:rPr>
      <w:sz w:val="23"/>
      <w:szCs w:val="23"/>
    </w:rPr>
  </w:style>
  <w:style w:type="paragraph" w:styleId="afffc">
    <w:name w:val="annotation subject"/>
    <w:basedOn w:val="affc"/>
    <w:next w:val="affc"/>
    <w:link w:val="afffd"/>
    <w:semiHidden/>
    <w:unhideWhenUsed/>
    <w:rsid w:val="00CD6A32"/>
    <w:rPr>
      <w:b/>
      <w:bCs/>
    </w:rPr>
  </w:style>
  <w:style w:type="character" w:customStyle="1" w:styleId="affd">
    <w:name w:val="Текст примечания Знак"/>
    <w:basedOn w:val="a3"/>
    <w:link w:val="affc"/>
    <w:semiHidden/>
    <w:rsid w:val="00CD6A32"/>
  </w:style>
  <w:style w:type="character" w:customStyle="1" w:styleId="afffd">
    <w:name w:val="Тема примечания Знак"/>
    <w:basedOn w:val="affd"/>
    <w:link w:val="afffc"/>
    <w:semiHidden/>
    <w:rsid w:val="00CD6A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ECP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1DEEC-D801-40DE-959D-0CD8F29C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ECPD.dot</Template>
  <TotalTime>440</TotalTime>
  <Pages>14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оператора</vt:lpstr>
    </vt:vector>
  </TitlesOfParts>
  <Company>ОКСАТ НИКИЭТ</Company>
  <LinksUpToDate>false</LinksUpToDate>
  <CharactersWithSpaces>8873</CharactersWithSpaces>
  <SharedDoc>false</SharedDoc>
  <HLinks>
    <vt:vector size="474" baseType="variant">
      <vt:variant>
        <vt:i4>1441842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_Toc496100096</vt:lpwstr>
      </vt:variant>
      <vt:variant>
        <vt:i4>1441842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_Toc496100095</vt:lpwstr>
      </vt:variant>
      <vt:variant>
        <vt:i4>1441842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_Toc496100094</vt:lpwstr>
      </vt:variant>
      <vt:variant>
        <vt:i4>1441842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_Toc496100093</vt:lpwstr>
      </vt:variant>
      <vt:variant>
        <vt:i4>1441842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_Toc496100092</vt:lpwstr>
      </vt:variant>
      <vt:variant>
        <vt:i4>1441842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_Toc496100091</vt:lpwstr>
      </vt:variant>
      <vt:variant>
        <vt:i4>1441842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_Toc496100090</vt:lpwstr>
      </vt:variant>
      <vt:variant>
        <vt:i4>1507378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_Toc496100089</vt:lpwstr>
      </vt:variant>
      <vt:variant>
        <vt:i4>1507378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_Toc496100088</vt:lpwstr>
      </vt:variant>
      <vt:variant>
        <vt:i4>1507378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_Toc496100087</vt:lpwstr>
      </vt:variant>
      <vt:variant>
        <vt:i4>1507378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_Toc496100086</vt:lpwstr>
      </vt:variant>
      <vt:variant>
        <vt:i4>1507378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_Toc496100085</vt:lpwstr>
      </vt:variant>
      <vt:variant>
        <vt:i4>1507378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_Toc496100084</vt:lpwstr>
      </vt:variant>
      <vt:variant>
        <vt:i4>1507378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_Toc496100083</vt:lpwstr>
      </vt:variant>
      <vt:variant>
        <vt:i4>1507378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_Toc496100082</vt:lpwstr>
      </vt:variant>
      <vt:variant>
        <vt:i4>1507378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_Toc496100081</vt:lpwstr>
      </vt:variant>
      <vt:variant>
        <vt:i4>1507378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_Toc496100080</vt:lpwstr>
      </vt:variant>
      <vt:variant>
        <vt:i4>1572914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_Toc496100079</vt:lpwstr>
      </vt:variant>
      <vt:variant>
        <vt:i4>1572914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_Toc496100078</vt:lpwstr>
      </vt:variant>
      <vt:variant>
        <vt:i4>1572914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_Toc496100077</vt:lpwstr>
      </vt:variant>
      <vt:variant>
        <vt:i4>1572914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_Toc496100076</vt:lpwstr>
      </vt:variant>
      <vt:variant>
        <vt:i4>1572914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_Toc496100075</vt:lpwstr>
      </vt:variant>
      <vt:variant>
        <vt:i4>1572914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_Toc496100074</vt:lpwstr>
      </vt:variant>
      <vt:variant>
        <vt:i4>1572914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_Toc496100073</vt:lpwstr>
      </vt:variant>
      <vt:variant>
        <vt:i4>1572914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_Toc496100072</vt:lpwstr>
      </vt:variant>
      <vt:variant>
        <vt:i4>1572914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_Toc496100071</vt:lpwstr>
      </vt:variant>
      <vt:variant>
        <vt:i4>1572914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_Toc496100070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_Toc496100069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_Toc496100068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_Toc496100067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_Toc496100066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_Toc496100065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_Toc496100064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_Toc496100063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_Toc496100062</vt:lpwstr>
      </vt:variant>
      <vt:variant>
        <vt:i4>1638450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_Toc496100061</vt:lpwstr>
      </vt:variant>
      <vt:variant>
        <vt:i4>1638450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_Toc496100060</vt:lpwstr>
      </vt:variant>
      <vt:variant>
        <vt:i4>1703986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_Toc496100059</vt:lpwstr>
      </vt:variant>
      <vt:variant>
        <vt:i4>1703986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_Toc496100058</vt:lpwstr>
      </vt:variant>
      <vt:variant>
        <vt:i4>1703986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_Toc496100057</vt:lpwstr>
      </vt:variant>
      <vt:variant>
        <vt:i4>1703986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_Toc496100056</vt:lpwstr>
      </vt:variant>
      <vt:variant>
        <vt:i4>1703986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_Toc496100055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_Toc496100054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_Toc496100053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_Toc496100052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_Toc496100051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_Toc496100050</vt:lpwstr>
      </vt:variant>
      <vt:variant>
        <vt:i4>1769522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_Toc496100049</vt:lpwstr>
      </vt:variant>
      <vt:variant>
        <vt:i4>1769522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_Toc496100048</vt:lpwstr>
      </vt:variant>
      <vt:variant>
        <vt:i4>1769522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_Toc496100047</vt:lpwstr>
      </vt:variant>
      <vt:variant>
        <vt:i4>1769522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_Toc496100046</vt:lpwstr>
      </vt:variant>
      <vt:variant>
        <vt:i4>1769522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_Toc496100045</vt:lpwstr>
      </vt:variant>
      <vt:variant>
        <vt:i4>1769522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_Toc496100044</vt:lpwstr>
      </vt:variant>
      <vt:variant>
        <vt:i4>1769522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_Toc496100043</vt:lpwstr>
      </vt:variant>
      <vt:variant>
        <vt:i4>1769522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_Toc496100042</vt:lpwstr>
      </vt:variant>
      <vt:variant>
        <vt:i4>1769522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_Toc496100041</vt:lpwstr>
      </vt:variant>
      <vt:variant>
        <vt:i4>1769522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_Toc496100040</vt:lpwstr>
      </vt:variant>
      <vt:variant>
        <vt:i4>1835058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_Toc496100039</vt:lpwstr>
      </vt:variant>
      <vt:variant>
        <vt:i4>1835058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_Toc496100038</vt:lpwstr>
      </vt:variant>
      <vt:variant>
        <vt:i4>1835058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_Toc496100037</vt:lpwstr>
      </vt:variant>
      <vt:variant>
        <vt:i4>1835058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_Toc496100036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_Toc496100035</vt:lpwstr>
      </vt:variant>
      <vt:variant>
        <vt:i4>1835058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_Toc496100034</vt:lpwstr>
      </vt:variant>
      <vt:variant>
        <vt:i4>1835058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_Toc496100033</vt:lpwstr>
      </vt:variant>
      <vt:variant>
        <vt:i4>1835058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_Toc496100032</vt:lpwstr>
      </vt:variant>
      <vt:variant>
        <vt:i4>1835058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_Toc496100031</vt:lpwstr>
      </vt:variant>
      <vt:variant>
        <vt:i4>1835058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_Toc496100030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_Toc496100029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_Toc496100028</vt:lpwstr>
      </vt:variant>
      <vt:variant>
        <vt:i4>1900594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_Toc496100027</vt:lpwstr>
      </vt:variant>
      <vt:variant>
        <vt:i4>1900594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_Toc496100026</vt:lpwstr>
      </vt:variant>
      <vt:variant>
        <vt:i4>1900594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_Toc496100025</vt:lpwstr>
      </vt:variant>
      <vt:variant>
        <vt:i4>1900594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_Toc496100024</vt:lpwstr>
      </vt:variant>
      <vt:variant>
        <vt:i4>1900594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_Toc496100023</vt:lpwstr>
      </vt:variant>
      <vt:variant>
        <vt:i4>1900594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_Toc496100022</vt:lpwstr>
      </vt:variant>
      <vt:variant>
        <vt:i4>1900594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_Toc496100021</vt:lpwstr>
      </vt:variant>
      <vt:variant>
        <vt:i4>1900594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_Toc496100020</vt:lpwstr>
      </vt:variant>
      <vt:variant>
        <vt:i4>1966130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_Toc496100019</vt:lpwstr>
      </vt:variant>
      <vt:variant>
        <vt:i4>1966130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_Toc496100018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оператора</dc:title>
  <dc:creator>Богданова Наталья Евгеньевна</dc:creator>
  <cp:lastModifiedBy>Елагина Елена Владимировна</cp:lastModifiedBy>
  <cp:revision>17</cp:revision>
  <cp:lastPrinted>2021-11-23T13:05:00Z</cp:lastPrinted>
  <dcterms:created xsi:type="dcterms:W3CDTF">2021-10-20T12:06:00Z</dcterms:created>
  <dcterms:modified xsi:type="dcterms:W3CDTF">2022-11-16T11:23:00Z</dcterms:modified>
</cp:coreProperties>
</file>